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2CD144A" w:rsidR="0077768C" w:rsidRPr="00233EC6" w:rsidRDefault="004D7F5E" w:rsidP="00621FF2">
      <w:pPr>
        <w:rPr>
          <w:rFonts w:ascii="Parka Regular" w:hAnsi="Parka Regular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45AAD4B" wp14:editId="319A6F3E">
            <wp:simplePos x="0" y="0"/>
            <wp:positionH relativeFrom="column">
              <wp:posOffset>-313266</wp:posOffset>
            </wp:positionH>
            <wp:positionV relativeFrom="paragraph">
              <wp:posOffset>-564515</wp:posOffset>
            </wp:positionV>
            <wp:extent cx="2573185" cy="10617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HB_LOGO_LIGUE_BRETAGNE_FD_BL_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18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76621" w14:textId="2D39D98D" w:rsidR="00A92707" w:rsidRPr="00233EC6" w:rsidRDefault="00A92707" w:rsidP="00621FF2">
      <w:pPr>
        <w:rPr>
          <w:rFonts w:ascii="Parka Regular" w:hAnsi="Parka Regular"/>
        </w:rPr>
      </w:pPr>
    </w:p>
    <w:p w14:paraId="5DAB6C7B" w14:textId="3A63A7B8" w:rsidR="00D945D9" w:rsidRPr="00233EC6" w:rsidRDefault="00D945D9" w:rsidP="00621FF2">
      <w:pPr>
        <w:rPr>
          <w:rFonts w:ascii="Parka Regular" w:hAnsi="Parka Regular"/>
        </w:rPr>
      </w:pPr>
    </w:p>
    <w:p w14:paraId="3FCEEBBB" w14:textId="7C5BF587" w:rsidR="00A92707" w:rsidRPr="00233EC6" w:rsidRDefault="00A92707" w:rsidP="00621FF2">
      <w:pPr>
        <w:rPr>
          <w:rFonts w:ascii="Parka Regular" w:hAnsi="Parka Regular"/>
        </w:rPr>
      </w:pPr>
    </w:p>
    <w:p w14:paraId="48D132DF" w14:textId="37C0E29A" w:rsidR="004F7509" w:rsidRDefault="004F7509" w:rsidP="00A92707">
      <w:pPr>
        <w:rPr>
          <w:rFonts w:ascii="Parka Regular" w:hAnsi="Parka Regular"/>
        </w:rPr>
      </w:pPr>
    </w:p>
    <w:p w14:paraId="14E275EF" w14:textId="03CD6205" w:rsidR="003D3B1E" w:rsidRDefault="003D3B1E" w:rsidP="00A92707">
      <w:pPr>
        <w:rPr>
          <w:rFonts w:ascii="Parka Regular" w:hAnsi="Parka Regular"/>
        </w:rPr>
      </w:pPr>
    </w:p>
    <w:p w14:paraId="08FB1A4C" w14:textId="77777777" w:rsidR="00936D83" w:rsidRDefault="00936D83" w:rsidP="00B922BD">
      <w:pPr>
        <w:jc w:val="center"/>
        <w:rPr>
          <w:rFonts w:ascii="Parka Regular" w:hAnsi="Parka Regular"/>
          <w:b/>
          <w:sz w:val="36"/>
        </w:rPr>
      </w:pPr>
    </w:p>
    <w:p w14:paraId="7BDE30CB" w14:textId="0CBEA636" w:rsidR="00B922BD" w:rsidRDefault="0000660E" w:rsidP="00B922BD">
      <w:pPr>
        <w:jc w:val="center"/>
        <w:rPr>
          <w:rFonts w:ascii="Parka Regular" w:hAnsi="Parka Regular"/>
          <w:b/>
          <w:sz w:val="36"/>
        </w:rPr>
      </w:pPr>
      <w:r w:rsidRPr="00562B35">
        <w:rPr>
          <w:rFonts w:ascii="Parka Regular" w:hAnsi="Parka Regular"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54BB8" wp14:editId="4DB326F0">
                <wp:simplePos x="0" y="0"/>
                <wp:positionH relativeFrom="page">
                  <wp:align>left</wp:align>
                </wp:positionH>
                <wp:positionV relativeFrom="paragraph">
                  <wp:posOffset>236432</wp:posOffset>
                </wp:positionV>
                <wp:extent cx="7568989" cy="86360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8989" cy="863600"/>
                        </a:xfrm>
                        <a:prstGeom prst="rect">
                          <a:avLst/>
                        </a:prstGeom>
                        <a:solidFill>
                          <a:srgbClr val="0058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DAD1F" w14:textId="77777777" w:rsidR="00300C08" w:rsidRPr="00B922BD" w:rsidRDefault="00300C08" w:rsidP="00562B35">
                            <w:pPr>
                              <w:jc w:val="center"/>
                              <w:rPr>
                                <w:rFonts w:ascii="Parka Regular" w:hAnsi="Parka Regular"/>
                                <w:b/>
                                <w:sz w:val="36"/>
                              </w:rPr>
                            </w:pPr>
                            <w:r w:rsidRPr="00B922BD">
                              <w:rPr>
                                <w:rFonts w:ascii="Parka Regular" w:hAnsi="Parka Regular"/>
                                <w:b/>
                                <w:sz w:val="36"/>
                              </w:rPr>
                              <w:t>Du sport, de la convivialité, du plaisir …</w:t>
                            </w:r>
                          </w:p>
                          <w:p w14:paraId="6057F302" w14:textId="57E5F524" w:rsidR="00300C08" w:rsidRDefault="00300C08" w:rsidP="00562B35">
                            <w:pPr>
                              <w:jc w:val="center"/>
                            </w:pPr>
                            <w:r w:rsidRPr="00B922BD">
                              <w:rPr>
                                <w:rFonts w:ascii="Parka Regular" w:hAnsi="Parka Regular"/>
                                <w:b/>
                                <w:sz w:val="36"/>
                              </w:rPr>
                              <w:t>DU HAND LOISIR</w:t>
                            </w:r>
                            <w:r w:rsidRPr="00B922BD">
                              <w:rPr>
                                <w:rFonts w:ascii="Calibri" w:hAnsi="Calibri" w:cs="Calibri"/>
                                <w:b/>
                                <w:sz w:val="36"/>
                              </w:rPr>
                              <w:t> </w:t>
                            </w:r>
                            <w:r w:rsidRPr="00B922BD">
                              <w:rPr>
                                <w:rFonts w:ascii="Parka Regular" w:hAnsi="Parka Regular"/>
                                <w:b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54BB8" id="Rectangle 3" o:spid="_x0000_s1026" style="position:absolute;left:0;text-align:left;margin-left:0;margin-top:18.6pt;width:596pt;height:6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" fillcolor="#00585f" stroked="f" strokeweight="2pt">
                <v:textbox>
                  <w:txbxContent>
                    <w:p w14:paraId="4CBDAD1F" w14:textId="77777777" w:rsidR="00300C08" w:rsidRPr="00B922BD" w:rsidRDefault="00300C08" w:rsidP="00562B35">
                      <w:pPr>
                        <w:jc w:val="center"/>
                        <w:rPr>
                          <w:rFonts w:ascii="Parka Regular" w:hAnsi="Parka Regular"/>
                          <w:b/>
                          <w:sz w:val="36"/>
                        </w:rPr>
                      </w:pPr>
                      <w:r w:rsidRPr="00B922BD">
                        <w:rPr>
                          <w:rFonts w:ascii="Parka Regular" w:hAnsi="Parka Regular"/>
                          <w:b/>
                          <w:sz w:val="36"/>
                        </w:rPr>
                        <w:t>Du sport, de la convivialité, du plaisir …</w:t>
                      </w:r>
                    </w:p>
                    <w:p w14:paraId="6057F302" w14:textId="57E5F524" w:rsidR="00300C08" w:rsidRDefault="00300C08" w:rsidP="00562B35">
                      <w:pPr>
                        <w:jc w:val="center"/>
                      </w:pPr>
                      <w:r w:rsidRPr="00B922BD">
                        <w:rPr>
                          <w:rFonts w:ascii="Parka Regular" w:hAnsi="Parka Regular"/>
                          <w:b/>
                          <w:sz w:val="36"/>
                        </w:rPr>
                        <w:t>DU HAND LOISIR</w:t>
                      </w:r>
                      <w:r w:rsidRPr="00B922BD">
                        <w:rPr>
                          <w:rFonts w:ascii="Calibri" w:hAnsi="Calibri" w:cs="Calibri"/>
                          <w:b/>
                          <w:sz w:val="36"/>
                        </w:rPr>
                        <w:t> </w:t>
                      </w:r>
                      <w:r w:rsidRPr="00B922BD">
                        <w:rPr>
                          <w:rFonts w:ascii="Parka Regular" w:hAnsi="Parka Regular"/>
                          <w:b/>
                          <w:sz w:val="36"/>
                        </w:rPr>
                        <w:t>!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FB13F7" w14:textId="4237668C" w:rsidR="00562B35" w:rsidRDefault="00562B35" w:rsidP="00B922BD">
      <w:pPr>
        <w:jc w:val="center"/>
        <w:rPr>
          <w:rFonts w:ascii="Parka Regular" w:hAnsi="Parka Regular"/>
          <w:b/>
          <w:sz w:val="36"/>
        </w:rPr>
      </w:pPr>
    </w:p>
    <w:p w14:paraId="1658B71F" w14:textId="5AD045AA" w:rsidR="00562B35" w:rsidRDefault="00562B35" w:rsidP="00B922BD">
      <w:pPr>
        <w:jc w:val="center"/>
        <w:rPr>
          <w:rFonts w:ascii="Parka Regular" w:hAnsi="Parka Regular"/>
          <w:b/>
          <w:sz w:val="36"/>
        </w:rPr>
      </w:pPr>
    </w:p>
    <w:p w14:paraId="19E96D13" w14:textId="12798B1A" w:rsidR="00562B35" w:rsidRDefault="00562B35" w:rsidP="00B922BD">
      <w:pPr>
        <w:jc w:val="center"/>
        <w:rPr>
          <w:rFonts w:ascii="Parka Regular" w:hAnsi="Parka Regular"/>
          <w:b/>
          <w:sz w:val="36"/>
        </w:rPr>
      </w:pPr>
    </w:p>
    <w:p w14:paraId="522E7CDF" w14:textId="242C7D53" w:rsidR="00B922BD" w:rsidRDefault="00B922BD" w:rsidP="00562B35">
      <w:pPr>
        <w:rPr>
          <w:rFonts w:ascii="Parka Regular" w:hAnsi="Parka Regular"/>
          <w:sz w:val="36"/>
        </w:rPr>
      </w:pPr>
    </w:p>
    <w:p w14:paraId="59D096F8" w14:textId="77777777" w:rsidR="00936D83" w:rsidRDefault="00936D83" w:rsidP="00562B35">
      <w:pPr>
        <w:rPr>
          <w:rFonts w:ascii="Parka Regular" w:hAnsi="Parka Regular"/>
          <w:sz w:val="36"/>
        </w:rPr>
      </w:pPr>
    </w:p>
    <w:p w14:paraId="17D4C9D2" w14:textId="62D9103D" w:rsidR="00894F38" w:rsidRDefault="00894F38" w:rsidP="00B922BD">
      <w:pPr>
        <w:jc w:val="center"/>
        <w:rPr>
          <w:rFonts w:ascii="Parka Regular" w:hAnsi="Parka Regular"/>
          <w:sz w:val="36"/>
        </w:rPr>
      </w:pPr>
    </w:p>
    <w:p w14:paraId="37E86CCC" w14:textId="4E42FB29" w:rsidR="00B922BD" w:rsidRDefault="00B922BD" w:rsidP="00B922BD">
      <w:pPr>
        <w:jc w:val="center"/>
        <w:rPr>
          <w:rFonts w:ascii="Parka Regular" w:hAnsi="Parka Regular"/>
          <w:sz w:val="36"/>
        </w:rPr>
      </w:pPr>
      <w:r>
        <w:rPr>
          <w:rFonts w:ascii="Parka Regular" w:hAnsi="Parka Regular"/>
          <w:sz w:val="36"/>
        </w:rPr>
        <w:t>Une pratique mixte</w:t>
      </w:r>
    </w:p>
    <w:p w14:paraId="0D46C97C" w14:textId="604DEA65" w:rsidR="00B922BD" w:rsidRDefault="00B922BD" w:rsidP="00B922BD">
      <w:pPr>
        <w:jc w:val="center"/>
        <w:rPr>
          <w:rFonts w:ascii="Parka Regular" w:hAnsi="Parka Regular"/>
          <w:sz w:val="36"/>
        </w:rPr>
      </w:pPr>
      <w:r>
        <w:rPr>
          <w:rFonts w:ascii="Parka Regular" w:hAnsi="Parka Regular"/>
          <w:sz w:val="36"/>
        </w:rPr>
        <w:t>En semaine</w:t>
      </w:r>
    </w:p>
    <w:p w14:paraId="2B30B833" w14:textId="34B5500B" w:rsidR="00B922BD" w:rsidRDefault="00B922BD" w:rsidP="00B922BD">
      <w:pPr>
        <w:jc w:val="center"/>
        <w:rPr>
          <w:rFonts w:ascii="Parka Regular" w:hAnsi="Parka Regular"/>
          <w:sz w:val="36"/>
        </w:rPr>
      </w:pPr>
      <w:r>
        <w:rPr>
          <w:rFonts w:ascii="Parka Regular" w:hAnsi="Parka Regular"/>
          <w:sz w:val="36"/>
        </w:rPr>
        <w:t>A destination des licenciées loisir</w:t>
      </w:r>
    </w:p>
    <w:p w14:paraId="115DDB19" w14:textId="313E755F" w:rsidR="00B922BD" w:rsidRDefault="00B922BD" w:rsidP="00B922BD">
      <w:pPr>
        <w:jc w:val="center"/>
        <w:rPr>
          <w:rFonts w:ascii="Parka Regular" w:hAnsi="Parka Regular"/>
          <w:sz w:val="36"/>
        </w:rPr>
      </w:pPr>
      <w:r>
        <w:rPr>
          <w:rFonts w:ascii="Parka Regular" w:hAnsi="Parka Regular"/>
          <w:sz w:val="36"/>
        </w:rPr>
        <w:t>Sans classement</w:t>
      </w:r>
    </w:p>
    <w:p w14:paraId="72AA0D2E" w14:textId="46418883" w:rsidR="00B922BD" w:rsidRDefault="00B922BD" w:rsidP="00B922BD">
      <w:pPr>
        <w:jc w:val="center"/>
        <w:rPr>
          <w:rFonts w:ascii="Parka Regular" w:hAnsi="Parka Regular"/>
          <w:sz w:val="36"/>
        </w:rPr>
      </w:pPr>
      <w:r>
        <w:rPr>
          <w:rFonts w:ascii="Parka Regular" w:hAnsi="Parka Regular"/>
          <w:sz w:val="36"/>
        </w:rPr>
        <w:t>Avec un temps de convivialité</w:t>
      </w:r>
    </w:p>
    <w:p w14:paraId="5B1ED989" w14:textId="474D6978" w:rsidR="00B922BD" w:rsidRDefault="00B922BD" w:rsidP="00B922BD">
      <w:pPr>
        <w:jc w:val="center"/>
        <w:rPr>
          <w:rFonts w:ascii="Parka Regular" w:hAnsi="Parka Regular"/>
          <w:sz w:val="36"/>
        </w:rPr>
      </w:pPr>
    </w:p>
    <w:p w14:paraId="4E64DCFF" w14:textId="323C7C50" w:rsidR="00894F38" w:rsidRDefault="00894F38" w:rsidP="00B922BD">
      <w:pPr>
        <w:jc w:val="center"/>
        <w:rPr>
          <w:rFonts w:ascii="Parka Regular" w:hAnsi="Parka Regular"/>
          <w:sz w:val="36"/>
        </w:rPr>
      </w:pPr>
    </w:p>
    <w:p w14:paraId="5579E932" w14:textId="77777777" w:rsidR="00936D83" w:rsidRDefault="00936D83" w:rsidP="00B922BD">
      <w:pPr>
        <w:jc w:val="center"/>
        <w:rPr>
          <w:rFonts w:ascii="Parka Regular" w:hAnsi="Parka Regular"/>
          <w:sz w:val="36"/>
        </w:rPr>
      </w:pPr>
    </w:p>
    <w:p w14:paraId="27C0BAAD" w14:textId="339D7C8F" w:rsidR="00B922BD" w:rsidRDefault="00B922BD" w:rsidP="00B922BD">
      <w:pPr>
        <w:jc w:val="center"/>
        <w:rPr>
          <w:rFonts w:ascii="Parka Regular" w:hAnsi="Parka Regular"/>
          <w:sz w:val="28"/>
          <w:szCs w:val="28"/>
        </w:rPr>
      </w:pPr>
      <w:r w:rsidRPr="00B922BD">
        <w:rPr>
          <w:rFonts w:ascii="Parka Regular" w:hAnsi="Parka Regular"/>
          <w:sz w:val="28"/>
          <w:szCs w:val="28"/>
        </w:rPr>
        <w:t>Besoin de se dépenser, de s’entretenir physiquement, de s’amuser ou tout simplement de jouer au handball sans les contraintes de la pratiques compétitive … bienvenue au Handball Loisir</w:t>
      </w:r>
      <w:r w:rsidRPr="00B922BD">
        <w:rPr>
          <w:rFonts w:ascii="Calibri" w:hAnsi="Calibri" w:cs="Calibri"/>
          <w:sz w:val="28"/>
          <w:szCs w:val="28"/>
        </w:rPr>
        <w:t> </w:t>
      </w:r>
      <w:r w:rsidRPr="00B922BD">
        <w:rPr>
          <w:rFonts w:ascii="Parka Regular" w:hAnsi="Parka Regular"/>
          <w:sz w:val="28"/>
          <w:szCs w:val="28"/>
        </w:rPr>
        <w:t>!</w:t>
      </w:r>
    </w:p>
    <w:p w14:paraId="3BC04122" w14:textId="77777777" w:rsidR="00B922BD" w:rsidRDefault="00B922BD" w:rsidP="00B922BD">
      <w:pPr>
        <w:jc w:val="center"/>
        <w:rPr>
          <w:rFonts w:ascii="Parka Regular" w:hAnsi="Parka Regular"/>
          <w:sz w:val="28"/>
          <w:szCs w:val="28"/>
        </w:rPr>
      </w:pPr>
    </w:p>
    <w:p w14:paraId="72A7FCE5" w14:textId="0E7EF37D" w:rsidR="00B922BD" w:rsidRDefault="00B922BD" w:rsidP="00B922BD">
      <w:pPr>
        <w:jc w:val="center"/>
        <w:rPr>
          <w:rFonts w:ascii="Parka Regular" w:hAnsi="Parka Regular"/>
          <w:sz w:val="28"/>
          <w:szCs w:val="28"/>
        </w:rPr>
      </w:pPr>
    </w:p>
    <w:p w14:paraId="374FB583" w14:textId="40F3FEBA" w:rsidR="00894F38" w:rsidRDefault="00894F38" w:rsidP="00B922BD">
      <w:pPr>
        <w:jc w:val="center"/>
        <w:rPr>
          <w:rFonts w:ascii="Parka Regular" w:hAnsi="Parka Regular"/>
          <w:sz w:val="28"/>
          <w:szCs w:val="28"/>
        </w:rPr>
      </w:pPr>
    </w:p>
    <w:p w14:paraId="6B7FFE0F" w14:textId="77777777" w:rsidR="00936D83" w:rsidRDefault="00936D83" w:rsidP="00B922BD">
      <w:pPr>
        <w:jc w:val="center"/>
        <w:rPr>
          <w:rFonts w:ascii="Parka Regular" w:hAnsi="Parka Regular"/>
          <w:sz w:val="28"/>
          <w:szCs w:val="28"/>
        </w:rPr>
      </w:pPr>
    </w:p>
    <w:p w14:paraId="2FAE7ABE" w14:textId="35F36DB4" w:rsidR="00B86F44" w:rsidRDefault="00B922BD" w:rsidP="00C208F3">
      <w:pPr>
        <w:spacing w:after="200" w:line="276" w:lineRule="auto"/>
        <w:jc w:val="center"/>
        <w:rPr>
          <w:rFonts w:ascii="Parka Regular" w:hAnsi="Parka Regular"/>
          <w:b/>
        </w:rPr>
      </w:pPr>
      <w:r w:rsidRPr="00B922BD">
        <w:rPr>
          <w:rFonts w:ascii="Parka Regular" w:hAnsi="Parka Regular"/>
          <w:b/>
          <w:noProof/>
          <w:lang w:eastAsia="fr-FR"/>
        </w:rPr>
        <w:drawing>
          <wp:inline distT="0" distB="0" distL="0" distR="0" wp14:anchorId="31F685B2" wp14:editId="0ACC5655">
            <wp:extent cx="1566334" cy="1566334"/>
            <wp:effectExtent l="0" t="0" r="0" b="0"/>
            <wp:docPr id="1" name="Image 1" descr="D:\User\Images\Logo\Logos FFHB\LOI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Images\Logo\Logos FFHB\LOISI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45" cy="1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B4E">
        <w:rPr>
          <w:rFonts w:ascii="Parka Regular" w:hAnsi="Parka Regular"/>
          <w:b/>
        </w:rPr>
        <w:br w:type="page"/>
      </w:r>
    </w:p>
    <w:p w14:paraId="68DD5783" w14:textId="77777777" w:rsidR="00330BC4" w:rsidRDefault="00330BC4" w:rsidP="00330BC4">
      <w:pPr>
        <w:spacing w:after="200" w:line="276" w:lineRule="auto"/>
        <w:jc w:val="center"/>
        <w:rPr>
          <w:rFonts w:ascii="Parka Regular" w:hAnsi="Parka Regular"/>
          <w:b/>
        </w:rPr>
      </w:pPr>
      <w:r>
        <w:rPr>
          <w:rFonts w:ascii="Parka Regular" w:hAnsi="Parka Regular"/>
          <w:b/>
        </w:rPr>
        <w:lastRenderedPageBreak/>
        <w:t>Deux formules sont proposées cette saison pour pratiquer le handball loisir en Bretagne</w:t>
      </w:r>
      <w:r>
        <w:rPr>
          <w:rFonts w:ascii="Calibri" w:hAnsi="Calibri" w:cs="Calibri"/>
          <w:b/>
        </w:rPr>
        <w:t> </w:t>
      </w:r>
      <w:r>
        <w:rPr>
          <w:rFonts w:ascii="Parka Regular" w:hAnsi="Parka Regular"/>
          <w:b/>
        </w:rPr>
        <w:t>:</w:t>
      </w:r>
    </w:p>
    <w:p w14:paraId="0E731D7A" w14:textId="77777777" w:rsidR="00330BC4" w:rsidRDefault="00330BC4" w:rsidP="00330BC4">
      <w:pPr>
        <w:spacing w:after="200" w:line="276" w:lineRule="auto"/>
        <w:jc w:val="center"/>
        <w:rPr>
          <w:rFonts w:ascii="Parka Regular" w:hAnsi="Parka Regular"/>
          <w:b/>
        </w:rPr>
      </w:pPr>
    </w:p>
    <w:p w14:paraId="713E7F79" w14:textId="77777777" w:rsidR="00330BC4" w:rsidRDefault="00330BC4" w:rsidP="00330BC4">
      <w:pPr>
        <w:spacing w:after="200" w:line="276" w:lineRule="auto"/>
        <w:rPr>
          <w:rFonts w:ascii="Parka Regular" w:hAnsi="Parka Regular"/>
          <w:b/>
        </w:rPr>
        <w:sectPr w:rsidR="00330BC4" w:rsidSect="007329AF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AD40F8" w14:textId="77777777" w:rsidR="00330BC4" w:rsidRPr="00AC12DD" w:rsidRDefault="00330BC4" w:rsidP="00330BC4">
      <w:pPr>
        <w:spacing w:after="200" w:line="276" w:lineRule="auto"/>
        <w:jc w:val="center"/>
        <w:rPr>
          <w:rFonts w:ascii="Parka Regular" w:hAnsi="Parka Regular"/>
          <w:b/>
          <w:sz w:val="24"/>
        </w:rPr>
      </w:pPr>
      <w:r w:rsidRPr="00AC12DD">
        <w:rPr>
          <w:rFonts w:ascii="Parka Regular" w:hAnsi="Parka Regular"/>
          <w:b/>
          <w:sz w:val="24"/>
        </w:rPr>
        <w:t>Formule Challenge</w:t>
      </w:r>
    </w:p>
    <w:p w14:paraId="62A20EE2" w14:textId="77777777" w:rsidR="00330BC4" w:rsidRPr="00BB4B4E" w:rsidRDefault="00330BC4" w:rsidP="00330BC4">
      <w:pPr>
        <w:spacing w:after="200" w:line="276" w:lineRule="auto"/>
        <w:jc w:val="center"/>
        <w:rPr>
          <w:rFonts w:ascii="Parka Regular" w:hAnsi="Parka Regular"/>
        </w:rPr>
      </w:pPr>
      <w:r w:rsidRPr="00BB4B4E">
        <w:rPr>
          <w:rFonts w:ascii="Parka Regular" w:hAnsi="Parka Regular"/>
        </w:rPr>
        <w:t>Les équipes inscrites en challenge reçoivent un calendrier de rencontre pour pratiquer un soir en semaine tout au long de la saison.</w:t>
      </w:r>
    </w:p>
    <w:p w14:paraId="7E21D50E" w14:textId="77777777" w:rsidR="00330BC4" w:rsidRPr="00AC12DD" w:rsidRDefault="00330BC4" w:rsidP="00330BC4">
      <w:pPr>
        <w:spacing w:after="200" w:line="276" w:lineRule="auto"/>
        <w:jc w:val="center"/>
        <w:rPr>
          <w:rFonts w:ascii="Parka Regular" w:hAnsi="Parka Regular"/>
          <w:b/>
          <w:sz w:val="24"/>
        </w:rPr>
      </w:pPr>
      <w:r w:rsidRPr="00AC12DD">
        <w:rPr>
          <w:rFonts w:ascii="Parka Regular" w:hAnsi="Parka Regular"/>
          <w:b/>
          <w:sz w:val="24"/>
        </w:rPr>
        <w:t>Formule Libre</w:t>
      </w:r>
    </w:p>
    <w:p w14:paraId="72F77BEF" w14:textId="77777777" w:rsidR="00330BC4" w:rsidRDefault="00330BC4" w:rsidP="00330BC4">
      <w:pPr>
        <w:spacing w:after="200" w:line="276" w:lineRule="auto"/>
        <w:jc w:val="center"/>
        <w:rPr>
          <w:rFonts w:ascii="Parka Regular" w:hAnsi="Parka Regular"/>
        </w:rPr>
      </w:pPr>
      <w:r>
        <w:rPr>
          <w:rFonts w:ascii="Parka Regular" w:hAnsi="Parka Regular"/>
        </w:rPr>
        <w:t>Les équipes inscrites en formule libre reçoivent l’annuaire et contactent librement d’autres équipes pour l’organisation des rencontres.</w:t>
      </w:r>
    </w:p>
    <w:p w14:paraId="1B5A77C9" w14:textId="77777777" w:rsidR="00330BC4" w:rsidRPr="0030127E" w:rsidRDefault="00330BC4" w:rsidP="00330BC4">
      <w:pPr>
        <w:spacing w:after="200" w:line="276" w:lineRule="auto"/>
        <w:rPr>
          <w:rFonts w:ascii="Parka Regular" w:hAnsi="Parka Regular"/>
        </w:rPr>
        <w:sectPr w:rsidR="00330BC4" w:rsidRPr="0030127E" w:rsidSect="00B86F4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B22C83" w14:textId="77777777" w:rsidR="00330BC4" w:rsidRDefault="00330BC4" w:rsidP="00330BC4">
      <w:pPr>
        <w:spacing w:after="200" w:line="276" w:lineRule="auto"/>
        <w:rPr>
          <w:rStyle w:val="Style6"/>
          <w:rFonts w:ascii="Parka Regular" w:hAnsi="Parka Regular"/>
          <w:b/>
          <w:sz w:val="28"/>
        </w:rPr>
      </w:pPr>
    </w:p>
    <w:p w14:paraId="66629D44" w14:textId="1859A3CB" w:rsidR="00330BC4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t>Si vous souhaiter vous inscrire en formule Challenge ou Libre, merci de vous rapprocher du référent loisir en Bretagne ou du référent de votre secteur</w:t>
      </w:r>
      <w:r>
        <w:rPr>
          <w:rStyle w:val="Style6"/>
          <w:rFonts w:ascii="Calibri" w:hAnsi="Calibri" w:cs="Calibri"/>
          <w:b/>
          <w:sz w:val="28"/>
        </w:rPr>
        <w:t> </w:t>
      </w:r>
      <w:r>
        <w:rPr>
          <w:rStyle w:val="Style6"/>
          <w:rFonts w:ascii="Parka Regular" w:hAnsi="Parka Regular"/>
          <w:b/>
          <w:sz w:val="28"/>
        </w:rPr>
        <w:t>:</w:t>
      </w:r>
    </w:p>
    <w:p w14:paraId="41ED5B04" w14:textId="331E2D2D" w:rsidR="00E73347" w:rsidRDefault="00E73347" w:rsidP="00330BC4">
      <w:pPr>
        <w:spacing w:after="200" w:line="276" w:lineRule="auto"/>
        <w:jc w:val="center"/>
        <w:rPr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t>Référent loisir Bretagne</w:t>
      </w:r>
      <w:r>
        <w:rPr>
          <w:rStyle w:val="Style6"/>
          <w:rFonts w:ascii="Calibri" w:hAnsi="Calibri" w:cs="Calibri"/>
          <w:b/>
          <w:sz w:val="28"/>
        </w:rPr>
        <w:t> </w:t>
      </w:r>
      <w:r>
        <w:rPr>
          <w:rStyle w:val="Style6"/>
          <w:rFonts w:ascii="Parka Regular" w:hAnsi="Parka Regular"/>
          <w:b/>
          <w:sz w:val="28"/>
        </w:rPr>
        <w:t xml:space="preserve">: </w:t>
      </w:r>
      <w:r w:rsidR="00086EB7">
        <w:rPr>
          <w:rStyle w:val="Style6"/>
          <w:rFonts w:ascii="Parka Regular" w:hAnsi="Parka Regular"/>
          <w:b/>
          <w:sz w:val="28"/>
        </w:rPr>
        <w:t>Jordan BOISNAY</w:t>
      </w:r>
      <w:r>
        <w:rPr>
          <w:rStyle w:val="Style6"/>
          <w:rFonts w:ascii="Parka Regular" w:hAnsi="Parka Regular"/>
          <w:b/>
          <w:sz w:val="28"/>
        </w:rPr>
        <w:t xml:space="preserve"> </w:t>
      </w:r>
    </w:p>
    <w:p w14:paraId="57140B74" w14:textId="2D06FF09" w:rsidR="00086EB7" w:rsidRDefault="00086EB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>
        <w:rPr>
          <w:rFonts w:ascii="Parka Regular" w:hAnsi="Parka Regular"/>
          <w:b/>
          <w:sz w:val="28"/>
        </w:rPr>
        <w:t>jboisnay@handball-bretagne.fr</w:t>
      </w:r>
    </w:p>
    <w:p w14:paraId="3E6C6B79" w14:textId="429BC8F8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t>Référent Challenge Est</w:t>
      </w:r>
      <w:r>
        <w:rPr>
          <w:rStyle w:val="Style6"/>
          <w:rFonts w:ascii="Calibri" w:hAnsi="Calibri" w:cs="Calibri"/>
          <w:b/>
          <w:sz w:val="28"/>
        </w:rPr>
        <w:t> </w:t>
      </w:r>
      <w:r>
        <w:rPr>
          <w:rStyle w:val="Style6"/>
          <w:rFonts w:ascii="Parka Regular" w:hAnsi="Parka Regular"/>
          <w:b/>
          <w:sz w:val="28"/>
        </w:rPr>
        <w:t>: Valérie PRESSE</w:t>
      </w:r>
    </w:p>
    <w:p w14:paraId="6D79B599" w14:textId="5AFDE995" w:rsidR="00E73347" w:rsidRDefault="00086EB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hyperlink r:id="rId11" w:history="1">
        <w:r w:rsidRPr="002804C6">
          <w:rPr>
            <w:rStyle w:val="Lienhypertexte"/>
            <w:rFonts w:ascii="Parka Regular" w:hAnsi="Parka Regular"/>
            <w:b/>
            <w:sz w:val="28"/>
          </w:rPr>
          <w:t>valeriepresse12@gmail.com</w:t>
        </w:r>
      </w:hyperlink>
    </w:p>
    <w:p w14:paraId="587751A0" w14:textId="6A4EC36B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t>Référent Challenge Ouest</w:t>
      </w:r>
      <w:r>
        <w:rPr>
          <w:rStyle w:val="Style6"/>
          <w:rFonts w:ascii="Calibri" w:hAnsi="Calibri" w:cs="Calibri"/>
          <w:b/>
          <w:sz w:val="28"/>
        </w:rPr>
        <w:t> </w:t>
      </w:r>
      <w:r>
        <w:rPr>
          <w:rStyle w:val="Style6"/>
          <w:rFonts w:ascii="Parka Regular" w:hAnsi="Parka Regular"/>
          <w:b/>
          <w:sz w:val="28"/>
        </w:rPr>
        <w:t>: Jean-Luc PERON</w:t>
      </w:r>
    </w:p>
    <w:p w14:paraId="289C5858" w14:textId="503955C2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hyperlink r:id="rId12" w:history="1">
        <w:r w:rsidRPr="0063718A">
          <w:rPr>
            <w:rStyle w:val="Lienhypertexte"/>
            <w:rFonts w:ascii="Parka Regular" w:hAnsi="Parka Regular"/>
            <w:b/>
            <w:sz w:val="28"/>
          </w:rPr>
          <w:t>jean-luc.peron5@orange.fr</w:t>
        </w:r>
      </w:hyperlink>
    </w:p>
    <w:p w14:paraId="2E9C5A6E" w14:textId="2B495F3C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t>Référent Loisir 22</w:t>
      </w:r>
      <w:r>
        <w:rPr>
          <w:rStyle w:val="Style6"/>
          <w:rFonts w:ascii="Calibri" w:hAnsi="Calibri" w:cs="Calibri"/>
          <w:b/>
          <w:sz w:val="28"/>
        </w:rPr>
        <w:t> </w:t>
      </w:r>
      <w:r>
        <w:rPr>
          <w:rStyle w:val="Style6"/>
          <w:rFonts w:ascii="Parka Regular" w:hAnsi="Parka Regular"/>
          <w:b/>
          <w:sz w:val="28"/>
        </w:rPr>
        <w:t>: Aurélien GERARD</w:t>
      </w:r>
    </w:p>
    <w:p w14:paraId="38D74C66" w14:textId="6E979A57" w:rsidR="009A2987" w:rsidRDefault="009A298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hyperlink r:id="rId13" w:history="1">
        <w:r w:rsidRPr="0063718A">
          <w:rPr>
            <w:rStyle w:val="Lienhypertexte"/>
            <w:rFonts w:ascii="Parka Regular" w:hAnsi="Parka Regular"/>
            <w:b/>
            <w:sz w:val="28"/>
          </w:rPr>
          <w:t>aurelien_gerard@outlook.fr</w:t>
        </w:r>
      </w:hyperlink>
    </w:p>
    <w:p w14:paraId="023F138A" w14:textId="567E0FA0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t>Référent Loisir 56</w:t>
      </w:r>
      <w:r>
        <w:rPr>
          <w:rStyle w:val="Style6"/>
          <w:rFonts w:ascii="Calibri" w:hAnsi="Calibri" w:cs="Calibri"/>
          <w:b/>
          <w:sz w:val="28"/>
        </w:rPr>
        <w:t> </w:t>
      </w:r>
      <w:r>
        <w:rPr>
          <w:rStyle w:val="Style6"/>
          <w:rFonts w:ascii="Parka Regular" w:hAnsi="Parka Regular"/>
          <w:b/>
          <w:sz w:val="28"/>
        </w:rPr>
        <w:t>: Julien MARIE</w:t>
      </w:r>
    </w:p>
    <w:p w14:paraId="3D2A5C8B" w14:textId="7877ACF5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hyperlink r:id="rId14" w:history="1">
        <w:r w:rsidRPr="0063718A">
          <w:rPr>
            <w:rStyle w:val="Lienhypertexte"/>
            <w:rFonts w:ascii="Parka Regular" w:hAnsi="Parka Regular"/>
            <w:b/>
            <w:sz w:val="28"/>
          </w:rPr>
          <w:t>lejujuabsolu@gmail.com</w:t>
        </w:r>
      </w:hyperlink>
    </w:p>
    <w:p w14:paraId="61D76C89" w14:textId="77777777" w:rsidR="00E73347" w:rsidRDefault="00E73347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</w:p>
    <w:p w14:paraId="2AA310BA" w14:textId="77777777" w:rsidR="00AB0ECB" w:rsidRDefault="00AB0ECB">
      <w:pPr>
        <w:spacing w:after="200" w:line="276" w:lineRule="auto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br w:type="page"/>
      </w:r>
    </w:p>
    <w:p w14:paraId="1EC287BA" w14:textId="77777777" w:rsidR="00330BC4" w:rsidRDefault="00330BC4" w:rsidP="00330BC4">
      <w:pPr>
        <w:jc w:val="both"/>
        <w:rPr>
          <w:rStyle w:val="Style6"/>
          <w:rFonts w:ascii="Parka Regular" w:hAnsi="Parka Regular"/>
          <w:b/>
          <w:sz w:val="40"/>
        </w:rPr>
      </w:pPr>
      <w:r>
        <w:rPr>
          <w:rStyle w:val="Style6"/>
          <w:rFonts w:ascii="Parka Regular" w:hAnsi="Parka Regular"/>
          <w:b/>
          <w:sz w:val="40"/>
        </w:rPr>
        <w:lastRenderedPageBreak/>
        <w:t>LOISIR CHALLENGE</w:t>
      </w:r>
      <w:r w:rsidRPr="009F4965">
        <w:rPr>
          <w:rStyle w:val="Style6"/>
          <w:rFonts w:ascii="Parka Regular" w:hAnsi="Parka Regular"/>
          <w:b/>
          <w:sz w:val="40"/>
        </w:rPr>
        <w:t xml:space="preserve"> </w:t>
      </w:r>
    </w:p>
    <w:p w14:paraId="27DDA8FD" w14:textId="77777777" w:rsidR="00330BC4" w:rsidRDefault="00330BC4" w:rsidP="00330BC4">
      <w:pPr>
        <w:jc w:val="both"/>
        <w:rPr>
          <w:rStyle w:val="Style6"/>
          <w:rFonts w:ascii="Parka Regular" w:hAnsi="Parka Regular"/>
          <w:b/>
          <w:sz w:val="40"/>
        </w:rPr>
      </w:pPr>
    </w:p>
    <w:p w14:paraId="7DA8B125" w14:textId="1435E2EC" w:rsidR="00330BC4" w:rsidRDefault="00330BC4" w:rsidP="00330BC4">
      <w:p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Pour la saison 202</w:t>
      </w:r>
      <w:r w:rsidR="00DC4746">
        <w:rPr>
          <w:rFonts w:ascii="Parka Regular" w:hAnsi="Parka Regular" w:cs="Arial"/>
        </w:rPr>
        <w:t>5</w:t>
      </w:r>
      <w:r w:rsidR="009B6C5E">
        <w:rPr>
          <w:rFonts w:ascii="Parka Regular" w:hAnsi="Parka Regular" w:cs="Arial"/>
        </w:rPr>
        <w:t>/202</w:t>
      </w:r>
      <w:r w:rsidR="00DC4746">
        <w:rPr>
          <w:rFonts w:ascii="Parka Regular" w:hAnsi="Parka Regular" w:cs="Arial"/>
        </w:rPr>
        <w:t>6</w:t>
      </w:r>
      <w:r>
        <w:rPr>
          <w:rFonts w:ascii="Parka Regular" w:hAnsi="Parka Regular" w:cs="Arial"/>
        </w:rPr>
        <w:t xml:space="preserve">, La Ligue de Bretagne Handball a saisi dans GESTHAND le championnat LOISIRS formule CHALLENGE. Grâce à cette saisie, vous aurez accès aux Feuilles De Match Electroniques (FDME) ainsi qu’aux conclusions de matchs. L’utilisation de la FDME </w:t>
      </w:r>
      <w:r w:rsidR="00E73347">
        <w:rPr>
          <w:rFonts w:ascii="Parka Regular" w:hAnsi="Parka Regular" w:cs="Arial"/>
        </w:rPr>
        <w:t>est obligatoire.</w:t>
      </w:r>
    </w:p>
    <w:p w14:paraId="4BA0E455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76646F83" w14:textId="77777777" w:rsidR="00330BC4" w:rsidRDefault="00330BC4" w:rsidP="00330BC4">
      <w:pPr>
        <w:jc w:val="both"/>
        <w:rPr>
          <w:rFonts w:ascii="Parka Regular" w:hAnsi="Parka Regular" w:cs="Arial"/>
          <w:b/>
        </w:rPr>
      </w:pPr>
      <w:r w:rsidRPr="0002099F">
        <w:rPr>
          <w:rFonts w:ascii="Parka Regular" w:hAnsi="Parka Regular" w:cs="Arial"/>
          <w:b/>
        </w:rPr>
        <w:t>Pourquoi</w:t>
      </w:r>
      <w:r>
        <w:rPr>
          <w:rFonts w:ascii="Parka Regular" w:hAnsi="Parka Regular" w:cs="Arial"/>
          <w:b/>
        </w:rPr>
        <w:t xml:space="preserve"> </w:t>
      </w:r>
      <w:r w:rsidRPr="0002099F">
        <w:rPr>
          <w:rFonts w:ascii="Parka Regular" w:hAnsi="Parka Regular" w:cs="Arial"/>
          <w:b/>
        </w:rPr>
        <w:t>?</w:t>
      </w:r>
    </w:p>
    <w:p w14:paraId="0616DE3E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3658A87F" w14:textId="77777777" w:rsidR="00330BC4" w:rsidRDefault="00330BC4" w:rsidP="00330BC4">
      <w:pPr>
        <w:pStyle w:val="Paragraphedeliste"/>
        <w:numPr>
          <w:ilvl w:val="0"/>
          <w:numId w:val="1"/>
        </w:numPr>
        <w:jc w:val="both"/>
        <w:rPr>
          <w:rFonts w:ascii="Parka Regular" w:hAnsi="Parka Regular" w:cs="Arial"/>
        </w:rPr>
      </w:pPr>
      <w:r w:rsidRPr="00F63396">
        <w:rPr>
          <w:rFonts w:ascii="Parka Regular" w:hAnsi="Parka Regular" w:cs="Arial"/>
        </w:rPr>
        <w:t>La FDME permet l’enregistrement des personnes présentes au cours du match. En cas de blessure, plus besoin de cou</w:t>
      </w:r>
      <w:r>
        <w:rPr>
          <w:rFonts w:ascii="Parka Regular" w:hAnsi="Parka Regular" w:cs="Arial"/>
        </w:rPr>
        <w:t>rir après une feuille de papier</w:t>
      </w:r>
      <w:r w:rsidRPr="00F63396">
        <w:rPr>
          <w:rFonts w:ascii="Parka Regular" w:hAnsi="Parka Regular" w:cs="Arial"/>
        </w:rPr>
        <w:t xml:space="preserve"> pour faire la déclaration d’assurance. Tout est enregistré en ligne.</w:t>
      </w:r>
    </w:p>
    <w:p w14:paraId="0244DDEB" w14:textId="77777777" w:rsidR="00330BC4" w:rsidRDefault="00330BC4" w:rsidP="00330BC4">
      <w:pPr>
        <w:pStyle w:val="Paragraphedeliste"/>
        <w:numPr>
          <w:ilvl w:val="0"/>
          <w:numId w:val="1"/>
        </w:num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La saisie des conclusions permet l’envoi automatique des convocations aux correspondants d’équipes.</w:t>
      </w:r>
    </w:p>
    <w:p w14:paraId="27022251" w14:textId="77777777" w:rsidR="00330BC4" w:rsidRDefault="00330BC4" w:rsidP="00330BC4">
      <w:pPr>
        <w:pStyle w:val="Paragraphedeliste"/>
        <w:numPr>
          <w:ilvl w:val="0"/>
          <w:numId w:val="1"/>
        </w:num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Notre souhait est d’</w:t>
      </w:r>
      <w:r w:rsidRPr="00F63396">
        <w:rPr>
          <w:rFonts w:ascii="Parka Regular" w:hAnsi="Parka Regular" w:cs="Arial"/>
        </w:rPr>
        <w:t>harmoniser les fonctionnements de la pratique LOISIRS sur tout le territoire. Les équipes LOISIRS d’Ille-et-Vilaine utilise</w:t>
      </w:r>
      <w:r>
        <w:rPr>
          <w:rFonts w:ascii="Parka Regular" w:hAnsi="Parka Regular" w:cs="Arial"/>
        </w:rPr>
        <w:t>nt</w:t>
      </w:r>
      <w:r w:rsidRPr="00F63396">
        <w:rPr>
          <w:rFonts w:ascii="Parka Regular" w:hAnsi="Parka Regular" w:cs="Arial"/>
        </w:rPr>
        <w:t xml:space="preserve"> déjà la FDME.</w:t>
      </w:r>
    </w:p>
    <w:p w14:paraId="17EB3BC5" w14:textId="77777777" w:rsidR="00330BC4" w:rsidRPr="00F63396" w:rsidRDefault="00330BC4" w:rsidP="00330BC4">
      <w:pPr>
        <w:pStyle w:val="Paragraphedeliste"/>
        <w:numPr>
          <w:ilvl w:val="0"/>
          <w:numId w:val="1"/>
        </w:num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Nous voulons accorder plus de crédit à la pratique et en faire la promotion.</w:t>
      </w:r>
    </w:p>
    <w:p w14:paraId="3660C3D7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3945EFB0" w14:textId="77777777" w:rsidR="00330BC4" w:rsidRPr="00F63396" w:rsidRDefault="00330BC4" w:rsidP="00330BC4">
      <w:pPr>
        <w:jc w:val="both"/>
        <w:rPr>
          <w:rFonts w:ascii="Parka Regular" w:hAnsi="Parka Regular" w:cs="Arial"/>
          <w:b/>
        </w:rPr>
      </w:pPr>
      <w:r w:rsidRPr="00F63396">
        <w:rPr>
          <w:rFonts w:ascii="Parka Regular" w:hAnsi="Parka Regular" w:cs="Arial"/>
          <w:b/>
        </w:rPr>
        <w:t>Comment cela fonctionne</w:t>
      </w:r>
      <w:r w:rsidRPr="00F63396">
        <w:rPr>
          <w:rFonts w:ascii="Calibri" w:hAnsi="Calibri" w:cs="Calibri"/>
          <w:b/>
        </w:rPr>
        <w:t> </w:t>
      </w:r>
      <w:r w:rsidRPr="00F63396">
        <w:rPr>
          <w:rFonts w:ascii="Parka Regular" w:hAnsi="Parka Regular" w:cs="Arial"/>
          <w:b/>
        </w:rPr>
        <w:t>?</w:t>
      </w:r>
    </w:p>
    <w:p w14:paraId="4B0911F2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3602570B" w14:textId="77777777" w:rsidR="00330BC4" w:rsidRDefault="00330BC4" w:rsidP="00330BC4">
      <w:p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 xml:space="preserve">Les clubs saisissent les conclusions sur GESTHAND. Avant la rencontre, les responsables d’équipe saisissent les joueurs sur la FDME. </w:t>
      </w:r>
    </w:p>
    <w:p w14:paraId="12D20A94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1EEC917B" w14:textId="77777777" w:rsidR="00330BC4" w:rsidRDefault="00330BC4" w:rsidP="00330BC4">
      <w:pPr>
        <w:rPr>
          <w:rFonts w:ascii="Parka Regular" w:hAnsi="Parka Regular" w:cs="Arial"/>
        </w:rPr>
      </w:pPr>
      <w:r>
        <w:rPr>
          <w:rFonts w:ascii="Parka Regular" w:hAnsi="Parka Regular" w:cs="Arial"/>
        </w:rPr>
        <w:t xml:space="preserve">A la fin de la rencontre, </w:t>
      </w:r>
      <w:r w:rsidRPr="00C21C0D">
        <w:rPr>
          <w:rFonts w:ascii="Parka Regular" w:hAnsi="Parka Regular" w:cs="Arial"/>
          <w:b/>
          <w:i/>
        </w:rPr>
        <w:t>le score de 20 à 20 est inscrit sur la rencontre</w:t>
      </w:r>
      <w:r>
        <w:rPr>
          <w:rFonts w:ascii="Parka Regular" w:hAnsi="Parka Regular" w:cs="Arial"/>
        </w:rPr>
        <w:t>.</w:t>
      </w:r>
    </w:p>
    <w:p w14:paraId="7495DA9F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33F0F5C8" w14:textId="7E6DF1ED" w:rsidR="00330BC4" w:rsidRDefault="00330BC4" w:rsidP="00330BC4">
      <w:p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Nous ne demandons pas que le vrai score soit noté car en loisirs il n’y a pas de classement. Attention, il faudra respecter le règlement l</w:t>
      </w:r>
      <w:r w:rsidR="00E73347">
        <w:rPr>
          <w:rFonts w:ascii="Parka Regular" w:hAnsi="Parka Regular" w:cs="Arial"/>
        </w:rPr>
        <w:t>oisir établit par le groupe de travail</w:t>
      </w:r>
      <w:r w:rsidR="002329C7">
        <w:rPr>
          <w:rFonts w:ascii="Parka Regular" w:hAnsi="Parka Regular" w:cs="Arial"/>
        </w:rPr>
        <w:t>.</w:t>
      </w:r>
      <w:r>
        <w:rPr>
          <w:rFonts w:ascii="Parka Regular" w:hAnsi="Parka Regular" w:cs="Arial"/>
        </w:rPr>
        <w:t xml:space="preserve"> </w:t>
      </w:r>
    </w:p>
    <w:p w14:paraId="58D65E8E" w14:textId="77777777" w:rsidR="002B15DF" w:rsidRDefault="002B15DF" w:rsidP="00330BC4">
      <w:pPr>
        <w:jc w:val="both"/>
        <w:rPr>
          <w:rFonts w:ascii="Parka Regular" w:hAnsi="Parka Regular" w:cs="Arial"/>
        </w:rPr>
      </w:pPr>
    </w:p>
    <w:p w14:paraId="3E11C269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4A5C1E4B" w14:textId="19DA3117" w:rsidR="00330BC4" w:rsidRDefault="002B15DF" w:rsidP="00330BC4">
      <w:pPr>
        <w:jc w:val="both"/>
        <w:rPr>
          <w:rFonts w:ascii="Parka Regular" w:hAnsi="Parka Regular" w:cs="Arial"/>
          <w:b/>
        </w:rPr>
      </w:pPr>
      <w:r>
        <w:rPr>
          <w:rFonts w:ascii="Parka Regular" w:hAnsi="Parka Regular" w:cs="Arial"/>
          <w:b/>
        </w:rPr>
        <w:t>Quelles</w:t>
      </w:r>
      <w:r w:rsidR="00330BC4" w:rsidRPr="00D05F79">
        <w:rPr>
          <w:rFonts w:ascii="Parka Regular" w:hAnsi="Parka Regular" w:cs="Arial"/>
          <w:b/>
        </w:rPr>
        <w:t xml:space="preserve"> licences</w:t>
      </w:r>
      <w:r>
        <w:rPr>
          <w:rFonts w:ascii="Parka Regular" w:hAnsi="Parka Regular" w:cs="Arial"/>
          <w:b/>
        </w:rPr>
        <w:t xml:space="preserve"> utiliser</w:t>
      </w:r>
      <w:r>
        <w:rPr>
          <w:rFonts w:ascii="Calibri" w:hAnsi="Calibri" w:cs="Calibri"/>
          <w:b/>
        </w:rPr>
        <w:t> </w:t>
      </w:r>
      <w:r>
        <w:rPr>
          <w:rFonts w:ascii="Parka Regular" w:hAnsi="Parka Regular" w:cs="Arial"/>
          <w:b/>
        </w:rPr>
        <w:t>?</w:t>
      </w:r>
    </w:p>
    <w:p w14:paraId="2E8EE1B8" w14:textId="3A760C76" w:rsidR="002B15DF" w:rsidRDefault="002B15DF" w:rsidP="00330BC4">
      <w:pPr>
        <w:jc w:val="both"/>
        <w:rPr>
          <w:rFonts w:ascii="Parka Regular" w:hAnsi="Parka Regular" w:cs="Arial"/>
          <w:b/>
        </w:rPr>
      </w:pPr>
    </w:p>
    <w:p w14:paraId="5DC8E2AF" w14:textId="19822F68" w:rsidR="002B15DF" w:rsidRPr="002B15DF" w:rsidRDefault="002B15DF" w:rsidP="00330BC4">
      <w:p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Les licences</w:t>
      </w:r>
      <w:r>
        <w:rPr>
          <w:rFonts w:ascii="Calibri" w:hAnsi="Calibri" w:cs="Calibri"/>
        </w:rPr>
        <w:t> </w:t>
      </w:r>
      <w:r>
        <w:rPr>
          <w:rFonts w:ascii="Parka Regular" w:hAnsi="Parka Regular" w:cs="Arial"/>
        </w:rPr>
        <w:t>«</w:t>
      </w:r>
      <w:r>
        <w:rPr>
          <w:rFonts w:ascii="Calibri" w:hAnsi="Calibri" w:cs="Calibri"/>
        </w:rPr>
        <w:t> </w:t>
      </w:r>
      <w:r>
        <w:rPr>
          <w:rFonts w:ascii="Parka Regular" w:hAnsi="Parka Regular" w:cs="Arial"/>
        </w:rPr>
        <w:t>joueurs</w:t>
      </w:r>
      <w:r>
        <w:rPr>
          <w:rFonts w:ascii="Calibri" w:hAnsi="Calibri" w:cs="Calibri"/>
        </w:rPr>
        <w:t> </w:t>
      </w:r>
      <w:r>
        <w:rPr>
          <w:rFonts w:ascii="Parka Regular" w:hAnsi="Parka Regular" w:cs="Parka Regular"/>
        </w:rPr>
        <w:t>»</w:t>
      </w:r>
      <w:r>
        <w:rPr>
          <w:rFonts w:ascii="Parka Regular" w:hAnsi="Parka Regular" w:cs="Arial"/>
        </w:rPr>
        <w:t xml:space="preserve"> sont autorisées sur les rencontres, en complément des licences «</w:t>
      </w:r>
      <w:r>
        <w:rPr>
          <w:rFonts w:ascii="Calibri" w:hAnsi="Calibri" w:cs="Calibri"/>
        </w:rPr>
        <w:t> </w:t>
      </w:r>
      <w:r>
        <w:rPr>
          <w:rFonts w:ascii="Parka Regular" w:hAnsi="Parka Regular" w:cs="Arial"/>
        </w:rPr>
        <w:t>loisirs</w:t>
      </w:r>
      <w:r>
        <w:rPr>
          <w:rFonts w:ascii="Calibri" w:hAnsi="Calibri" w:cs="Calibri"/>
        </w:rPr>
        <w:t> </w:t>
      </w:r>
      <w:r>
        <w:rPr>
          <w:rFonts w:ascii="Parka Regular" w:hAnsi="Parka Regular" w:cs="Parka Regular"/>
        </w:rPr>
        <w:t>»</w:t>
      </w:r>
      <w:r>
        <w:rPr>
          <w:rFonts w:ascii="Parka Regular" w:hAnsi="Parka Regular" w:cs="Arial"/>
        </w:rPr>
        <w:t xml:space="preserve"> (manque d’effectif notamment).</w:t>
      </w:r>
    </w:p>
    <w:p w14:paraId="4B030F84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4F7726D9" w14:textId="79EB7B28" w:rsidR="00330BC4" w:rsidRDefault="00330BC4" w:rsidP="00330BC4">
      <w:pPr>
        <w:jc w:val="both"/>
        <w:rPr>
          <w:rFonts w:ascii="Parka Regular" w:hAnsi="Parka Regular" w:cs="Arial"/>
        </w:rPr>
      </w:pPr>
      <w:r>
        <w:rPr>
          <w:rFonts w:ascii="Parka Regular" w:hAnsi="Parka Regular" w:cs="Arial"/>
        </w:rPr>
        <w:t>La pratique LOISIRS est l</w:t>
      </w:r>
      <w:r w:rsidR="00D550C7">
        <w:rPr>
          <w:rFonts w:ascii="Parka Regular" w:hAnsi="Parka Regular" w:cs="Arial"/>
        </w:rPr>
        <w:t xml:space="preserve">’occasion de faire découvrir notre sport </w:t>
      </w:r>
      <w:r>
        <w:rPr>
          <w:rFonts w:ascii="Parka Regular" w:hAnsi="Parka Regular" w:cs="Arial"/>
        </w:rPr>
        <w:t xml:space="preserve">à de nouveaux licenciés. Mais avant d’établir une licence, n’hésitez pas à faire des </w:t>
      </w:r>
      <w:hyperlink r:id="rId15" w:history="1">
        <w:r w:rsidRPr="005F08DE">
          <w:rPr>
            <w:rStyle w:val="Lienhypertexte"/>
            <w:rFonts w:ascii="Parka Regular" w:hAnsi="Parka Regular" w:cs="Arial"/>
          </w:rPr>
          <w:t>licences évènementielles</w:t>
        </w:r>
      </w:hyperlink>
      <w:r>
        <w:rPr>
          <w:rFonts w:ascii="Parka Regular" w:hAnsi="Parka Regular" w:cs="Arial"/>
        </w:rPr>
        <w:t xml:space="preserve"> lors des rencontres. Ainsi la personne sera couverte par l’assurance de la FFHB.</w:t>
      </w:r>
    </w:p>
    <w:p w14:paraId="291A4241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6F6C6EE8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2DE7BC6F" w14:textId="77777777" w:rsidR="00330BC4" w:rsidRDefault="00330BC4" w:rsidP="00330BC4">
      <w:pPr>
        <w:jc w:val="both"/>
        <w:rPr>
          <w:rFonts w:ascii="Parka Regular" w:hAnsi="Parka Regular" w:cs="Arial"/>
        </w:rPr>
      </w:pPr>
    </w:p>
    <w:p w14:paraId="2E34B56F" w14:textId="4C9D7006" w:rsidR="00B67A69" w:rsidRDefault="00330BC4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8"/>
        </w:rPr>
      </w:pPr>
      <w:r w:rsidRPr="00B922BD">
        <w:rPr>
          <w:rFonts w:ascii="Parka Regular" w:hAnsi="Parka Regular"/>
          <w:b/>
          <w:noProof/>
          <w:lang w:eastAsia="fr-FR"/>
        </w:rPr>
        <w:drawing>
          <wp:inline distT="0" distB="0" distL="0" distR="0" wp14:anchorId="0D9F4F30" wp14:editId="33ADA1BB">
            <wp:extent cx="1566334" cy="1566334"/>
            <wp:effectExtent l="0" t="0" r="0" b="0"/>
            <wp:docPr id="72" name="Image 72" descr="D:\User\Images\Logo\Logos FFHB\LOI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Images\Logo\Logos FFHB\LOISI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45" cy="1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7CC2" w14:textId="77777777" w:rsidR="00B67A69" w:rsidRDefault="00B67A69">
      <w:pPr>
        <w:spacing w:after="200" w:line="276" w:lineRule="auto"/>
        <w:rPr>
          <w:rStyle w:val="Style6"/>
          <w:rFonts w:ascii="Parka Regular" w:hAnsi="Parka Regular"/>
          <w:b/>
          <w:sz w:val="28"/>
        </w:rPr>
      </w:pPr>
      <w:r>
        <w:rPr>
          <w:rStyle w:val="Style6"/>
          <w:rFonts w:ascii="Parka Regular" w:hAnsi="Parka Regular"/>
          <w:b/>
          <w:sz w:val="28"/>
        </w:rPr>
        <w:br w:type="page"/>
      </w:r>
    </w:p>
    <w:p w14:paraId="08A47302" w14:textId="5E3E8A59" w:rsidR="00DC7371" w:rsidRPr="00A1279A" w:rsidRDefault="00000000" w:rsidP="00A1279A">
      <w:pPr>
        <w:jc w:val="center"/>
        <w:rPr>
          <w:rStyle w:val="Style6"/>
          <w:rFonts w:ascii="Parka Regular" w:hAnsi="Parka Regular"/>
          <w:b/>
          <w:sz w:val="40"/>
        </w:rPr>
      </w:pPr>
      <w:sdt>
        <w:sdtPr>
          <w:rPr>
            <w:rStyle w:val="Style6"/>
            <w:rFonts w:ascii="Parka Regular" w:hAnsi="Parka Regular"/>
            <w:b/>
            <w:sz w:val="40"/>
          </w:rPr>
          <w:id w:val="494379007"/>
          <w:placeholder>
            <w:docPart w:val="4CCF1641F6FA4A20970BDC9ADE43D9A6"/>
          </w:placeholder>
        </w:sdtPr>
        <w:sdtEndPr>
          <w:rPr>
            <w:rStyle w:val="Policepardfaut"/>
          </w:rPr>
        </w:sdtEndPr>
        <w:sdtContent>
          <w:r w:rsidR="00AC12DD">
            <w:rPr>
              <w:rStyle w:val="Style6"/>
              <w:rFonts w:ascii="Parka Regular" w:hAnsi="Parka Regular"/>
              <w:b/>
              <w:sz w:val="40"/>
            </w:rPr>
            <w:t>LOISIR CHALLENGE</w:t>
          </w:r>
          <w:r w:rsidR="008E709E" w:rsidRPr="009F4965">
            <w:rPr>
              <w:rStyle w:val="Style6"/>
              <w:rFonts w:ascii="Parka Regular" w:hAnsi="Parka Regular"/>
              <w:b/>
              <w:sz w:val="40"/>
            </w:rPr>
            <w:t xml:space="preserve"> OUEST</w:t>
          </w:r>
        </w:sdtContent>
      </w:sdt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2293"/>
        <w:gridCol w:w="1011"/>
        <w:gridCol w:w="2552"/>
        <w:gridCol w:w="3827"/>
      </w:tblGrid>
      <w:tr w:rsidR="00D07A9B" w:rsidRPr="007B453C" w14:paraId="423078AF" w14:textId="77777777" w:rsidTr="00272917">
        <w:trPr>
          <w:jc w:val="center"/>
        </w:trPr>
        <w:tc>
          <w:tcPr>
            <w:tcW w:w="660" w:type="dxa"/>
            <w:shd w:val="clear" w:color="auto" w:fill="005860"/>
            <w:vAlign w:val="center"/>
          </w:tcPr>
          <w:p w14:paraId="3CF51AE1" w14:textId="77777777" w:rsidR="00D07A9B" w:rsidRPr="007B453C" w:rsidRDefault="00D07A9B" w:rsidP="00B52BCA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7B453C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SEC</w:t>
            </w:r>
          </w:p>
        </w:tc>
        <w:tc>
          <w:tcPr>
            <w:tcW w:w="2293" w:type="dxa"/>
            <w:shd w:val="clear" w:color="auto" w:fill="005860"/>
            <w:vAlign w:val="center"/>
          </w:tcPr>
          <w:p w14:paraId="2214EE3A" w14:textId="77777777" w:rsidR="00D07A9B" w:rsidRPr="007B453C" w:rsidRDefault="00D07A9B" w:rsidP="00B52BCA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7B453C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CLUBS</w:t>
            </w:r>
          </w:p>
        </w:tc>
        <w:tc>
          <w:tcPr>
            <w:tcW w:w="1011" w:type="dxa"/>
            <w:shd w:val="clear" w:color="auto" w:fill="005860"/>
          </w:tcPr>
          <w:p w14:paraId="02F10789" w14:textId="47A1AB5B" w:rsidR="00D07A9B" w:rsidRPr="007B453C" w:rsidRDefault="00D07A9B" w:rsidP="00B52BCA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7B453C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JOURS</w:t>
            </w:r>
          </w:p>
        </w:tc>
        <w:tc>
          <w:tcPr>
            <w:tcW w:w="2552" w:type="dxa"/>
            <w:shd w:val="clear" w:color="auto" w:fill="005860"/>
            <w:vAlign w:val="center"/>
          </w:tcPr>
          <w:p w14:paraId="2268A3B4" w14:textId="77777777" w:rsidR="00D07A9B" w:rsidRPr="007B453C" w:rsidRDefault="00D07A9B" w:rsidP="00B52BCA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7B453C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LIEUX</w:t>
            </w:r>
          </w:p>
        </w:tc>
        <w:tc>
          <w:tcPr>
            <w:tcW w:w="3827" w:type="dxa"/>
            <w:shd w:val="clear" w:color="auto" w:fill="005860"/>
            <w:vAlign w:val="center"/>
          </w:tcPr>
          <w:p w14:paraId="235D025D" w14:textId="1755F53B" w:rsidR="00D07A9B" w:rsidRPr="007B453C" w:rsidRDefault="00D07A9B" w:rsidP="00B52BCA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7B453C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CONTACT</w:t>
            </w:r>
          </w:p>
        </w:tc>
      </w:tr>
      <w:tr w:rsidR="002A636C" w:rsidRPr="007B453C" w14:paraId="3B42C7DE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05743A8" w14:textId="79BC25C5" w:rsidR="002A636C" w:rsidRPr="007B453C" w:rsidRDefault="002A636C" w:rsidP="002A636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201FE43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AL CHATEAULIN HB</w:t>
            </w:r>
          </w:p>
          <w:p w14:paraId="6ECB6609" w14:textId="61842861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5329008@ffhandball.net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60DFB7D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0C165797" w14:textId="220E3993" w:rsidR="002A636C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</w:t>
            </w:r>
            <w:r w:rsidR="002A636C" w:rsidRPr="007B453C">
              <w:rPr>
                <w:rFonts w:ascii="Parka Regular" w:hAnsi="Parka Regular"/>
                <w:sz w:val="20"/>
                <w:szCs w:val="20"/>
              </w:rPr>
              <w:t>h00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7879A2" w14:textId="659762DA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Gymnase Hervé Mao, rocade Parc Bihan</w:t>
            </w:r>
          </w:p>
          <w:p w14:paraId="502AFA1F" w14:textId="77DF0F65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29150 CHATEAULIN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0767679" w14:textId="77777777" w:rsidR="002A636C" w:rsidRPr="007B453C" w:rsidRDefault="002A636C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7A940A2D" wp14:editId="35BF6629">
                      <wp:simplePos x="0" y="0"/>
                      <wp:positionH relativeFrom="rightMargin">
                        <wp:posOffset>1414145</wp:posOffset>
                      </wp:positionH>
                      <wp:positionV relativeFrom="paragraph">
                        <wp:posOffset>46355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12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03012" id="Forme libre 4" o:spid="_x0000_s1026" style="position:absolute;margin-left:111.35pt;margin-top:3.65pt;width:35.45pt;height:30pt;z-index:-251585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Uwfw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Delphine DENIEL</w:t>
            </w:r>
          </w:p>
          <w:p w14:paraId="6692B279" w14:textId="0B3755FF" w:rsidR="009A2987" w:rsidRPr="007B453C" w:rsidRDefault="009A2987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16" w:history="1">
              <w:r w:rsidRPr="007B453C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delphine_deniel@yahoo.fr</w:t>
              </w:r>
            </w:hyperlink>
          </w:p>
          <w:p w14:paraId="1BCA4EEE" w14:textId="40B51CDB" w:rsidR="009A2987" w:rsidRPr="007B453C" w:rsidRDefault="00041E17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06.63.34.24.32</w:t>
            </w:r>
          </w:p>
        </w:tc>
      </w:tr>
      <w:tr w:rsidR="0038606F" w:rsidRPr="007B453C" w14:paraId="440715A5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0DD3432" w14:textId="5ED63B99" w:rsidR="0038606F" w:rsidRPr="007B453C" w:rsidRDefault="0038606F" w:rsidP="002A636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C62C4E7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HBC PONT DE BUIS</w:t>
            </w:r>
          </w:p>
          <w:p w14:paraId="41281242" w14:textId="0D768FE2" w:rsidR="0038606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17" w:history="1">
              <w:r w:rsidRPr="007B453C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5329084@ffhandball.net</w:t>
              </w:r>
            </w:hyperlink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7ABF4F87" w14:textId="77777777" w:rsidR="0038606F" w:rsidRPr="007B453C" w:rsidRDefault="004E29C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39515016" w14:textId="6616DAA0" w:rsidR="004E29CF" w:rsidRPr="007B453C" w:rsidRDefault="004E29C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20h45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50EBBEA" w14:textId="77777777" w:rsidR="0038606F" w:rsidRPr="007B453C" w:rsidRDefault="004E29C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Gymnase Jean </w:t>
            </w: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Poudoulec</w:t>
            </w:r>
            <w:proofErr w:type="spellEnd"/>
          </w:p>
          <w:p w14:paraId="508EEF59" w14:textId="77777777" w:rsidR="004E29CF" w:rsidRPr="007B453C" w:rsidRDefault="004E29C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Rue de la Source</w:t>
            </w:r>
          </w:p>
          <w:p w14:paraId="7F7A3FCB" w14:textId="37838B08" w:rsidR="004E29CF" w:rsidRPr="007B453C" w:rsidRDefault="004E29C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29590 Pont De Buis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FA5823" w14:textId="77777777" w:rsidR="0038606F" w:rsidRPr="007B453C" w:rsidRDefault="004E29CF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Nicolas LOTHORE</w:t>
            </w:r>
          </w:p>
          <w:p w14:paraId="495A6C72" w14:textId="0AA55E9A" w:rsidR="009A2987" w:rsidRPr="007B453C" w:rsidRDefault="009A2987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8" w:history="1">
              <w:r w:rsidRPr="007B453C">
                <w:rPr>
                  <w:rStyle w:val="Lienhypertexte"/>
                  <w:sz w:val="20"/>
                  <w:szCs w:val="20"/>
                </w:rPr>
                <w:t>n</w:t>
              </w:r>
              <w:r w:rsidRPr="007B453C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ikokris79@gmail.com</w:t>
              </w:r>
            </w:hyperlink>
          </w:p>
          <w:p w14:paraId="0FEE4CDB" w14:textId="0DB116A5" w:rsidR="009A2987" w:rsidRPr="007B453C" w:rsidRDefault="00041E17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06.63.06.93.83</w:t>
            </w:r>
          </w:p>
        </w:tc>
      </w:tr>
      <w:tr w:rsidR="004E29CF" w:rsidRPr="007B453C" w14:paraId="1B64002B" w14:textId="77777777" w:rsidTr="004E29C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F668AF7" w14:textId="46D94DDC" w:rsidR="004E29CF" w:rsidRPr="007B453C" w:rsidRDefault="004E29CF" w:rsidP="002A636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98CC585" w14:textId="77777777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GOUESNOU HB</w:t>
            </w:r>
          </w:p>
          <w:p w14:paraId="2BEE00D8" w14:textId="48823590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5329028@ffhandball.net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322DF64B" w14:textId="77777777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Mercredi</w:t>
            </w:r>
          </w:p>
          <w:p w14:paraId="37323E2A" w14:textId="2FE97ED9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36A70B" w14:textId="77777777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 xml:space="preserve">Salle Jean </w:t>
            </w:r>
            <w:proofErr w:type="spellStart"/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Gourmelon</w:t>
            </w:r>
            <w:proofErr w:type="spellEnd"/>
          </w:p>
          <w:p w14:paraId="7ABDAE52" w14:textId="77777777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Rue du Gymnase</w:t>
            </w:r>
          </w:p>
          <w:p w14:paraId="1D87AC73" w14:textId="11D4C2F0" w:rsidR="004E29CF" w:rsidRPr="007B453C" w:rsidRDefault="004E29C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29850 Gouesnou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848DE94" w14:textId="0CB1A275" w:rsidR="009A2987" w:rsidRDefault="000F3ED4" w:rsidP="00FC692B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Pascal ANDRÉ</w:t>
            </w:r>
          </w:p>
          <w:p w14:paraId="6DA2DD1A" w14:textId="72DEC9B3" w:rsidR="000F3ED4" w:rsidRDefault="000F3ED4" w:rsidP="00FC692B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19" w:history="1">
              <w:r w:rsidRPr="002804C6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Pakal29@hotmail.fr</w:t>
              </w:r>
            </w:hyperlink>
          </w:p>
          <w:p w14:paraId="56E49CE6" w14:textId="7551AE83" w:rsidR="009A2987" w:rsidRPr="007B453C" w:rsidRDefault="000F3ED4" w:rsidP="000F3ED4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06.52.14.17.23</w:t>
            </w:r>
          </w:p>
        </w:tc>
      </w:tr>
      <w:tr w:rsidR="002A636C" w:rsidRPr="007B453C" w14:paraId="76565F76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7766816" w14:textId="54B043D1" w:rsidR="002A636C" w:rsidRPr="007B453C" w:rsidRDefault="002A636C" w:rsidP="002A636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09269D11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GARS DU REUN HANDBALL/GUIPAVAS</w:t>
            </w:r>
          </w:p>
          <w:p w14:paraId="6483C871" w14:textId="29645D7C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5329144@ffhandball.net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EAD7696" w14:textId="0A631C64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Jeudi 20h00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44E09A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Salle Charcot  </w:t>
            </w:r>
          </w:p>
          <w:p w14:paraId="4869373B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Rue amiral </w:t>
            </w: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Guepratte</w:t>
            </w:r>
            <w:proofErr w:type="spellEnd"/>
          </w:p>
          <w:p w14:paraId="4FAB22AC" w14:textId="0778B09F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29490 GUIPAVAS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E275963" w14:textId="77777777" w:rsidR="002A636C" w:rsidRPr="007B453C" w:rsidRDefault="00272917" w:rsidP="002A636C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Mikael ARNAUT</w:t>
            </w:r>
          </w:p>
          <w:p w14:paraId="6A33F45B" w14:textId="196F7A97" w:rsidR="009A2987" w:rsidRPr="007B453C" w:rsidRDefault="009A2987" w:rsidP="002A636C">
            <w:pPr>
              <w:rPr>
                <w:rFonts w:ascii="Parka Regular" w:hAnsi="Parka Regular"/>
                <w:sz w:val="20"/>
                <w:szCs w:val="20"/>
              </w:rPr>
            </w:pPr>
            <w:hyperlink r:id="rId20" w:history="1">
              <w:r w:rsidRPr="007B453C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gdrloisirs@gmail.com</w:t>
              </w:r>
            </w:hyperlink>
          </w:p>
          <w:p w14:paraId="735DF394" w14:textId="13945305" w:rsidR="009A2987" w:rsidRPr="007B453C" w:rsidRDefault="00041E17" w:rsidP="002A636C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06.75.91.23.75</w:t>
            </w:r>
          </w:p>
        </w:tc>
      </w:tr>
      <w:tr w:rsidR="002A636C" w:rsidRPr="007B453C" w14:paraId="70EBD927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F50A177" w14:textId="1A9A0574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D89B544" w14:textId="591F3960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LESNEVEN LE FOLGOET HB</w:t>
            </w:r>
          </w:p>
          <w:p w14:paraId="234F1020" w14:textId="16FBC361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5329004@ffhandball.net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4FED5B36" w14:textId="2C185E7C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Mardi Jeudi</w:t>
            </w:r>
          </w:p>
          <w:p w14:paraId="5C7451AB" w14:textId="5A034969" w:rsidR="002A636C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</w:t>
            </w:r>
            <w:r w:rsidR="002A636C" w:rsidRPr="007B453C">
              <w:rPr>
                <w:rFonts w:ascii="Parka Regular" w:hAnsi="Parka Regular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96D5AE0" w14:textId="7C15F9F3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Kerjézéquel</w:t>
            </w:r>
            <w:proofErr w:type="spellEnd"/>
            <w:r w:rsidRPr="007B453C">
              <w:rPr>
                <w:rFonts w:ascii="Parka Regular" w:hAnsi="Parka Regular"/>
                <w:sz w:val="20"/>
                <w:szCs w:val="20"/>
              </w:rPr>
              <w:t xml:space="preserve"> LESNEVEN</w:t>
            </w:r>
          </w:p>
          <w:p w14:paraId="3B417D91" w14:textId="5344288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Coatdaniel</w:t>
            </w:r>
            <w:proofErr w:type="spellEnd"/>
            <w:r w:rsidRPr="007B453C">
              <w:rPr>
                <w:rFonts w:ascii="Parka Regular" w:hAnsi="Parka Regular"/>
                <w:sz w:val="20"/>
                <w:szCs w:val="20"/>
              </w:rPr>
              <w:t xml:space="preserve"> PLOUDANIEL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A337C24" w14:textId="13BAF7CE" w:rsidR="009A2987" w:rsidRPr="007B453C" w:rsidRDefault="002A636C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8BD9EF4" wp14:editId="6F37607A">
                      <wp:simplePos x="0" y="0"/>
                      <wp:positionH relativeFrom="rightMargin">
                        <wp:posOffset>1760220</wp:posOffset>
                      </wp:positionH>
                      <wp:positionV relativeFrom="paragraph">
                        <wp:posOffset>28575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5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13ED0" id="Forme libre 4" o:spid="_x0000_s1026" style="position:absolute;margin-left:138.6pt;margin-top:2.25pt;width:35.45pt;height:30pt;z-index:-251583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EeewYAACs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Jean-Luc PERO</w:t>
            </w:r>
            <w:r w:rsidR="009A2987"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N</w:t>
            </w:r>
          </w:p>
          <w:p w14:paraId="049D6F06" w14:textId="022D9165" w:rsidR="009A2987" w:rsidRPr="007B453C" w:rsidRDefault="009A2987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21" w:history="1">
              <w:r w:rsidRPr="007B453C">
                <w:rPr>
                  <w:rStyle w:val="Lienhypertexte"/>
                  <w:sz w:val="20"/>
                  <w:szCs w:val="20"/>
                </w:rPr>
                <w:t>j</w:t>
              </w:r>
              <w:r w:rsidRPr="007B453C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ean-luc.peron5@orange.fr</w:t>
              </w:r>
            </w:hyperlink>
          </w:p>
          <w:p w14:paraId="3B316491" w14:textId="78024AE0" w:rsidR="009A2987" w:rsidRPr="007B453C" w:rsidRDefault="0009097B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06.85.75.03.34</w:t>
            </w:r>
          </w:p>
        </w:tc>
      </w:tr>
      <w:tr w:rsidR="008634B3" w:rsidRPr="007B453C" w14:paraId="7D648F4B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5F1115A" w14:textId="6C035A3B" w:rsidR="008634B3" w:rsidRPr="007B453C" w:rsidRDefault="008634B3" w:rsidP="002A636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6496149" w14:textId="77777777" w:rsidR="008634B3" w:rsidRDefault="008634B3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CÔTES DES LÉGENDES HANDBALL</w:t>
            </w:r>
          </w:p>
          <w:p w14:paraId="1C33996A" w14:textId="168C082C" w:rsidR="008634B3" w:rsidRPr="007B453C" w:rsidRDefault="008634B3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22" w:history="1">
              <w:r w:rsidRPr="002804C6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5329039@ffhandball.net</w:t>
              </w:r>
            </w:hyperlink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87E47F3" w14:textId="77777777" w:rsidR="008634B3" w:rsidRDefault="008634B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02914AAF" w14:textId="37E4B6C9" w:rsidR="008634B3" w:rsidRPr="007B453C" w:rsidRDefault="008634B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A5D6792" w14:textId="77777777" w:rsidR="008634B3" w:rsidRDefault="008634B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Polyvalente</w:t>
            </w:r>
          </w:p>
          <w:p w14:paraId="1756BBDE" w14:textId="77777777" w:rsidR="008634B3" w:rsidRDefault="008634B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Route de Goulven</w:t>
            </w:r>
          </w:p>
          <w:p w14:paraId="1AEAC084" w14:textId="48F1402C" w:rsidR="008634B3" w:rsidRPr="007B453C" w:rsidRDefault="008634B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29890 PLOUNEOUR TREZ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DF6F2B1" w14:textId="77777777" w:rsidR="008634B3" w:rsidRDefault="008634B3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Mélanie GAC</w:t>
            </w:r>
          </w:p>
          <w:p w14:paraId="7B2B1E26" w14:textId="1D134CC5" w:rsidR="008634B3" w:rsidRDefault="008634B3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23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melanie.gac@outlook.com</w:t>
              </w:r>
            </w:hyperlink>
          </w:p>
          <w:p w14:paraId="3AE8507D" w14:textId="1AF16E32" w:rsidR="008634B3" w:rsidRPr="007B453C" w:rsidRDefault="008634B3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06.61.39.64.21</w:t>
            </w:r>
          </w:p>
        </w:tc>
      </w:tr>
      <w:tr w:rsidR="002A636C" w:rsidRPr="007B453C" w14:paraId="2F400E20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DFFAA62" w14:textId="29D728D9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F2CDDDA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ELORN HANDBALL</w:t>
            </w:r>
          </w:p>
          <w:p w14:paraId="243837F6" w14:textId="6747C604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5329040@ffhandball.net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3FC7DB6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3D4B7485" w14:textId="086F5842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21h00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03ADBDF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Salle omnisports St </w:t>
            </w: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Houardon</w:t>
            </w:r>
            <w:proofErr w:type="spellEnd"/>
          </w:p>
          <w:p w14:paraId="5BE9A103" w14:textId="0D11CAA3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29800 LANDERNEAU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11C59E" w14:textId="77777777" w:rsidR="009A2987" w:rsidRDefault="00BD7DA2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LE MEN Gwenola</w:t>
            </w:r>
          </w:p>
          <w:p w14:paraId="0D664135" w14:textId="3CD8A549" w:rsidR="00BD7DA2" w:rsidRDefault="00BD7DA2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24" w:history="1">
              <w:r w:rsidRPr="002804C6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secretaire.elornhb@gmail.com</w:t>
              </w:r>
            </w:hyperlink>
          </w:p>
          <w:p w14:paraId="2CD2D4F2" w14:textId="6DFEFC3B" w:rsidR="00BD7DA2" w:rsidRPr="007B453C" w:rsidRDefault="00BD7DA2" w:rsidP="002A636C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06.11.58.78.65</w:t>
            </w:r>
          </w:p>
        </w:tc>
      </w:tr>
      <w:tr w:rsidR="0038606F" w:rsidRPr="007B453C" w14:paraId="349615F6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96147DA" w14:textId="1B7B4AE9" w:rsidR="0038606F" w:rsidRPr="007B453C" w:rsidRDefault="0038606F" w:rsidP="002A636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A652FA5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STADE PLABENNECOIS</w:t>
            </w:r>
          </w:p>
          <w:p w14:paraId="740E2253" w14:textId="0B0097B3" w:rsidR="0038606F" w:rsidRPr="007B453C" w:rsidRDefault="0038606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25" w:history="1">
              <w:r w:rsidRPr="007B453C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5329044@ffhandball.net</w:t>
              </w:r>
            </w:hyperlink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D8A9DB5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Jeudi </w:t>
            </w:r>
          </w:p>
          <w:p w14:paraId="5D47C9D4" w14:textId="1D4C2EF6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7A03DAF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Salle René Le Bras</w:t>
            </w:r>
          </w:p>
          <w:p w14:paraId="2D8A5164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Impasse de Kerveguen</w:t>
            </w:r>
          </w:p>
          <w:p w14:paraId="2616B7A3" w14:textId="2015427B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29860 Plabennec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40821FD" w14:textId="77777777" w:rsidR="009A2987" w:rsidRDefault="00334FC4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NEDELEC Fabien</w:t>
            </w:r>
          </w:p>
          <w:p w14:paraId="176E051A" w14:textId="29F58F69" w:rsidR="00334FC4" w:rsidRDefault="00093F84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26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fabien-nedelec@orange.fr</w:t>
              </w:r>
            </w:hyperlink>
          </w:p>
          <w:p w14:paraId="508FB816" w14:textId="6F6419F3" w:rsidR="00093F84" w:rsidRPr="007B453C" w:rsidRDefault="00093F84" w:rsidP="002A636C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06.86.44.06.41</w:t>
            </w:r>
          </w:p>
        </w:tc>
      </w:tr>
      <w:tr w:rsidR="002A636C" w:rsidRPr="007B453C" w14:paraId="01091E56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76A9CAB" w14:textId="1888E855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6845859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L'HAND ABERIOU</w:t>
            </w:r>
          </w:p>
          <w:p w14:paraId="60092B0E" w14:textId="5E3E2699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5329045@ffhandball.net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8E2B10C" w14:textId="2DB22CE9" w:rsidR="002A636C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325185F1" w14:textId="040566CF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8EDCEEC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Complexe sportif de </w:t>
            </w: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Touroussel</w:t>
            </w:r>
            <w:proofErr w:type="spellEnd"/>
          </w:p>
          <w:p w14:paraId="7C128762" w14:textId="3F3AE8C6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29860 BOURG-BLANC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6E6C3BF" w14:textId="77777777" w:rsidR="002A636C" w:rsidRPr="007B453C" w:rsidRDefault="002A636C" w:rsidP="0038606F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D4EC0B5" wp14:editId="0C69C33F">
                      <wp:simplePos x="0" y="0"/>
                      <wp:positionH relativeFrom="rightMargin">
                        <wp:posOffset>1886585</wp:posOffset>
                      </wp:positionH>
                      <wp:positionV relativeFrom="paragraph">
                        <wp:posOffset>43180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8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9CD" id="Forme libre 4" o:spid="_x0000_s1026" style="position:absolute;margin-left:148.55pt;margin-top:3.4pt;width:35.45pt;height:30pt;z-index:-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38606F"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Anaïs THOMIN</w:t>
            </w:r>
          </w:p>
          <w:p w14:paraId="29BD9758" w14:textId="072FB84D" w:rsidR="009A2987" w:rsidRPr="007B453C" w:rsidRDefault="009A2987" w:rsidP="0038606F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27" w:history="1">
              <w:r w:rsidRPr="007B453C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anais5329@orange.fr</w:t>
              </w:r>
            </w:hyperlink>
          </w:p>
          <w:p w14:paraId="5E91236E" w14:textId="308EA5A5" w:rsidR="009A2987" w:rsidRPr="007B453C" w:rsidRDefault="0009097B" w:rsidP="0038606F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06.48.68.01.77</w:t>
            </w:r>
          </w:p>
        </w:tc>
      </w:tr>
      <w:tr w:rsidR="0038606F" w:rsidRPr="007B453C" w14:paraId="089644B0" w14:textId="77777777" w:rsidTr="0038606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5DD87E2" w14:textId="5E48CA65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BEC0434" w14:textId="761E7F2E" w:rsidR="0038606F" w:rsidRPr="007B453C" w:rsidRDefault="0038606F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EBL GUICLAN HB</w:t>
            </w:r>
          </w:p>
          <w:p w14:paraId="2EB2BD40" w14:textId="78511CF3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EBL PPH HB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4D71DB31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124BA148" w14:textId="3421FB44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7055137" w14:textId="77777777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Salle des Sports</w:t>
            </w:r>
          </w:p>
          <w:p w14:paraId="7A76F8FB" w14:textId="073143E8" w:rsidR="0038606F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29410 GUICLAN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3AB6A0E" w14:textId="77777777" w:rsidR="0038606F" w:rsidRPr="007B453C" w:rsidRDefault="0038606F" w:rsidP="0038606F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Alexandra FRAISSE</w:t>
            </w:r>
          </w:p>
          <w:p w14:paraId="795EFA9F" w14:textId="1F9FB63D" w:rsidR="009A2987" w:rsidRPr="007B453C" w:rsidRDefault="009A2987" w:rsidP="0038606F">
            <w:pPr>
              <w:rPr>
                <w:rFonts w:ascii="Parka Regular" w:hAnsi="Parka Regular"/>
                <w:sz w:val="20"/>
                <w:szCs w:val="20"/>
              </w:rPr>
            </w:pPr>
            <w:hyperlink r:id="rId28" w:history="1">
              <w:r w:rsidRPr="007B453C">
                <w:rPr>
                  <w:rStyle w:val="Lienhypertexte"/>
                  <w:sz w:val="20"/>
                  <w:szCs w:val="20"/>
                </w:rPr>
                <w:t>a</w:t>
              </w:r>
              <w:r w:rsidRPr="007B453C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lexandra.fraisse@sfr.fr</w:t>
              </w:r>
            </w:hyperlink>
          </w:p>
          <w:p w14:paraId="1C306B6F" w14:textId="19069185" w:rsidR="009A2987" w:rsidRPr="007B453C" w:rsidRDefault="0009097B" w:rsidP="0038606F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06.98.14.78.86</w:t>
            </w:r>
          </w:p>
        </w:tc>
      </w:tr>
      <w:tr w:rsidR="00272917" w:rsidRPr="007B453C" w14:paraId="4D08F8EB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7D5D2BB" w14:textId="40380BEB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0BC0572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PLOUDIRY/SIZUN HANDBALL</w:t>
            </w:r>
          </w:p>
          <w:p w14:paraId="31020BA7" w14:textId="0829C01B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5329053@ffhandball.net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D07B602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7CC2AFE1" w14:textId="1E193DA1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D35DF1E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Salle Omnisport</w:t>
            </w:r>
          </w:p>
          <w:p w14:paraId="53E24FE3" w14:textId="3A62FFFE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29800 PLOUDIRY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9C4C8BD" w14:textId="77777777" w:rsidR="00272917" w:rsidRPr="007B453C" w:rsidRDefault="00131D56" w:rsidP="00272917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0384" behindDoc="1" locked="0" layoutInCell="1" allowOverlap="1" wp14:anchorId="24F35170" wp14:editId="3FDEFCF1">
                      <wp:simplePos x="0" y="0"/>
                      <wp:positionH relativeFrom="rightMargin">
                        <wp:posOffset>1560195</wp:posOffset>
                      </wp:positionH>
                      <wp:positionV relativeFrom="paragraph">
                        <wp:posOffset>-106680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89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CC052" id="Forme libre 4" o:spid="_x0000_s1026" style="position:absolute;margin-left:122.85pt;margin-top:-8.4pt;width:35.45pt;height:30pt;z-index:-251396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7030a0" strokecolor="windowText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272917" w:rsidRPr="007B453C">
              <w:rPr>
                <w:rFonts w:ascii="Parka Regular" w:hAnsi="Parka Regular"/>
                <w:sz w:val="20"/>
                <w:szCs w:val="20"/>
              </w:rPr>
              <w:t>Rozenn BOUGET</w:t>
            </w:r>
          </w:p>
          <w:p w14:paraId="17AEE039" w14:textId="25939F0C" w:rsidR="009A2987" w:rsidRPr="007B453C" w:rsidRDefault="009A2987" w:rsidP="00272917">
            <w:pPr>
              <w:rPr>
                <w:rFonts w:ascii="Parka Regular" w:hAnsi="Parka Regular"/>
                <w:sz w:val="20"/>
                <w:szCs w:val="20"/>
              </w:rPr>
            </w:pPr>
            <w:hyperlink r:id="rId29" w:history="1">
              <w:r w:rsidRPr="007B453C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rozenn.le-boulaire0486@orange.fr</w:t>
              </w:r>
            </w:hyperlink>
          </w:p>
          <w:p w14:paraId="4514E103" w14:textId="4BC9B4F7" w:rsidR="009A2987" w:rsidRPr="007B453C" w:rsidRDefault="0009097B" w:rsidP="00272917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06.73.19.10.74</w:t>
            </w:r>
          </w:p>
        </w:tc>
      </w:tr>
      <w:tr w:rsidR="00FC692B" w:rsidRPr="007B453C" w14:paraId="316AAE47" w14:textId="77777777" w:rsidTr="00637D3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C423E7D" w14:textId="73D0278F" w:rsidR="00FC692B" w:rsidRPr="007B453C" w:rsidRDefault="00FC692B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BB71E49" w14:textId="77777777" w:rsidR="00FC692B" w:rsidRPr="007B453C" w:rsidRDefault="00FC692B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HERMINE KERNIC HB</w:t>
            </w:r>
          </w:p>
          <w:p w14:paraId="44642990" w14:textId="5B11A7E4" w:rsidR="00FC692B" w:rsidRPr="007B453C" w:rsidRDefault="00FC692B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5329054@ffhandball.net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4D292DF3" w14:textId="77777777" w:rsidR="00FC692B" w:rsidRPr="007B453C" w:rsidRDefault="00637D3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588810B1" w14:textId="443ECED2" w:rsidR="00637D33" w:rsidRPr="007B453C" w:rsidRDefault="00637D3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C9FAE7" w14:textId="38A1C030" w:rsidR="00637D33" w:rsidRPr="007B453C" w:rsidRDefault="00637D3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Complexe Sportif</w:t>
            </w:r>
          </w:p>
          <w:p w14:paraId="76F53515" w14:textId="2F9CA09A" w:rsidR="00FC692B" w:rsidRPr="007B453C" w:rsidRDefault="00637D33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29430 </w:t>
            </w: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Plounevez-Lochrist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89D6833" w14:textId="77777777" w:rsidR="00773746" w:rsidRDefault="00086EB7" w:rsidP="00637D33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ROUET Gwendoline</w:t>
            </w:r>
          </w:p>
          <w:p w14:paraId="44EA67D3" w14:textId="77777777" w:rsidR="00086EB7" w:rsidRDefault="00086EB7" w:rsidP="00637D33">
            <w:pPr>
              <w:rPr>
                <w:rFonts w:ascii="Parka Regular" w:hAnsi="Parka Regular"/>
                <w:sz w:val="20"/>
                <w:szCs w:val="20"/>
              </w:rPr>
            </w:pPr>
            <w:hyperlink r:id="rId30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gwendoline.rouet@gmail.com</w:t>
              </w:r>
            </w:hyperlink>
            <w:r>
              <w:rPr>
                <w:rFonts w:ascii="Parka Regular" w:hAnsi="Parka Regular"/>
                <w:sz w:val="20"/>
                <w:szCs w:val="20"/>
              </w:rPr>
              <w:t xml:space="preserve"> </w:t>
            </w:r>
          </w:p>
          <w:p w14:paraId="3D4594CF" w14:textId="3DC7BF22" w:rsidR="00086EB7" w:rsidRPr="007B453C" w:rsidRDefault="00086EB7" w:rsidP="00637D33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06.70.19.12.87</w:t>
            </w:r>
          </w:p>
        </w:tc>
      </w:tr>
      <w:tr w:rsidR="002A636C" w:rsidRPr="007B453C" w14:paraId="6A2EF5B0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4ACB4E7" w14:textId="1458B596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FA441BF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PLOUVORN HB</w:t>
            </w:r>
          </w:p>
          <w:p w14:paraId="50A4FD53" w14:textId="0B7B2FC8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5329059@ffhandball.net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14B72714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0F48B483" w14:textId="2F82A8E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086209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Salle de Bel air, </w:t>
            </w:r>
          </w:p>
          <w:p w14:paraId="3387713B" w14:textId="1886FA30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29420 PLOUVORN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4614F6C" w14:textId="77777777" w:rsidR="002A636C" w:rsidRDefault="002A636C" w:rsidP="0038606F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7A504C11" wp14:editId="738F562E">
                      <wp:simplePos x="0" y="0"/>
                      <wp:positionH relativeFrom="rightMargin">
                        <wp:posOffset>1872615</wp:posOffset>
                      </wp:positionH>
                      <wp:positionV relativeFrom="paragraph">
                        <wp:posOffset>64770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9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14274" id="Forme libre 4" o:spid="_x0000_s1026" style="position:absolute;margin-left:147.45pt;margin-top:5.1pt;width:35.45pt;height:30pt;z-index:-251579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whfgYAACs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38606F" w:rsidRPr="007B453C">
              <w:rPr>
                <w:rFonts w:ascii="Parka Regular" w:hAnsi="Parka Regular"/>
                <w:sz w:val="20"/>
                <w:szCs w:val="20"/>
              </w:rPr>
              <w:t>Antoine SCOTET</w:t>
            </w:r>
          </w:p>
          <w:p w14:paraId="2CFB8073" w14:textId="6B6800D9" w:rsidR="00773746" w:rsidRDefault="00773746" w:rsidP="0038606F">
            <w:pPr>
              <w:rPr>
                <w:rFonts w:ascii="Parka Regular" w:hAnsi="Parka Regular"/>
                <w:sz w:val="20"/>
                <w:szCs w:val="20"/>
              </w:rPr>
            </w:pPr>
            <w:hyperlink r:id="rId31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tytoon_29@hotmail.fr</w:t>
              </w:r>
            </w:hyperlink>
          </w:p>
          <w:p w14:paraId="6E0FAB63" w14:textId="526101DF" w:rsidR="00773746" w:rsidRPr="007B453C" w:rsidRDefault="00773746" w:rsidP="0038606F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06.26.61.52.45</w:t>
            </w:r>
          </w:p>
        </w:tc>
      </w:tr>
      <w:tr w:rsidR="002A636C" w:rsidRPr="007B453C" w14:paraId="0989C9B5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694638A" w14:textId="6E81A05E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9C63CF2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TAULE CARANTEC HANDBALL</w:t>
            </w:r>
          </w:p>
          <w:p w14:paraId="25BB6F9D" w14:textId="351CC7F6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5329064@ffhandball.net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48F80E2C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39EA23EB" w14:textId="048F50CC" w:rsidR="002A636C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</w:t>
            </w:r>
            <w:r w:rsidR="002A636C" w:rsidRPr="007B453C">
              <w:rPr>
                <w:rFonts w:ascii="Parka Regular" w:hAnsi="Parka Regular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4D3D56" w14:textId="2CC9FDB8" w:rsidR="002A636C" w:rsidRPr="007B453C" w:rsidRDefault="0038606F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Salle </w:t>
            </w:r>
            <w:proofErr w:type="spellStart"/>
            <w:r w:rsidRPr="007B453C">
              <w:rPr>
                <w:rFonts w:ascii="Parka Regular" w:hAnsi="Parka Regular"/>
                <w:sz w:val="20"/>
                <w:szCs w:val="20"/>
              </w:rPr>
              <w:t>Steredenn</w:t>
            </w:r>
            <w:proofErr w:type="spellEnd"/>
          </w:p>
          <w:p w14:paraId="3D2804E6" w14:textId="59780745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Rue du terrain des sports 29670 TAULE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2DB86CC" w14:textId="77777777" w:rsidR="002A636C" w:rsidRDefault="002A636C" w:rsidP="002A636C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3E0BFB95" wp14:editId="1BE2E1E5">
                      <wp:simplePos x="0" y="0"/>
                      <wp:positionH relativeFrom="rightMargin">
                        <wp:posOffset>1649095</wp:posOffset>
                      </wp:positionH>
                      <wp:positionV relativeFrom="paragraph">
                        <wp:posOffset>86995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10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89F10" id="Forme libre 4" o:spid="_x0000_s1026" style="position:absolute;margin-left:129.85pt;margin-top:6.85pt;width:35.45pt;height:30pt;z-index:-2515773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klfQ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7B453C">
              <w:rPr>
                <w:rFonts w:ascii="Parka Regular" w:hAnsi="Parka Regular"/>
                <w:sz w:val="20"/>
                <w:szCs w:val="20"/>
              </w:rPr>
              <w:t xml:space="preserve">Laurent JACQ </w:t>
            </w:r>
          </w:p>
          <w:p w14:paraId="340E86DE" w14:textId="1DF85C36" w:rsidR="00773746" w:rsidRDefault="00773746" w:rsidP="002A636C">
            <w:pPr>
              <w:rPr>
                <w:rFonts w:ascii="Parka Regular" w:hAnsi="Parka Regular"/>
                <w:sz w:val="20"/>
                <w:szCs w:val="20"/>
              </w:rPr>
            </w:pPr>
            <w:hyperlink r:id="rId32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laurent.jacq@orange.fr</w:t>
              </w:r>
            </w:hyperlink>
          </w:p>
          <w:p w14:paraId="4350B057" w14:textId="08A5BC71" w:rsidR="00773746" w:rsidRPr="007B453C" w:rsidRDefault="00773746" w:rsidP="002A636C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06.62.68.80.92</w:t>
            </w:r>
          </w:p>
        </w:tc>
      </w:tr>
      <w:tr w:rsidR="002A636C" w:rsidRPr="007B453C" w14:paraId="29963D67" w14:textId="77777777" w:rsidTr="00272917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60BDEE7" w14:textId="193ADC38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AD039E1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PLOUGOURVEST PLOUGAR BODILIS HB</w:t>
            </w:r>
          </w:p>
          <w:p w14:paraId="1072F599" w14:textId="4149266F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5329082@ffhandball.net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10BA85E9" w14:textId="0BBDB175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Mardi 20h00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94A780A" w14:textId="77777777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Salle omnisports </w:t>
            </w:r>
          </w:p>
          <w:p w14:paraId="4ECA73B5" w14:textId="35765FEB" w:rsidR="002A636C" w:rsidRPr="007B453C" w:rsidRDefault="002A636C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29400 PLOUGOURBEST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3BE0FA6" w14:textId="77777777" w:rsidR="002A636C" w:rsidRDefault="002A636C" w:rsidP="002A636C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31B52E9E" wp14:editId="088260E6">
                      <wp:simplePos x="0" y="0"/>
                      <wp:positionH relativeFrom="rightMargin">
                        <wp:posOffset>1732915</wp:posOffset>
                      </wp:positionH>
                      <wp:positionV relativeFrom="paragraph">
                        <wp:posOffset>79375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11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100000">
                                    <a:srgbClr val="FF66FF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06F64" id="Forme libre 4" o:spid="_x0000_s1026" style="position:absolute;margin-left:136.45pt;margin-top:6.25pt;width:35.45pt;height:30pt;z-index:-251575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83d3ff" strokecolor="black [3213]" strokeweight="1pt">
                      <v:fill color2="#f6f" rotate="t" angle="45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7B453C">
              <w:rPr>
                <w:rFonts w:ascii="Parka Regular" w:hAnsi="Parka Regular"/>
                <w:sz w:val="20"/>
                <w:szCs w:val="20"/>
              </w:rPr>
              <w:t xml:space="preserve">Nicolas CLOATRE </w:t>
            </w:r>
          </w:p>
          <w:p w14:paraId="08850C02" w14:textId="6625AF46" w:rsidR="00773746" w:rsidRDefault="00773746" w:rsidP="002A636C">
            <w:pPr>
              <w:rPr>
                <w:rFonts w:ascii="Parka Regular" w:hAnsi="Parka Regular"/>
                <w:sz w:val="20"/>
                <w:szCs w:val="20"/>
              </w:rPr>
            </w:pPr>
            <w:hyperlink r:id="rId33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nicolas.cloatre29@gmail.com</w:t>
              </w:r>
            </w:hyperlink>
          </w:p>
          <w:p w14:paraId="0788E3C2" w14:textId="27BEFD2F" w:rsidR="00773746" w:rsidRPr="007B453C" w:rsidRDefault="00773746" w:rsidP="002A636C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06.87.96.33.75</w:t>
            </w:r>
          </w:p>
        </w:tc>
      </w:tr>
      <w:tr w:rsidR="00272917" w:rsidRPr="007B453C" w14:paraId="1D84F038" w14:textId="77777777" w:rsidTr="00773746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BE3E0A3" w14:textId="7D02A5DE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743BD1A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ENTENTE SPORTIVE LA FLECHE</w:t>
            </w:r>
          </w:p>
          <w:p w14:paraId="202DB8E4" w14:textId="5CBA7432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5329125@ffhandball.net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4C65B76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67376104" w14:textId="250B9686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9B03661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 xml:space="preserve">SOS </w:t>
            </w:r>
          </w:p>
          <w:p w14:paraId="17F8D030" w14:textId="77777777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 place de la liberté</w:t>
            </w:r>
          </w:p>
          <w:p w14:paraId="5291B5C3" w14:textId="517D4F9A" w:rsidR="00272917" w:rsidRPr="007B453C" w:rsidRDefault="00272917" w:rsidP="002A636C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29400 PLOUNEVENTER</w:t>
            </w:r>
          </w:p>
        </w:tc>
        <w:tc>
          <w:tcPr>
            <w:tcW w:w="3827" w:type="dxa"/>
            <w:shd w:val="clear" w:color="auto" w:fill="FFFFFF" w:themeFill="background1"/>
          </w:tcPr>
          <w:p w14:paraId="5A8163E6" w14:textId="77777777" w:rsidR="00272917" w:rsidRDefault="00272917" w:rsidP="00773746">
            <w:pPr>
              <w:rPr>
                <w:rFonts w:ascii="Parka Regular" w:hAnsi="Parka Regular"/>
                <w:sz w:val="20"/>
                <w:szCs w:val="20"/>
              </w:rPr>
            </w:pPr>
            <w:r w:rsidRPr="007B453C">
              <w:rPr>
                <w:rFonts w:ascii="Parka Regular" w:hAnsi="Parka Regular"/>
                <w:sz w:val="20"/>
                <w:szCs w:val="20"/>
              </w:rPr>
              <w:t>Adeline BELLEC</w:t>
            </w:r>
          </w:p>
          <w:p w14:paraId="13A8B43B" w14:textId="015BDFE6" w:rsidR="00773746" w:rsidRDefault="00773746" w:rsidP="00773746">
            <w:pPr>
              <w:rPr>
                <w:rFonts w:ascii="Parka Regular" w:hAnsi="Parka Regular"/>
                <w:sz w:val="20"/>
                <w:szCs w:val="20"/>
              </w:rPr>
            </w:pPr>
            <w:hyperlink r:id="rId34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michel.adeline@orange.fr</w:t>
              </w:r>
            </w:hyperlink>
          </w:p>
          <w:p w14:paraId="2964DD27" w14:textId="4FE7B3EF" w:rsidR="00773746" w:rsidRPr="007B453C" w:rsidRDefault="00773746" w:rsidP="00773746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06.89.74.63.91</w:t>
            </w:r>
          </w:p>
        </w:tc>
      </w:tr>
    </w:tbl>
    <w:p w14:paraId="27A25C8A" w14:textId="4EC29EB7" w:rsidR="001A00AA" w:rsidRPr="00E6327B" w:rsidRDefault="001A00AA" w:rsidP="001A00AA">
      <w:pPr>
        <w:rPr>
          <w:rStyle w:val="Style6"/>
          <w:rFonts w:ascii="Parka Regular" w:hAnsi="Parka Regular"/>
          <w:b/>
        </w:rPr>
      </w:pPr>
    </w:p>
    <w:p w14:paraId="7145ED14" w14:textId="77777777" w:rsidR="00BD5DD1" w:rsidRPr="00E6327B" w:rsidRDefault="00BD5DD1" w:rsidP="001A00AA">
      <w:pPr>
        <w:jc w:val="center"/>
        <w:rPr>
          <w:rStyle w:val="Style6"/>
          <w:rFonts w:ascii="Parka Regular" w:hAnsi="Parka Regular"/>
          <w:b/>
        </w:rPr>
      </w:pPr>
      <w:r w:rsidRPr="00E6327B">
        <w:rPr>
          <w:rStyle w:val="Style6"/>
          <w:rFonts w:ascii="Parka Regular" w:hAnsi="Parka Regular"/>
          <w:b/>
        </w:rPr>
        <w:t>Responsable</w:t>
      </w:r>
      <w:r w:rsidRPr="00E6327B">
        <w:rPr>
          <w:rStyle w:val="Style6"/>
          <w:rFonts w:ascii="Calibri" w:hAnsi="Calibri" w:cs="Calibri"/>
          <w:b/>
        </w:rPr>
        <w:t> </w:t>
      </w:r>
      <w:r w:rsidRPr="00E6327B">
        <w:rPr>
          <w:rStyle w:val="Style6"/>
          <w:rFonts w:ascii="Parka Regular" w:hAnsi="Parka Regular"/>
          <w:b/>
        </w:rPr>
        <w:t xml:space="preserve">: </w:t>
      </w:r>
    </w:p>
    <w:p w14:paraId="728EBFFE" w14:textId="77777777" w:rsidR="00330BC4" w:rsidRPr="0085416C" w:rsidRDefault="00330BC4" w:rsidP="00330BC4">
      <w:pPr>
        <w:jc w:val="center"/>
        <w:rPr>
          <w:rStyle w:val="Style6"/>
          <w:rFonts w:ascii="Parka Regular" w:hAnsi="Parka Regular"/>
          <w:b/>
        </w:rPr>
      </w:pPr>
      <w:r w:rsidRPr="0085416C">
        <w:rPr>
          <w:rStyle w:val="Style6"/>
          <w:rFonts w:ascii="Parka Regular" w:hAnsi="Parka Regular"/>
          <w:b/>
        </w:rPr>
        <w:t>Jean-Luc PERRON</w:t>
      </w:r>
    </w:p>
    <w:p w14:paraId="07C25099" w14:textId="6968646A" w:rsidR="001A00AA" w:rsidRPr="009F4965" w:rsidRDefault="00330BC4" w:rsidP="00330BC4">
      <w:pPr>
        <w:jc w:val="center"/>
        <w:rPr>
          <w:rFonts w:ascii="Parka Regular" w:hAnsi="Parka Regular"/>
          <w:b/>
          <w:sz w:val="40"/>
        </w:rPr>
      </w:pPr>
      <w:r w:rsidRPr="0085416C">
        <w:rPr>
          <w:rStyle w:val="Style6"/>
          <w:rFonts w:ascii="Parka Regular" w:hAnsi="Parka Regular"/>
          <w:b/>
        </w:rPr>
        <w:t>jean-luc.peron5@orange.fr</w:t>
      </w:r>
      <w:r w:rsidRPr="009F4965">
        <w:rPr>
          <w:rStyle w:val="Style6"/>
          <w:rFonts w:ascii="Parka Regular" w:hAnsi="Parka Regular"/>
          <w:b/>
          <w:sz w:val="40"/>
        </w:rPr>
        <w:t xml:space="preserve"> </w:t>
      </w:r>
      <w:r w:rsidR="001A00AA" w:rsidRPr="009F4965">
        <w:rPr>
          <w:rStyle w:val="Style6"/>
          <w:rFonts w:ascii="Parka Regular" w:hAnsi="Parka Regular"/>
          <w:b/>
          <w:sz w:val="40"/>
        </w:rPr>
        <w:br w:type="page"/>
      </w:r>
      <w:sdt>
        <w:sdtPr>
          <w:rPr>
            <w:rStyle w:val="Style6"/>
            <w:rFonts w:ascii="Parka Regular" w:hAnsi="Parka Regular"/>
            <w:b/>
            <w:sz w:val="40"/>
          </w:rPr>
          <w:id w:val="-1133629918"/>
          <w:placeholder>
            <w:docPart w:val="3BD3BA99060D4A0D9CD3F97879B1A2C1"/>
          </w:placeholder>
        </w:sdtPr>
        <w:sdtEndPr>
          <w:rPr>
            <w:rStyle w:val="Policepardfaut"/>
          </w:rPr>
        </w:sdtEndPr>
        <w:sdtContent>
          <w:r w:rsidR="00AC12DD">
            <w:rPr>
              <w:rStyle w:val="Style6"/>
              <w:rFonts w:ascii="Parka Regular" w:hAnsi="Parka Regular"/>
              <w:b/>
              <w:sz w:val="40"/>
            </w:rPr>
            <w:t>LOISIR CHALLENGE</w:t>
          </w:r>
          <w:r w:rsidR="001A00AA" w:rsidRPr="009F4965">
            <w:rPr>
              <w:rStyle w:val="Style6"/>
              <w:rFonts w:ascii="Parka Regular" w:hAnsi="Parka Regular"/>
              <w:b/>
              <w:sz w:val="40"/>
            </w:rPr>
            <w:t xml:space="preserve"> </w:t>
          </w:r>
          <w:r w:rsidR="00D331F4" w:rsidRPr="009F4965">
            <w:rPr>
              <w:rStyle w:val="Style6"/>
              <w:rFonts w:ascii="Parka Regular" w:hAnsi="Parka Regular"/>
              <w:b/>
              <w:sz w:val="40"/>
            </w:rPr>
            <w:t>EST</w:t>
          </w:r>
        </w:sdtContent>
      </w:sdt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2293"/>
        <w:gridCol w:w="1020"/>
        <w:gridCol w:w="2543"/>
        <w:gridCol w:w="3827"/>
      </w:tblGrid>
      <w:tr w:rsidR="000B5007" w:rsidRPr="00233EC6" w14:paraId="50278CC7" w14:textId="77777777" w:rsidTr="009B6C5E">
        <w:trPr>
          <w:jc w:val="center"/>
        </w:trPr>
        <w:tc>
          <w:tcPr>
            <w:tcW w:w="660" w:type="dxa"/>
            <w:shd w:val="clear" w:color="auto" w:fill="005860"/>
            <w:vAlign w:val="center"/>
          </w:tcPr>
          <w:p w14:paraId="28926052" w14:textId="77777777" w:rsidR="000B5007" w:rsidRPr="00E47D9E" w:rsidRDefault="000B5007" w:rsidP="009B6C5E">
            <w:pPr>
              <w:rPr>
                <w:rFonts w:ascii="Parka Regular" w:hAnsi="Parka Regular"/>
                <w:b/>
                <w:color w:val="FFFFFF" w:themeColor="background1"/>
                <w:sz w:val="28"/>
              </w:rPr>
            </w:pPr>
          </w:p>
        </w:tc>
        <w:tc>
          <w:tcPr>
            <w:tcW w:w="2293" w:type="dxa"/>
            <w:shd w:val="clear" w:color="auto" w:fill="005860"/>
            <w:vAlign w:val="center"/>
          </w:tcPr>
          <w:p w14:paraId="1285E8F5" w14:textId="77777777" w:rsidR="000B5007" w:rsidRPr="00E47D9E" w:rsidRDefault="000B5007" w:rsidP="009B6C5E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8"/>
              </w:rPr>
            </w:pPr>
            <w:r w:rsidRPr="00E47D9E">
              <w:rPr>
                <w:rFonts w:ascii="Parka Regular" w:hAnsi="Parka Regular"/>
                <w:b/>
                <w:color w:val="FFFFFF" w:themeColor="background1"/>
                <w:sz w:val="28"/>
              </w:rPr>
              <w:t>CLUBS</w:t>
            </w:r>
          </w:p>
        </w:tc>
        <w:tc>
          <w:tcPr>
            <w:tcW w:w="1020" w:type="dxa"/>
            <w:shd w:val="clear" w:color="auto" w:fill="005860"/>
          </w:tcPr>
          <w:p w14:paraId="3646B733" w14:textId="77777777" w:rsidR="000B5007" w:rsidRPr="00E47D9E" w:rsidRDefault="000B5007" w:rsidP="009B6C5E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8"/>
              </w:rPr>
            </w:pPr>
            <w:r>
              <w:rPr>
                <w:rFonts w:ascii="Parka Regular" w:hAnsi="Parka Regular"/>
                <w:b/>
                <w:color w:val="FFFFFF" w:themeColor="background1"/>
                <w:sz w:val="28"/>
              </w:rPr>
              <w:t>JOURS</w:t>
            </w:r>
          </w:p>
        </w:tc>
        <w:tc>
          <w:tcPr>
            <w:tcW w:w="2543" w:type="dxa"/>
            <w:shd w:val="clear" w:color="auto" w:fill="005860"/>
            <w:vAlign w:val="center"/>
          </w:tcPr>
          <w:p w14:paraId="51EF0235" w14:textId="77777777" w:rsidR="000B5007" w:rsidRPr="00E47D9E" w:rsidRDefault="000B5007" w:rsidP="009B6C5E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8"/>
              </w:rPr>
            </w:pPr>
            <w:r w:rsidRPr="00E47D9E">
              <w:rPr>
                <w:rFonts w:ascii="Parka Regular" w:hAnsi="Parka Regular"/>
                <w:b/>
                <w:color w:val="FFFFFF" w:themeColor="background1"/>
                <w:sz w:val="28"/>
              </w:rPr>
              <w:t>LIEUX</w:t>
            </w:r>
          </w:p>
        </w:tc>
        <w:tc>
          <w:tcPr>
            <w:tcW w:w="3827" w:type="dxa"/>
            <w:shd w:val="clear" w:color="auto" w:fill="005860"/>
            <w:vAlign w:val="center"/>
          </w:tcPr>
          <w:p w14:paraId="59348D8F" w14:textId="77777777" w:rsidR="000B5007" w:rsidRPr="00E47D9E" w:rsidRDefault="000B5007" w:rsidP="009B6C5E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8"/>
              </w:rPr>
            </w:pPr>
            <w:r w:rsidRPr="00E47D9E">
              <w:rPr>
                <w:rFonts w:ascii="Parka Regular" w:hAnsi="Parka Regular"/>
                <w:b/>
                <w:color w:val="FFFFFF" w:themeColor="background1"/>
                <w:sz w:val="28"/>
              </w:rPr>
              <w:t>CONTACT</w:t>
            </w:r>
          </w:p>
        </w:tc>
      </w:tr>
      <w:tr w:rsidR="000B5007" w:rsidRPr="00233EC6" w14:paraId="19B66177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850825E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3A5FBFB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AL CANCALE</w:t>
            </w:r>
          </w:p>
          <w:p w14:paraId="71C0AFFC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5335002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82C54A8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 20h15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27B8591F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5B4B18">
              <w:rPr>
                <w:rFonts w:ascii="Parka Regular" w:hAnsi="Parka Regular"/>
              </w:rPr>
              <w:t>Salle Valérie Nicolas</w:t>
            </w:r>
          </w:p>
          <w:p w14:paraId="663FB48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Rue du stade</w:t>
            </w:r>
          </w:p>
          <w:p w14:paraId="34FE9190" w14:textId="77777777" w:rsidR="000B5007" w:rsidRPr="00D7164C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CANCALE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B4B681F" w14:textId="77777777" w:rsidR="00773746" w:rsidRDefault="00F74A08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MEVEL Cédric</w:t>
            </w:r>
          </w:p>
          <w:p w14:paraId="180D012F" w14:textId="44CB1761" w:rsidR="00F74A08" w:rsidRDefault="00F74A08" w:rsidP="009B6C5E">
            <w:pPr>
              <w:rPr>
                <w:rFonts w:ascii="Parka Regular" w:hAnsi="Parka Regular"/>
                <w:noProof/>
                <w:lang w:eastAsia="fr-FR"/>
              </w:rPr>
            </w:pPr>
            <w:hyperlink r:id="rId35" w:history="1">
              <w:r w:rsidRPr="002804C6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juniorbesso@hotmail.fr</w:t>
              </w:r>
            </w:hyperlink>
          </w:p>
          <w:p w14:paraId="6284BF93" w14:textId="1B997BA5" w:rsidR="00F74A08" w:rsidRPr="00B17C13" w:rsidRDefault="00F74A08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06.72.36.57.10</w:t>
            </w:r>
          </w:p>
        </w:tc>
      </w:tr>
      <w:tr w:rsidR="000B5007" w:rsidRPr="00233EC6" w14:paraId="00E7A36B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4C5DDC3" w14:textId="77777777" w:rsidR="000B5007" w:rsidRDefault="000B5007" w:rsidP="009B6C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5D938EA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HANDBALL CLUB DOL DE BRETAGNE</w:t>
            </w:r>
          </w:p>
          <w:p w14:paraId="69692FE3" w14:textId="77777777" w:rsidR="000B5007" w:rsidRPr="004E76C0" w:rsidRDefault="000B5007" w:rsidP="009B6C5E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18"/>
                <w:szCs w:val="20"/>
              </w:rPr>
              <w:t>5335009@ffhandball.net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35F113A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Mercredi 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712497EA" w14:textId="77777777" w:rsidR="000B5007" w:rsidRPr="00D7164C" w:rsidRDefault="000B5007" w:rsidP="009B6C5E">
            <w:pPr>
              <w:jc w:val="center"/>
              <w:rPr>
                <w:rFonts w:ascii="Parka Regular" w:hAnsi="Parka Regular"/>
              </w:rPr>
            </w:pPr>
            <w:r w:rsidRPr="00D7164C">
              <w:rPr>
                <w:rFonts w:ascii="Parka Regular" w:hAnsi="Parka Regular"/>
              </w:rPr>
              <w:t xml:space="preserve">Salle Cosec </w:t>
            </w:r>
          </w:p>
          <w:p w14:paraId="23E4CE8A" w14:textId="77777777" w:rsidR="000B5007" w:rsidRPr="00D7164C" w:rsidRDefault="000B5007" w:rsidP="009B6C5E">
            <w:pPr>
              <w:jc w:val="center"/>
              <w:rPr>
                <w:rFonts w:ascii="Parka Regular" w:hAnsi="Parka Regular"/>
              </w:rPr>
            </w:pPr>
            <w:r w:rsidRPr="00D7164C">
              <w:rPr>
                <w:rFonts w:ascii="Parka Regular" w:hAnsi="Parka Regular"/>
              </w:rPr>
              <w:t xml:space="preserve">Rue Pierre de Coubertin </w:t>
            </w:r>
          </w:p>
          <w:p w14:paraId="1BD45894" w14:textId="77777777" w:rsidR="000B5007" w:rsidRPr="004E76C0" w:rsidRDefault="000B5007" w:rsidP="009B6C5E">
            <w:pPr>
              <w:jc w:val="center"/>
              <w:rPr>
                <w:rFonts w:ascii="Parka Regular" w:hAnsi="Parka Regular"/>
              </w:rPr>
            </w:pPr>
            <w:r w:rsidRPr="00D7164C">
              <w:rPr>
                <w:rFonts w:ascii="Parka Regular" w:hAnsi="Parka Regular"/>
              </w:rPr>
              <w:t xml:space="preserve">35120 </w:t>
            </w:r>
            <w:r>
              <w:rPr>
                <w:rFonts w:ascii="Parka Regular" w:hAnsi="Parka Regular"/>
              </w:rPr>
              <w:t xml:space="preserve">DOL DE BRETAGNE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84335AE" w14:textId="77777777" w:rsidR="00334FC4" w:rsidRDefault="009B6C5E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ANGOT Romain</w:t>
            </w:r>
            <w:r w:rsidR="00535A7D">
              <w:rPr>
                <w:rFonts w:ascii="Parka Regular" w:hAnsi="Parka Regular"/>
              </w:rPr>
              <w:t xml:space="preserve"> </w:t>
            </w:r>
          </w:p>
          <w:p w14:paraId="3C56F471" w14:textId="38DA42D8" w:rsidR="000B5007" w:rsidRDefault="00773746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06.22.70.11.73</w:t>
            </w:r>
          </w:p>
          <w:p w14:paraId="7D820ADC" w14:textId="1052A849" w:rsidR="00773746" w:rsidRPr="00B17C13" w:rsidRDefault="00773746" w:rsidP="00535A7D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loisir.hbcdol@gmail.com</w:t>
            </w:r>
          </w:p>
        </w:tc>
      </w:tr>
      <w:tr w:rsidR="000B5007" w:rsidRPr="00233EC6" w14:paraId="46F6201A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174FF56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0745A51" w14:textId="77777777" w:rsidR="000B5007" w:rsidRPr="00302455" w:rsidRDefault="000B5007" w:rsidP="009B6C5E">
            <w:pPr>
              <w:jc w:val="center"/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4E76C0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LEHON DINAN'COM HB</w:t>
            </w:r>
          </w:p>
          <w:p w14:paraId="5AB98CB9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 w:rsidRPr="004E76C0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5322037</w:t>
            </w:r>
            <w:r w:rsidRPr="00302455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B5870FF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302455">
              <w:rPr>
                <w:rFonts w:ascii="Parka Regular" w:hAnsi="Parka Regular"/>
              </w:rPr>
              <w:t>Jeudi</w:t>
            </w:r>
          </w:p>
          <w:p w14:paraId="2AF3ADAC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15A5A74" w14:textId="77777777" w:rsidR="000B5007" w:rsidRPr="004E76C0" w:rsidRDefault="000B5007" w:rsidP="009B6C5E">
            <w:pPr>
              <w:jc w:val="center"/>
              <w:rPr>
                <w:rFonts w:ascii="Parka Regular" w:hAnsi="Parka Regular"/>
              </w:rPr>
            </w:pPr>
            <w:r w:rsidRPr="004E76C0">
              <w:rPr>
                <w:rFonts w:ascii="Parka Regular" w:hAnsi="Parka Regular"/>
              </w:rPr>
              <w:t>Salle Delphes</w:t>
            </w:r>
          </w:p>
          <w:p w14:paraId="624CEC1B" w14:textId="77777777" w:rsidR="000B5007" w:rsidRPr="004E76C0" w:rsidRDefault="000B5007" w:rsidP="009B6C5E">
            <w:pPr>
              <w:jc w:val="center"/>
              <w:rPr>
                <w:rFonts w:ascii="Parka Regular" w:hAnsi="Parka Regular"/>
              </w:rPr>
            </w:pPr>
            <w:r w:rsidRPr="004E76C0">
              <w:rPr>
                <w:rFonts w:ascii="Parka Regular" w:hAnsi="Parka Regular"/>
              </w:rPr>
              <w:t xml:space="preserve">3 rue de la </w:t>
            </w:r>
            <w:proofErr w:type="spellStart"/>
            <w:r w:rsidRPr="004E76C0">
              <w:rPr>
                <w:rFonts w:ascii="Parka Regular" w:hAnsi="Parka Regular"/>
              </w:rPr>
              <w:t>Nourais</w:t>
            </w:r>
            <w:proofErr w:type="spellEnd"/>
          </w:p>
          <w:p w14:paraId="3C0AAB17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 w:rsidRPr="004E76C0">
              <w:rPr>
                <w:rFonts w:ascii="Parka Regular" w:hAnsi="Parka Regular"/>
              </w:rPr>
              <w:t xml:space="preserve">22100 </w:t>
            </w:r>
            <w:r>
              <w:rPr>
                <w:rFonts w:ascii="Parka Regular" w:hAnsi="Parka Regular"/>
              </w:rPr>
              <w:t>LEHON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525EB0" w14:textId="1A1EDCB0" w:rsidR="000B5007" w:rsidRDefault="000B5007" w:rsidP="009B6C5E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5568" behindDoc="1" locked="0" layoutInCell="1" allowOverlap="1" wp14:anchorId="57B217C7" wp14:editId="66470495">
                      <wp:simplePos x="0" y="0"/>
                      <wp:positionH relativeFrom="rightMargin">
                        <wp:posOffset>2022475</wp:posOffset>
                      </wp:positionH>
                      <wp:positionV relativeFrom="paragraph">
                        <wp:posOffset>41910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13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088FB" id="Forme libre 4" o:spid="_x0000_s1026" style="position:absolute;margin-left:159.25pt;margin-top:3.3pt;width:35.45pt;height:30pt;z-index:-25143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4E76C0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Frédéric</w:t>
            </w: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 xml:space="preserve"> BARRE</w:t>
            </w:r>
            <w:r w:rsidR="00535A7D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 xml:space="preserve"> </w:t>
            </w:r>
          </w:p>
          <w:p w14:paraId="234386AE" w14:textId="4EE6D891" w:rsidR="009B6C5E" w:rsidRDefault="00773746" w:rsidP="009B6C5E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fredbarre22@yahoo.fr</w:t>
            </w:r>
          </w:p>
          <w:p w14:paraId="740D8D64" w14:textId="68421B2D" w:rsidR="009B6C5E" w:rsidRPr="00302455" w:rsidRDefault="00773746" w:rsidP="009B6C5E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06.63.32.04.49</w:t>
            </w:r>
          </w:p>
        </w:tc>
      </w:tr>
      <w:tr w:rsidR="000B5007" w:rsidRPr="00233EC6" w14:paraId="094CEAF3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B3A5923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87A8FCC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HAND BREIZH CLUB MELORIEN</w:t>
            </w:r>
          </w:p>
          <w:p w14:paraId="50EB5728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5335086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F7B6F6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Lundi</w:t>
            </w:r>
          </w:p>
          <w:p w14:paraId="6D6D7C09" w14:textId="2C4256E7" w:rsidR="000B5007" w:rsidRDefault="009B6C5E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</w:t>
            </w:r>
            <w:r w:rsidR="000B5007">
              <w:rPr>
                <w:rFonts w:ascii="Parka Regular" w:hAnsi="Parka Regular"/>
              </w:rPr>
              <w:t>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1C3C5956" w14:textId="77777777" w:rsidR="000B5007" w:rsidRPr="0091002A" w:rsidRDefault="000B50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91002A">
              <w:rPr>
                <w:rFonts w:ascii="Parka Regular" w:hAnsi="Parka Regular"/>
                <w:sz w:val="20"/>
              </w:rPr>
              <w:t xml:space="preserve">Gymnase de la vallée verte, </w:t>
            </w:r>
          </w:p>
          <w:p w14:paraId="523BF9A7" w14:textId="77777777" w:rsidR="000B5007" w:rsidRPr="0091002A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</w:t>
            </w:r>
            <w:r w:rsidRPr="0091002A">
              <w:rPr>
                <w:rFonts w:ascii="Parka Regular" w:hAnsi="Parka Regular"/>
              </w:rPr>
              <w:t>oute de la vallée verte</w:t>
            </w:r>
          </w:p>
          <w:p w14:paraId="61E56B7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91002A">
              <w:rPr>
                <w:rFonts w:ascii="Parka Regular" w:hAnsi="Parka Regular"/>
                <w:sz w:val="18"/>
              </w:rPr>
              <w:t xml:space="preserve">35350 ST MELOIR DES ONDES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9586802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7856" behindDoc="1" locked="0" layoutInCell="1" allowOverlap="1" wp14:anchorId="4D87B96C" wp14:editId="6AE13049">
                      <wp:simplePos x="0" y="0"/>
                      <wp:positionH relativeFrom="rightMargin">
                        <wp:posOffset>1915795</wp:posOffset>
                      </wp:positionH>
                      <wp:positionV relativeFrom="paragraph">
                        <wp:posOffset>71755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36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chemeClr val="tx1"/>
                                  </a:gs>
                                  <a:gs pos="100000">
                                    <a:srgbClr val="00B050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93EAF" id="Forme libre 4" o:spid="_x0000_s1026" style="position:absolute;margin-left:150.85pt;margin-top:5.65pt;width:35.45pt;height:30pt;z-index:-251418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fill color2="#00b050" rotate="t" angle="45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91002A">
              <w:rPr>
                <w:rFonts w:ascii="Parka Regular" w:hAnsi="Parka Regular"/>
              </w:rPr>
              <w:t>Christophe</w:t>
            </w:r>
            <w:r>
              <w:rPr>
                <w:rFonts w:ascii="Parka Regular" w:hAnsi="Parka Regular"/>
              </w:rPr>
              <w:t xml:space="preserve"> </w:t>
            </w:r>
            <w:r w:rsidRPr="0091002A">
              <w:rPr>
                <w:rFonts w:ascii="Parka Regular" w:hAnsi="Parka Regular"/>
              </w:rPr>
              <w:t>ROUAULT</w:t>
            </w:r>
          </w:p>
          <w:p w14:paraId="100FB7CB" w14:textId="41763A1A" w:rsidR="000B5007" w:rsidRDefault="00773746" w:rsidP="009B6C5E">
            <w:pPr>
              <w:rPr>
                <w:rFonts w:ascii="Parka Regular" w:hAnsi="Parka Regular"/>
                <w:noProof/>
                <w:lang w:eastAsia="fr-FR"/>
              </w:rPr>
            </w:pPr>
            <w:hyperlink r:id="rId36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hbcm35350@gmail.com</w:t>
              </w:r>
            </w:hyperlink>
          </w:p>
          <w:p w14:paraId="42F3428D" w14:textId="39313812" w:rsidR="00773746" w:rsidRPr="00B17C13" w:rsidRDefault="00773746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06.22.75.10.10</w:t>
            </w:r>
          </w:p>
        </w:tc>
      </w:tr>
      <w:tr w:rsidR="000B5007" w:rsidRPr="00233EC6" w14:paraId="289F092D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6DE29F1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3FBEF32" w14:textId="61C79B00" w:rsidR="000B5007" w:rsidRDefault="00732D16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LA MESNILIENNE HANDBALL</w:t>
            </w:r>
          </w:p>
          <w:p w14:paraId="2314398B" w14:textId="22DAAF06" w:rsidR="000B5007" w:rsidRPr="00EE405C" w:rsidRDefault="00732D16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 w:cs="Calibri"/>
                <w:bCs/>
                <w:color w:val="000000"/>
                <w:sz w:val="18"/>
                <w:szCs w:val="20"/>
              </w:rPr>
              <w:t>5335091</w:t>
            </w:r>
            <w:r w:rsidR="000B5007" w:rsidRPr="00971AB9">
              <w:rPr>
                <w:rFonts w:ascii="Parka Regular" w:hAnsi="Parka Regular" w:cs="Calibri"/>
                <w:bCs/>
                <w:color w:val="000000"/>
                <w:sz w:val="18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9F03E05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</w:t>
            </w:r>
          </w:p>
          <w:p w14:paraId="70882C51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Mercredi</w:t>
            </w:r>
          </w:p>
          <w:p w14:paraId="33190BD9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2E85760" w14:textId="77777777" w:rsidR="000B5007" w:rsidRPr="00DA2B5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</w:t>
            </w:r>
            <w:r w:rsidRPr="00DA2B59">
              <w:rPr>
                <w:rFonts w:ascii="Parka Regular" w:hAnsi="Parka Regular"/>
              </w:rPr>
              <w:t xml:space="preserve">alle </w:t>
            </w:r>
            <w:r>
              <w:rPr>
                <w:rFonts w:ascii="Parka Regular" w:hAnsi="Parka Regular"/>
              </w:rPr>
              <w:t>Camille B</w:t>
            </w:r>
            <w:r w:rsidRPr="00DA2B59">
              <w:rPr>
                <w:rFonts w:ascii="Parka Regular" w:hAnsi="Parka Regular"/>
              </w:rPr>
              <w:t>ert</w:t>
            </w:r>
          </w:p>
          <w:p w14:paraId="066CEC06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 w:rsidRPr="00DA2B59">
              <w:rPr>
                <w:rFonts w:ascii="Parka Regular" w:hAnsi="Parka Regular"/>
              </w:rPr>
              <w:t xml:space="preserve">35720 </w:t>
            </w:r>
            <w:r>
              <w:rPr>
                <w:rFonts w:ascii="Parka Regular" w:hAnsi="Parka Regular"/>
              </w:rPr>
              <w:t>MESNIL ROC’H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BA7561C" w14:textId="2453B510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 wp14:anchorId="5C06485E" wp14:editId="7813350E">
                      <wp:simplePos x="0" y="0"/>
                      <wp:positionH relativeFrom="rightMargin">
                        <wp:posOffset>1863725</wp:posOffset>
                      </wp:positionH>
                      <wp:positionV relativeFrom="paragraph">
                        <wp:posOffset>69850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37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F7B1C" id="Forme libre 4" o:spid="_x0000_s1026" style="position:absolute;margin-left:146.75pt;margin-top:5.5pt;width:35.45pt;height:30pt;z-index:-251429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white [3212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50419C">
              <w:rPr>
                <w:rFonts w:ascii="Parka Regular" w:hAnsi="Parka Regular"/>
              </w:rPr>
              <w:t>THOMAS Nicolas</w:t>
            </w:r>
          </w:p>
          <w:p w14:paraId="02518012" w14:textId="58A4B6C8" w:rsidR="000B5007" w:rsidRDefault="00E25D02" w:rsidP="009B6C5E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37" w:history="1">
              <w:r w:rsidRPr="00C511DB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nicolas.thomas8@orange.fr</w:t>
              </w:r>
            </w:hyperlink>
          </w:p>
          <w:p w14:paraId="5C72511F" w14:textId="6B0725ED" w:rsidR="00E25D02" w:rsidRPr="00B17C13" w:rsidRDefault="00E25D02" w:rsidP="009B6C5E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06.77.89.11.98</w:t>
            </w:r>
          </w:p>
        </w:tc>
      </w:tr>
      <w:tr w:rsidR="000B5007" w:rsidRPr="004368D2" w14:paraId="26BA203F" w14:textId="77777777" w:rsidTr="00E25D02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82FC0F0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B099CDD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CMG sur Ille Handball</w:t>
            </w:r>
          </w:p>
          <w:p w14:paraId="1AD3B6DC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5335005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71AD0F7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3804BB">
              <w:rPr>
                <w:rFonts w:ascii="Parka Regular" w:hAnsi="Parka Regular"/>
              </w:rPr>
              <w:t xml:space="preserve">Mercredi </w:t>
            </w:r>
            <w:r w:rsidRPr="00D96C9E"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ACF72AA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D96C9E">
              <w:rPr>
                <w:rFonts w:ascii="Parka Regular" w:hAnsi="Parka Regular"/>
              </w:rPr>
              <w:t>Salle des sports</w:t>
            </w:r>
          </w:p>
          <w:p w14:paraId="336EC2EB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D96C9E">
              <w:rPr>
                <w:rFonts w:ascii="Parka Regular" w:hAnsi="Parka Regular"/>
              </w:rPr>
              <w:t>Rue de rennes</w:t>
            </w:r>
          </w:p>
          <w:p w14:paraId="3B387F39" w14:textId="77777777" w:rsidR="000B5007" w:rsidRPr="00F650C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  <w:sz w:val="20"/>
              </w:rPr>
              <w:t xml:space="preserve">35520 </w:t>
            </w:r>
            <w:r w:rsidRPr="00D96C9E">
              <w:rPr>
                <w:rFonts w:ascii="Parka Regular" w:hAnsi="Parka Regular"/>
                <w:sz w:val="20"/>
              </w:rPr>
              <w:t>CHAPELLE DES FOUGERETZ</w:t>
            </w:r>
          </w:p>
        </w:tc>
        <w:tc>
          <w:tcPr>
            <w:tcW w:w="3827" w:type="dxa"/>
            <w:shd w:val="clear" w:color="auto" w:fill="FFFFFF" w:themeFill="background1"/>
          </w:tcPr>
          <w:p w14:paraId="01757CFC" w14:textId="77777777" w:rsidR="000B5007" w:rsidRDefault="000B5007" w:rsidP="00E25D02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Denis CHEVALIER</w:t>
            </w:r>
          </w:p>
          <w:p w14:paraId="60DA0336" w14:textId="18E2E129" w:rsidR="000B5007" w:rsidRPr="00B17C13" w:rsidRDefault="000B5007" w:rsidP="00E25D02">
            <w:pPr>
              <w:rPr>
                <w:rFonts w:ascii="Parka Regular" w:hAnsi="Parka Regular"/>
                <w:noProof/>
                <w:lang w:eastAsia="fr-FR"/>
              </w:rPr>
            </w:pPr>
          </w:p>
        </w:tc>
      </w:tr>
      <w:tr w:rsidR="000B5007" w:rsidRPr="004368D2" w14:paraId="414E7206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D73E927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2C455F5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AGL HB FOUGERES</w:t>
            </w:r>
          </w:p>
          <w:p w14:paraId="71227B35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5335010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2DD8CF9" w14:textId="09065F01" w:rsidR="000B5007" w:rsidRDefault="0050419C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 20h00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18761BE1" w14:textId="663099E8" w:rsidR="000B5007" w:rsidRPr="00F650C9" w:rsidRDefault="0050419C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Salle </w:t>
            </w:r>
            <w:proofErr w:type="spellStart"/>
            <w:r>
              <w:rPr>
                <w:rFonts w:ascii="Parka Regular" w:hAnsi="Parka Regular"/>
              </w:rPr>
              <w:t>ParonRoute</w:t>
            </w:r>
            <w:proofErr w:type="spellEnd"/>
          </w:p>
          <w:p w14:paraId="06183E0A" w14:textId="77777777" w:rsidR="000B5007" w:rsidRPr="00F650C9" w:rsidRDefault="000B50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F650C9">
              <w:rPr>
                <w:rFonts w:ascii="Parka Regular" w:hAnsi="Parka Regular"/>
                <w:sz w:val="20"/>
              </w:rPr>
              <w:t>Route de la Chapelle Janson</w:t>
            </w:r>
          </w:p>
          <w:p w14:paraId="6B10BB0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F650C9">
              <w:rPr>
                <w:rFonts w:ascii="Parka Regular" w:hAnsi="Parka Regular"/>
              </w:rPr>
              <w:t>35300 FOUGERES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72D8003" w14:textId="77777777" w:rsidR="000B5007" w:rsidRDefault="00BD7DA2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GENDRON Justine</w:t>
            </w:r>
          </w:p>
          <w:p w14:paraId="2B1D8F39" w14:textId="02EC8583" w:rsidR="00BD7DA2" w:rsidRDefault="00BD7DA2" w:rsidP="009B6C5E">
            <w:pPr>
              <w:rPr>
                <w:rFonts w:ascii="Parka Regular" w:hAnsi="Parka Regular"/>
              </w:rPr>
            </w:pPr>
            <w:hyperlink r:id="rId38" w:history="1">
              <w:r w:rsidRPr="002804C6">
                <w:rPr>
                  <w:rStyle w:val="Lienhypertexte"/>
                  <w:rFonts w:ascii="Parka Regular" w:hAnsi="Parka Regular"/>
                </w:rPr>
                <w:t>gildasjustine@gmail.com</w:t>
              </w:r>
            </w:hyperlink>
          </w:p>
          <w:p w14:paraId="35F2DE7F" w14:textId="30466632" w:rsidR="00BD7DA2" w:rsidRPr="00B17C13" w:rsidRDefault="00BD7DA2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</w:rPr>
              <w:t>06.80.44.48.00</w:t>
            </w:r>
          </w:p>
        </w:tc>
      </w:tr>
      <w:tr w:rsidR="000B5007" w:rsidRPr="004368D2" w14:paraId="2FD576B4" w14:textId="77777777" w:rsidTr="00E25D02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9791962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5CFB033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US LIFFRE</w:t>
            </w:r>
          </w:p>
          <w:p w14:paraId="7BA76812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5335012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05068AF" w14:textId="3510422F" w:rsidR="000B5007" w:rsidRDefault="0050419C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 20h45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07CCDC04" w14:textId="38486C47" w:rsidR="000B5007" w:rsidRPr="00DD48BF" w:rsidRDefault="0050419C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Salle de sports Dominique Lerouge</w:t>
            </w:r>
          </w:p>
          <w:p w14:paraId="59214225" w14:textId="4550B6E2" w:rsidR="000B5007" w:rsidRPr="00DD48BF" w:rsidRDefault="0050419C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Avenue Jules Ferry</w:t>
            </w:r>
          </w:p>
          <w:p w14:paraId="6BF36439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DD48BF">
              <w:rPr>
                <w:rFonts w:ascii="Parka Regular" w:hAnsi="Parka Regular"/>
              </w:rPr>
              <w:t xml:space="preserve">35340 </w:t>
            </w:r>
            <w:r>
              <w:rPr>
                <w:rFonts w:ascii="Parka Regular" w:hAnsi="Parka Regular"/>
              </w:rPr>
              <w:t>LIFFRE</w:t>
            </w:r>
          </w:p>
        </w:tc>
        <w:tc>
          <w:tcPr>
            <w:tcW w:w="3827" w:type="dxa"/>
            <w:shd w:val="clear" w:color="auto" w:fill="FFFFFF" w:themeFill="background1"/>
          </w:tcPr>
          <w:p w14:paraId="7358D64A" w14:textId="05C1A453" w:rsidR="000B5007" w:rsidRDefault="000B5007" w:rsidP="00E25D02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2736" behindDoc="1" locked="0" layoutInCell="1" allowOverlap="1" wp14:anchorId="3A80A9F5" wp14:editId="7504EE33">
                      <wp:simplePos x="0" y="0"/>
                      <wp:positionH relativeFrom="rightMargin">
                        <wp:posOffset>1969135</wp:posOffset>
                      </wp:positionH>
                      <wp:positionV relativeFrom="paragraph">
                        <wp:posOffset>71755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2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8AE05" id="Forme libre 4" o:spid="_x0000_s1026" style="position:absolute;margin-left:155.05pt;margin-top:5.65pt;width:35.45pt;height:30pt;z-index:-251423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yellow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proofErr w:type="spellStart"/>
            <w:r w:rsidR="0050419C">
              <w:rPr>
                <w:rFonts w:ascii="Parka Regular" w:hAnsi="Parka Regular"/>
              </w:rPr>
              <w:t>Merlène</w:t>
            </w:r>
            <w:proofErr w:type="spellEnd"/>
            <w:r w:rsidR="0050419C">
              <w:rPr>
                <w:rFonts w:ascii="Parka Regular" w:hAnsi="Parka Regular"/>
              </w:rPr>
              <w:t xml:space="preserve"> DESILES</w:t>
            </w:r>
          </w:p>
          <w:p w14:paraId="7CF6A5B4" w14:textId="26B4238B" w:rsidR="000B5007" w:rsidRDefault="00E25D02" w:rsidP="00E25D02">
            <w:pPr>
              <w:rPr>
                <w:rFonts w:ascii="Parka Regular" w:hAnsi="Parka Regular"/>
                <w:noProof/>
                <w:lang w:eastAsia="fr-FR"/>
              </w:rPr>
            </w:pPr>
            <w:hyperlink r:id="rId39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merlene.desiles@orange.fr</w:t>
              </w:r>
            </w:hyperlink>
          </w:p>
          <w:p w14:paraId="56630576" w14:textId="2FBB52B7" w:rsidR="00E25D02" w:rsidRPr="00B17C13" w:rsidRDefault="00E25D02" w:rsidP="00E25D02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06.81.31.87.34</w:t>
            </w:r>
          </w:p>
        </w:tc>
      </w:tr>
      <w:tr w:rsidR="000B5007" w:rsidRPr="004368D2" w14:paraId="53DA0380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B37B461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30FB0AD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LA VITREENNE</w:t>
            </w:r>
          </w:p>
          <w:p w14:paraId="5BF9A29B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5335024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2DFF24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</w:t>
            </w:r>
          </w:p>
          <w:p w14:paraId="345E125D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D51CD7E" w14:textId="1B68FA2B" w:rsidR="000B5007" w:rsidRDefault="008873E0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Guy de </w:t>
            </w:r>
            <w:proofErr w:type="spellStart"/>
            <w:r>
              <w:rPr>
                <w:rFonts w:ascii="Parka Regular" w:hAnsi="Parka Regular"/>
              </w:rPr>
              <w:t>Moncuit</w:t>
            </w:r>
            <w:proofErr w:type="spellEnd"/>
          </w:p>
          <w:p w14:paraId="53F19238" w14:textId="54E35563" w:rsidR="008873E0" w:rsidRPr="00F25CDE" w:rsidRDefault="008873E0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Rue Pierre Simon</w:t>
            </w:r>
          </w:p>
          <w:p w14:paraId="76454B03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F25CDE">
              <w:rPr>
                <w:rFonts w:ascii="Parka Regular" w:hAnsi="Parka Regular"/>
              </w:rPr>
              <w:t>35500 ERBREE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013252B" w14:textId="77777777" w:rsidR="00E25D02" w:rsidRDefault="008873E0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Michel ERRARD</w:t>
            </w:r>
          </w:p>
          <w:p w14:paraId="727FF24E" w14:textId="290D1439" w:rsidR="008873E0" w:rsidRDefault="008873E0" w:rsidP="009B6C5E">
            <w:pPr>
              <w:rPr>
                <w:rFonts w:ascii="Parka Regular" w:hAnsi="Parka Regular"/>
              </w:rPr>
            </w:pPr>
            <w:hyperlink r:id="rId40" w:history="1">
              <w:r w:rsidRPr="002804C6">
                <w:rPr>
                  <w:rStyle w:val="Lienhypertexte"/>
                  <w:rFonts w:ascii="Parka Regular" w:hAnsi="Parka Regular"/>
                </w:rPr>
                <w:t>erbree_handball@orange.fr</w:t>
              </w:r>
            </w:hyperlink>
          </w:p>
          <w:p w14:paraId="26BA4AF3" w14:textId="08BA27F4" w:rsidR="008873E0" w:rsidRPr="00B17C13" w:rsidRDefault="008873E0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</w:rPr>
              <w:t>06.68.34.11.82</w:t>
            </w:r>
          </w:p>
        </w:tc>
      </w:tr>
      <w:tr w:rsidR="000B5007" w:rsidRPr="004368D2" w14:paraId="6B922E96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DC51A51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D8F86F1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CS BETTON SECTION HANDBALL</w:t>
            </w:r>
          </w:p>
          <w:p w14:paraId="4638AC95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5335026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741B297" w14:textId="296528C1" w:rsidR="000B5007" w:rsidRDefault="0050419C" w:rsidP="009B6C5E">
            <w:pPr>
              <w:jc w:val="center"/>
              <w:rPr>
                <w:rFonts w:ascii="Parka Regular" w:hAnsi="Parka Regular"/>
                <w:sz w:val="18"/>
              </w:rPr>
            </w:pPr>
            <w:r>
              <w:rPr>
                <w:rFonts w:ascii="Parka Regular" w:hAnsi="Parka Regular"/>
              </w:rPr>
              <w:t>Lundi Mercredi</w:t>
            </w:r>
          </w:p>
          <w:p w14:paraId="7E6CF1E4" w14:textId="4908E6F3" w:rsidR="000B5007" w:rsidRDefault="0050419C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21h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3488AA05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B65AF9">
              <w:rPr>
                <w:rFonts w:ascii="Parka Regular" w:hAnsi="Parka Regular"/>
              </w:rPr>
              <w:t xml:space="preserve">Gymnase des </w:t>
            </w:r>
            <w:proofErr w:type="spellStart"/>
            <w:r w:rsidRPr="00B65AF9">
              <w:rPr>
                <w:rFonts w:ascii="Parka Regular" w:hAnsi="Parka Regular"/>
              </w:rPr>
              <w:t>omblais</w:t>
            </w:r>
            <w:proofErr w:type="spellEnd"/>
          </w:p>
          <w:p w14:paraId="79EF54C2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Avenue </w:t>
            </w:r>
            <w:proofErr w:type="spellStart"/>
            <w:r>
              <w:rPr>
                <w:rFonts w:ascii="Parka Regular" w:hAnsi="Parka Regular"/>
              </w:rPr>
              <w:t>moreton</w:t>
            </w:r>
            <w:proofErr w:type="spellEnd"/>
            <w:r>
              <w:rPr>
                <w:rFonts w:ascii="Parka Regular" w:hAnsi="Parka Regular"/>
              </w:rPr>
              <w:t xml:space="preserve"> </w:t>
            </w:r>
            <w:proofErr w:type="spellStart"/>
            <w:r>
              <w:rPr>
                <w:rFonts w:ascii="Parka Regular" w:hAnsi="Parka Regular"/>
              </w:rPr>
              <w:t>hampstead</w:t>
            </w:r>
            <w:proofErr w:type="spellEnd"/>
          </w:p>
          <w:p w14:paraId="6D939999" w14:textId="77777777" w:rsidR="000B5007" w:rsidRPr="004B67B8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t xml:space="preserve">35830 </w:t>
            </w:r>
            <w:r>
              <w:rPr>
                <w:rFonts w:ascii="Parka Regular" w:hAnsi="Parka Regular"/>
              </w:rPr>
              <w:t>BETTON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787DFD" w14:textId="3F6311D4" w:rsidR="000B5007" w:rsidRPr="00E25D02" w:rsidRDefault="0050419C" w:rsidP="009B6C5E">
            <w:pPr>
              <w:rPr>
                <w:rFonts w:ascii="Parka Regular" w:hAnsi="Parka Regular"/>
                <w:noProof/>
                <w:sz w:val="20"/>
                <w:lang w:eastAsia="fr-FR"/>
              </w:rPr>
            </w:pPr>
            <w:r w:rsidRPr="00E25D02">
              <w:rPr>
                <w:rFonts w:ascii="Parka Regular" w:hAnsi="Parka Regular"/>
                <w:noProof/>
                <w:sz w:val="20"/>
                <w:lang w:eastAsia="fr-FR"/>
              </w:rPr>
              <w:t>Didier</w:t>
            </w:r>
            <w:r w:rsidR="000B5007" w:rsidRPr="00E25D02">
              <w:rPr>
                <w:rFonts w:ascii="Parka Regular" w:hAnsi="Parka Regular"/>
                <w:noProof/>
                <w:sz w:val="20"/>
                <w:lang w:eastAsia="fr-FR"/>
              </w:rPr>
              <w:t xml:space="preserve"> HAUCHARD</w:t>
            </w:r>
          </w:p>
          <w:p w14:paraId="475AF8E7" w14:textId="66AB684D" w:rsidR="00E25D02" w:rsidRPr="00E25D02" w:rsidRDefault="00E25D02" w:rsidP="009B6C5E">
            <w:pPr>
              <w:rPr>
                <w:rFonts w:ascii="Parka Regular" w:hAnsi="Parka Regular"/>
                <w:noProof/>
                <w:sz w:val="20"/>
                <w:lang w:eastAsia="fr-FR"/>
              </w:rPr>
            </w:pPr>
            <w:hyperlink r:id="rId41" w:history="1">
              <w:r w:rsidRPr="00E25D02">
                <w:rPr>
                  <w:rStyle w:val="Lienhypertexte"/>
                  <w:rFonts w:ascii="Parka Regular" w:hAnsi="Parka Regular"/>
                  <w:noProof/>
                  <w:sz w:val="20"/>
                  <w:lang w:eastAsia="fr-FR"/>
                </w:rPr>
                <w:t>didier.hauchard08@gmail.com</w:t>
              </w:r>
            </w:hyperlink>
            <w:r w:rsidRPr="00E25D02">
              <w:rPr>
                <w:rFonts w:ascii="Calibri" w:hAnsi="Calibri" w:cs="Calibri"/>
                <w:noProof/>
                <w:sz w:val="20"/>
                <w:lang w:eastAsia="fr-FR"/>
              </w:rPr>
              <w:t> </w:t>
            </w:r>
            <w:r w:rsidRPr="00E25D02">
              <w:rPr>
                <w:rFonts w:ascii="Parka Regular" w:hAnsi="Parka Regular"/>
                <w:noProof/>
                <w:sz w:val="20"/>
                <w:lang w:eastAsia="fr-FR"/>
              </w:rPr>
              <w:t>: 06.76.57.02.22</w:t>
            </w:r>
          </w:p>
          <w:p w14:paraId="56DC4545" w14:textId="77777777" w:rsidR="000B5007" w:rsidRPr="00E25D02" w:rsidRDefault="0050419C" w:rsidP="009B6C5E">
            <w:pPr>
              <w:rPr>
                <w:rFonts w:ascii="Parka Regular" w:hAnsi="Parka Regular"/>
                <w:noProof/>
                <w:sz w:val="20"/>
                <w:lang w:eastAsia="fr-FR"/>
              </w:rPr>
            </w:pPr>
            <w:r w:rsidRPr="00E25D02">
              <w:rPr>
                <w:rFonts w:ascii="Parka Regular" w:hAnsi="Parka Regular"/>
                <w:noProof/>
                <w:sz w:val="20"/>
                <w:lang w:eastAsia="fr-FR"/>
              </w:rPr>
              <w:t>Thomas PINAULT</w:t>
            </w:r>
          </w:p>
          <w:p w14:paraId="5F519A31" w14:textId="6996042E" w:rsidR="00E25D02" w:rsidRPr="00E25D02" w:rsidRDefault="00E25D02" w:rsidP="009B6C5E">
            <w:pPr>
              <w:rPr>
                <w:rFonts w:ascii="Parka Regular" w:hAnsi="Parka Regular"/>
                <w:noProof/>
                <w:sz w:val="20"/>
                <w:lang w:eastAsia="fr-FR"/>
              </w:rPr>
            </w:pPr>
            <w:hyperlink r:id="rId42" w:history="1">
              <w:r w:rsidRPr="00E25D02">
                <w:rPr>
                  <w:rStyle w:val="Lienhypertexte"/>
                  <w:rFonts w:ascii="Parka Regular" w:hAnsi="Parka Regular"/>
                  <w:noProof/>
                  <w:sz w:val="20"/>
                  <w:lang w:eastAsia="fr-FR"/>
                </w:rPr>
                <w:t>tpinault@netcourrier.com</w:t>
              </w:r>
            </w:hyperlink>
          </w:p>
          <w:p w14:paraId="7E61088E" w14:textId="0A719C7F" w:rsidR="00E25D02" w:rsidRPr="00B17C13" w:rsidRDefault="00E25D02" w:rsidP="009B6C5E">
            <w:pPr>
              <w:rPr>
                <w:rFonts w:ascii="Parka Regular" w:hAnsi="Parka Regular"/>
                <w:noProof/>
                <w:lang w:eastAsia="fr-FR"/>
              </w:rPr>
            </w:pPr>
            <w:r w:rsidRPr="00E25D02">
              <w:rPr>
                <w:rFonts w:ascii="Parka Regular" w:hAnsi="Parka Regular"/>
                <w:noProof/>
                <w:sz w:val="20"/>
                <w:lang w:eastAsia="fr-FR"/>
              </w:rPr>
              <w:t>06.86.28.82.35</w:t>
            </w:r>
          </w:p>
        </w:tc>
      </w:tr>
      <w:tr w:rsidR="000B5007" w:rsidRPr="004368D2" w14:paraId="0BF483CD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2122C32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E36762B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HBC CHATEAUBOURG</w:t>
            </w:r>
          </w:p>
          <w:p w14:paraId="3A604110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5335037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FAD7275" w14:textId="77777777" w:rsidR="000B5007" w:rsidRDefault="00A17A92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Vendredi</w:t>
            </w:r>
          </w:p>
          <w:p w14:paraId="17A543D3" w14:textId="418D0FA9" w:rsidR="00A17A92" w:rsidRDefault="00A17A92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21h15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3A27BE8F" w14:textId="060E6592" w:rsidR="000B5007" w:rsidRDefault="00A17A92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Complexe sportif du Prieuré</w:t>
            </w:r>
          </w:p>
          <w:p w14:paraId="21C643AD" w14:textId="77777777" w:rsidR="000B5007" w:rsidRPr="00763802" w:rsidRDefault="000B5007" w:rsidP="009B6C5E">
            <w:pPr>
              <w:jc w:val="center"/>
              <w:rPr>
                <w:rFonts w:ascii="Parka Regular" w:hAnsi="Parka Regular"/>
              </w:rPr>
            </w:pPr>
            <w:r w:rsidRPr="004B67B8">
              <w:rPr>
                <w:rFonts w:ascii="Parka Regular" w:hAnsi="Parka Regular"/>
              </w:rPr>
              <w:t xml:space="preserve">Rue du Prieuré </w:t>
            </w:r>
            <w:r>
              <w:rPr>
                <w:rFonts w:ascii="Parka Regular" w:hAnsi="Parka Regular"/>
              </w:rPr>
              <w:t>–</w:t>
            </w:r>
            <w:r w:rsidRPr="004B67B8">
              <w:rPr>
                <w:rFonts w:ascii="Parka Regular" w:hAnsi="Parka Regular"/>
              </w:rPr>
              <w:t xml:space="preserve"> </w:t>
            </w:r>
            <w:r>
              <w:rPr>
                <w:rFonts w:ascii="Parka Regular" w:hAnsi="Parka Regular"/>
              </w:rPr>
              <w:t xml:space="preserve">35220 </w:t>
            </w: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CHATEAUBOURG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5CF210D" w14:textId="77777777" w:rsidR="000B5007" w:rsidRDefault="000B5007" w:rsidP="00A17A92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9120" behindDoc="1" locked="0" layoutInCell="1" allowOverlap="1" wp14:anchorId="6F8F8597" wp14:editId="7004DA87">
                      <wp:simplePos x="0" y="0"/>
                      <wp:positionH relativeFrom="rightMargin">
                        <wp:posOffset>1922145</wp:posOffset>
                      </wp:positionH>
                      <wp:positionV relativeFrom="paragraph">
                        <wp:posOffset>73660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74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2A053" id="Forme libre 4" o:spid="_x0000_s1026" style="position:absolute;margin-left:151.35pt;margin-top:5.8pt;width:35.45pt;height:30pt;z-index:-251407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RHgwYAACwuAAAOAAAAZHJzL2Uyb0RvYy54bWzsWlFv2zYQfh+w/0DoccBqkZJsyahTpC0y&#10;DCjaYO3Q7pGWqViAJGoUEzv99TuSknLK0pguhgEb9GJTJr873vF4Jk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A17A92">
              <w:rPr>
                <w:rFonts w:ascii="Parka Regular" w:hAnsi="Parka Regular"/>
                <w:noProof/>
                <w:lang w:eastAsia="fr-FR"/>
              </w:rPr>
              <w:t>Patrick PENNANEAC’H</w:t>
            </w:r>
          </w:p>
          <w:p w14:paraId="6320D53B" w14:textId="3A6CCBA3" w:rsidR="00E25D02" w:rsidRDefault="00AE1DD5" w:rsidP="00A17A92">
            <w:pPr>
              <w:rPr>
                <w:rFonts w:ascii="Parka Regular" w:hAnsi="Parka Regular"/>
                <w:noProof/>
                <w:lang w:eastAsia="fr-FR"/>
              </w:rPr>
            </w:pPr>
            <w:hyperlink r:id="rId43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pennaneach.patrick@orange.fr</w:t>
              </w:r>
            </w:hyperlink>
          </w:p>
          <w:p w14:paraId="4412452C" w14:textId="705B3763" w:rsidR="00AE1DD5" w:rsidRPr="00B17C13" w:rsidRDefault="00AE1DD5" w:rsidP="00A17A92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06.11.56.46.87</w:t>
            </w:r>
          </w:p>
        </w:tc>
      </w:tr>
      <w:tr w:rsidR="000B5007" w:rsidRPr="004368D2" w14:paraId="575095F8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E7108A5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1656C20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3804BB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 xml:space="preserve">HBC </w:t>
            </w:r>
            <w:proofErr w:type="gramStart"/>
            <w:r w:rsidRPr="003804BB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THORIGNE  FOUILLARD</w:t>
            </w:r>
            <w:proofErr w:type="gramEnd"/>
          </w:p>
          <w:p w14:paraId="7AF1B45B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3804BB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5335045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C8F5254" w14:textId="77777777" w:rsidR="000B5007" w:rsidRDefault="00A17A92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Jeudi </w:t>
            </w:r>
          </w:p>
          <w:p w14:paraId="2A676C21" w14:textId="6EB9D40D" w:rsidR="00A17A92" w:rsidRDefault="00A17A92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5CAC00DC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3804BB">
              <w:rPr>
                <w:rFonts w:ascii="Parka Regular" w:hAnsi="Parka Regular"/>
              </w:rPr>
              <w:t xml:space="preserve">Complexe sportif des </w:t>
            </w:r>
            <w:proofErr w:type="spellStart"/>
            <w:r w:rsidRPr="003804BB">
              <w:rPr>
                <w:rFonts w:ascii="Parka Regular" w:hAnsi="Parka Regular"/>
              </w:rPr>
              <w:t>Longrais</w:t>
            </w:r>
            <w:proofErr w:type="spellEnd"/>
          </w:p>
          <w:p w14:paraId="4DA9CDB7" w14:textId="77777777" w:rsidR="000B5007" w:rsidRPr="004B67B8" w:rsidRDefault="000B5007" w:rsidP="009B6C5E">
            <w:pPr>
              <w:jc w:val="center"/>
              <w:rPr>
                <w:rFonts w:ascii="Parka Regular" w:hAnsi="Parka Regular"/>
              </w:rPr>
            </w:pPr>
            <w:r w:rsidRPr="003804BB">
              <w:rPr>
                <w:rFonts w:ascii="Parka Regular" w:hAnsi="Parka Regular"/>
              </w:rPr>
              <w:t xml:space="preserve">Rue de </w:t>
            </w:r>
            <w:proofErr w:type="spellStart"/>
            <w:r w:rsidRPr="003804BB">
              <w:rPr>
                <w:rFonts w:ascii="Parka Regular" w:hAnsi="Parka Regular"/>
              </w:rPr>
              <w:t>Gyoruhbanat</w:t>
            </w:r>
            <w:proofErr w:type="spellEnd"/>
            <w:r w:rsidRPr="003804BB">
              <w:rPr>
                <w:rFonts w:ascii="Parka Regular" w:hAnsi="Parka Regular"/>
              </w:rPr>
              <w:t xml:space="preserve"> </w:t>
            </w:r>
            <w:r>
              <w:rPr>
                <w:rFonts w:ascii="Parka Regular" w:hAnsi="Parka Regular"/>
              </w:rPr>
              <w:t>–</w:t>
            </w:r>
            <w:r w:rsidRPr="003804BB">
              <w:rPr>
                <w:rFonts w:ascii="Parka Regular" w:hAnsi="Parka Regular"/>
              </w:rPr>
              <w:t xml:space="preserve"> </w:t>
            </w:r>
            <w:r>
              <w:rPr>
                <w:rFonts w:ascii="Parka Regular" w:hAnsi="Parka Regular"/>
              </w:rPr>
              <w:t xml:space="preserve">THORIGNE FOUILLARD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D781871" w14:textId="77777777" w:rsidR="000B5007" w:rsidRDefault="000B5007" w:rsidP="00A17A92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8336" behindDoc="1" locked="0" layoutInCell="1" allowOverlap="1" wp14:anchorId="054063CF" wp14:editId="1241ABEF">
                      <wp:simplePos x="0" y="0"/>
                      <wp:positionH relativeFrom="rightMargin">
                        <wp:posOffset>1988185</wp:posOffset>
                      </wp:positionH>
                      <wp:positionV relativeFrom="paragraph">
                        <wp:posOffset>37465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84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4CA9E" id="Forme libre 4" o:spid="_x0000_s1026" style="position:absolute;margin-left:156.55pt;margin-top:2.95pt;width:35.45pt;height:30pt;z-index:-251398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red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A17A92">
              <w:rPr>
                <w:rFonts w:ascii="Parka Regular" w:hAnsi="Parka Regular"/>
                <w:noProof/>
                <w:lang w:eastAsia="fr-FR"/>
              </w:rPr>
              <w:t>Vincent POUPELIN</w:t>
            </w:r>
          </w:p>
          <w:p w14:paraId="2A6A5BFC" w14:textId="0C76E2A3" w:rsidR="00AE1DD5" w:rsidRDefault="00AE1DD5" w:rsidP="00A17A92">
            <w:pPr>
              <w:rPr>
                <w:rFonts w:ascii="Parka Regular" w:hAnsi="Parka Regular"/>
                <w:noProof/>
                <w:lang w:eastAsia="fr-FR"/>
              </w:rPr>
            </w:pPr>
            <w:hyperlink r:id="rId44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v.poupelin@hotmail.fr</w:t>
              </w:r>
            </w:hyperlink>
          </w:p>
          <w:p w14:paraId="5BFEC175" w14:textId="3FEEDE04" w:rsidR="00AE1DD5" w:rsidRPr="00B17C13" w:rsidRDefault="00AE1DD5" w:rsidP="00A17A92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06.72.81.04.82</w:t>
            </w:r>
          </w:p>
        </w:tc>
      </w:tr>
      <w:tr w:rsidR="000B5007" w:rsidRPr="004368D2" w14:paraId="382CB0F6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9963D95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3C56BF3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HBC ARLEQUIN ST AUBIN D'AUBIGN</w:t>
            </w:r>
          </w:p>
          <w:p w14:paraId="67CB158D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5335069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ED96739" w14:textId="389E07D1" w:rsidR="000B5007" w:rsidRDefault="00A17A92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</w:t>
            </w:r>
          </w:p>
          <w:p w14:paraId="219EA71B" w14:textId="5F5D79F1" w:rsidR="00E05AF8" w:rsidRDefault="00E05AF8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1559A67D" w14:textId="12F3E65F" w:rsidR="000B5007" w:rsidRDefault="000B5007" w:rsidP="00E05AF8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</w:t>
            </w:r>
            <w:r w:rsidR="00E05AF8">
              <w:rPr>
                <w:rFonts w:ascii="Parka Regular" w:hAnsi="Parka Regular"/>
              </w:rPr>
              <w:t>1h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2B54C667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763802">
              <w:rPr>
                <w:rFonts w:ascii="Parka Regular" w:hAnsi="Parka Regular"/>
              </w:rPr>
              <w:t xml:space="preserve">Salle </w:t>
            </w:r>
            <w:proofErr w:type="spellStart"/>
            <w:r>
              <w:rPr>
                <w:rFonts w:ascii="Parka Regular" w:hAnsi="Parka Regular"/>
              </w:rPr>
              <w:t>E</w:t>
            </w:r>
            <w:r w:rsidRPr="00763802">
              <w:rPr>
                <w:rFonts w:ascii="Parka Regular" w:hAnsi="Parka Regular"/>
              </w:rPr>
              <w:t>rmining</w:t>
            </w:r>
            <w:proofErr w:type="spellEnd"/>
            <w:r w:rsidRPr="00763802">
              <w:rPr>
                <w:rFonts w:ascii="Parka Regular" w:hAnsi="Parka Regular"/>
              </w:rPr>
              <w:t xml:space="preserve"> </w:t>
            </w:r>
          </w:p>
          <w:p w14:paraId="6E4C31B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</w:t>
            </w:r>
            <w:r w:rsidRPr="00763802">
              <w:rPr>
                <w:rFonts w:ascii="Parka Regular" w:hAnsi="Parka Regular"/>
              </w:rPr>
              <w:t>ue du stade</w:t>
            </w:r>
          </w:p>
          <w:p w14:paraId="7C1BFA37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763802">
              <w:rPr>
                <w:rFonts w:ascii="Parka Regular" w:hAnsi="Parka Regular"/>
                <w:sz w:val="18"/>
              </w:rPr>
              <w:t>35250 ST AUBIN D’AUBIGNE</w:t>
            </w:r>
            <w:r>
              <w:rPr>
                <w:rFonts w:ascii="Parka Regular" w:hAnsi="Parka Regular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E1191D1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4784" behindDoc="1" locked="0" layoutInCell="1" allowOverlap="1" wp14:anchorId="7C6D97FC" wp14:editId="136C862D">
                      <wp:simplePos x="0" y="0"/>
                      <wp:positionH relativeFrom="rightMargin">
                        <wp:posOffset>1824355</wp:posOffset>
                      </wp:positionH>
                      <wp:positionV relativeFrom="paragraph">
                        <wp:posOffset>29845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32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B2A7A" id="Forme libre 4" o:spid="_x0000_s1026" style="position:absolute;margin-left:143.65pt;margin-top:2.35pt;width:35.45pt;height:30pt;z-index:-251421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red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proofErr w:type="spellStart"/>
            <w:r>
              <w:rPr>
                <w:rFonts w:ascii="Parka Regular" w:hAnsi="Parka Regular"/>
              </w:rPr>
              <w:t>E</w:t>
            </w:r>
            <w:r w:rsidRPr="00330FB4">
              <w:rPr>
                <w:rFonts w:ascii="Parka Regular" w:hAnsi="Parka Regular"/>
              </w:rPr>
              <w:t>ric</w:t>
            </w:r>
            <w:proofErr w:type="spellEnd"/>
            <w:r>
              <w:rPr>
                <w:rFonts w:ascii="Parka Regular" w:hAnsi="Parka Regular"/>
              </w:rPr>
              <w:t xml:space="preserve"> LEVENEZ</w:t>
            </w:r>
          </w:p>
          <w:p w14:paraId="19D5420D" w14:textId="0C3C6623" w:rsidR="00AE1DD5" w:rsidRDefault="00AE1DD5" w:rsidP="009B6C5E">
            <w:pPr>
              <w:rPr>
                <w:rFonts w:ascii="Parka Regular" w:hAnsi="Parka Regular"/>
              </w:rPr>
            </w:pPr>
            <w:hyperlink r:id="rId45" w:history="1">
              <w:r w:rsidRPr="00C511DB">
                <w:rPr>
                  <w:rStyle w:val="Lienhypertexte"/>
                  <w:rFonts w:ascii="Parka Regular" w:hAnsi="Parka Regular"/>
                </w:rPr>
                <w:t>levenezeric@orange.fr</w:t>
              </w:r>
            </w:hyperlink>
          </w:p>
          <w:p w14:paraId="585B0DC9" w14:textId="7B8AC9AD" w:rsidR="00AE1DD5" w:rsidRPr="00B17C13" w:rsidRDefault="00AE1DD5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</w:rPr>
              <w:t>06.80.21.88.82</w:t>
            </w:r>
          </w:p>
        </w:tc>
      </w:tr>
      <w:tr w:rsidR="000B5007" w:rsidRPr="004368D2" w14:paraId="34007290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58D9826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412A7EC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ASC JA MELESSE HB</w:t>
            </w:r>
          </w:p>
          <w:p w14:paraId="1AC0D277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5335087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256EEE0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0C170ACD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B06250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B00476">
              <w:rPr>
                <w:rFonts w:ascii="Parka Regular" w:hAnsi="Parka Regular"/>
              </w:rPr>
              <w:t>Salle des sports 2</w:t>
            </w:r>
          </w:p>
          <w:p w14:paraId="65C74D1D" w14:textId="77777777" w:rsidR="000B5007" w:rsidRPr="00763802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35520 MELESSE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9E64E24" w14:textId="77777777" w:rsidR="000B5007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5264" behindDoc="1" locked="0" layoutInCell="1" allowOverlap="1" wp14:anchorId="456427EA" wp14:editId="2E5C255C">
                      <wp:simplePos x="0" y="0"/>
                      <wp:positionH relativeFrom="rightMargin">
                        <wp:posOffset>1862455</wp:posOffset>
                      </wp:positionH>
                      <wp:positionV relativeFrom="paragraph">
                        <wp:posOffset>58420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81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45000">
                                    <a:srgbClr val="00B0F0"/>
                                  </a:gs>
                                  <a:gs pos="100000">
                                    <a:schemeClr val="tx1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76F2" id="Forme libre 4" o:spid="_x0000_s1026" style="position:absolute;margin-left:146.65pt;margin-top:4.6pt;width:35.45pt;height:30pt;z-index:-251401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fill color2="black [3213]" rotate="t" angle="45" colors="0 #00b0f0;29491f #00b0f0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noProof/>
                <w:lang w:eastAsia="fr-FR"/>
              </w:rPr>
              <w:t>Samuel TETARD</w:t>
            </w:r>
          </w:p>
          <w:p w14:paraId="45D26884" w14:textId="50E49262" w:rsidR="000B5007" w:rsidRPr="00B17C13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</w:p>
        </w:tc>
      </w:tr>
      <w:tr w:rsidR="000B5007" w:rsidRPr="004368D2" w14:paraId="14A26D28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037CA4B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75859C4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RENNES METROPOLE HB</w:t>
            </w:r>
          </w:p>
          <w:p w14:paraId="237888B9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5335074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221F6D9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4C07D44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0E3544">
              <w:rPr>
                <w:rFonts w:ascii="Parka Regular" w:hAnsi="Parka Regular"/>
              </w:rPr>
              <w:t>20h00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3675B6B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0414C5">
              <w:rPr>
                <w:rFonts w:ascii="Parka Regular" w:hAnsi="Parka Regular"/>
              </w:rPr>
              <w:t>Complexe du Chevré</w:t>
            </w:r>
          </w:p>
          <w:p w14:paraId="0F2AF77C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0414C5">
              <w:rPr>
                <w:rFonts w:ascii="Parka Regular" w:hAnsi="Parka Regular"/>
              </w:rPr>
              <w:t xml:space="preserve">Rue du stade </w:t>
            </w:r>
            <w:r>
              <w:rPr>
                <w:rFonts w:ascii="Parka Regular" w:hAnsi="Parka Regular"/>
              </w:rPr>
              <w:t>–</w:t>
            </w:r>
            <w:r w:rsidRPr="000414C5">
              <w:rPr>
                <w:rFonts w:ascii="Parka Regular" w:hAnsi="Parka Regular"/>
              </w:rPr>
              <w:t xml:space="preserve"> </w:t>
            </w:r>
          </w:p>
          <w:p w14:paraId="7E64FAD4" w14:textId="77777777" w:rsidR="000B5007" w:rsidRPr="00B00476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ACIGNE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F78C5B" w14:textId="77777777" w:rsidR="000B5007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6288" behindDoc="1" locked="0" layoutInCell="1" allowOverlap="1" wp14:anchorId="2011FCBC" wp14:editId="6D19889E">
                      <wp:simplePos x="0" y="0"/>
                      <wp:positionH relativeFrom="rightMargin">
                        <wp:posOffset>1838960</wp:posOffset>
                      </wp:positionH>
                      <wp:positionV relativeFrom="paragraph">
                        <wp:posOffset>64135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82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6E6F" id="Forme libre 4" o:spid="_x0000_s1026" style="position:absolute;margin-left:144.8pt;margin-top:5.05pt;width:35.45pt;height:30pt;z-index:-251400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f79646 [3209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noProof/>
                <w:lang w:eastAsia="fr-FR"/>
              </w:rPr>
              <w:t>Aurélie</w:t>
            </w:r>
            <w:r w:rsidRPr="000414C5">
              <w:rPr>
                <w:rFonts w:ascii="Parka Regular" w:hAnsi="Parka Regular"/>
                <w:noProof/>
                <w:lang w:eastAsia="fr-FR"/>
              </w:rPr>
              <w:t xml:space="preserve"> </w:t>
            </w:r>
            <w:r>
              <w:rPr>
                <w:rFonts w:ascii="Parka Regular" w:hAnsi="Parka Regular"/>
                <w:noProof/>
                <w:lang w:eastAsia="fr-FR"/>
              </w:rPr>
              <w:t>HERVIEU</w:t>
            </w:r>
          </w:p>
          <w:p w14:paraId="69CA6570" w14:textId="6BD0A246" w:rsidR="000B5007" w:rsidRPr="00B17C13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</w:p>
        </w:tc>
      </w:tr>
      <w:tr w:rsidR="00E05AF8" w:rsidRPr="004368D2" w14:paraId="32D146BD" w14:textId="77777777" w:rsidTr="00AE1DD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FD02929" w14:textId="21939CD3" w:rsidR="00E05AF8" w:rsidRDefault="00E05AF8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66902CA" w14:textId="77777777" w:rsidR="00E05AF8" w:rsidRDefault="00315EF1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PORTES DE BRETAGNE HANDBALL</w:t>
            </w:r>
          </w:p>
          <w:p w14:paraId="6FC8193B" w14:textId="76B33F4F" w:rsidR="00315EF1" w:rsidRPr="00971AB9" w:rsidRDefault="00315EF1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5335089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D642B0A" w14:textId="77777777" w:rsidR="00E05AF8" w:rsidRDefault="00315EF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6A7CD8B4" w14:textId="0CE02C81" w:rsidR="00315EF1" w:rsidRDefault="00315EF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44F82641" w14:textId="77777777" w:rsidR="00E05AF8" w:rsidRDefault="00315EF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Complexe sportif des promenades</w:t>
            </w:r>
          </w:p>
          <w:p w14:paraId="4A9F4E67" w14:textId="77777777" w:rsidR="00315EF1" w:rsidRDefault="00315EF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Boulevard Louis Giroux</w:t>
            </w:r>
          </w:p>
          <w:p w14:paraId="52925D5D" w14:textId="6BB143C6" w:rsidR="00315EF1" w:rsidRPr="000414C5" w:rsidRDefault="00315EF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35500 Vitré</w:t>
            </w:r>
          </w:p>
        </w:tc>
        <w:tc>
          <w:tcPr>
            <w:tcW w:w="3827" w:type="dxa"/>
            <w:shd w:val="clear" w:color="auto" w:fill="FFFFFF" w:themeFill="background1"/>
          </w:tcPr>
          <w:p w14:paraId="2CE02CEB" w14:textId="54B73B36" w:rsidR="00E05AF8" w:rsidRDefault="00A41810" w:rsidP="00AE1DD5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Guillaume DUPRÉ</w:t>
            </w:r>
          </w:p>
          <w:p w14:paraId="3071920C" w14:textId="50E92A38" w:rsidR="00AE1DD5" w:rsidRDefault="00AE1DD5" w:rsidP="00AE1DD5">
            <w:pPr>
              <w:rPr>
                <w:rFonts w:ascii="Parka Regular" w:hAnsi="Parka Regular"/>
                <w:noProof/>
                <w:lang w:eastAsia="fr-FR"/>
              </w:rPr>
            </w:pPr>
            <w:hyperlink r:id="rId46" w:history="1">
              <w:r w:rsidR="00A41810">
                <w:rPr>
                  <w:rStyle w:val="Lienhypertexte"/>
                </w:rPr>
                <w:t>jfraoul_1@hotmail.com</w:t>
              </w:r>
            </w:hyperlink>
          </w:p>
          <w:p w14:paraId="541488CF" w14:textId="1A4F6F78" w:rsidR="00AE1DD5" w:rsidRPr="00B17C13" w:rsidRDefault="00AE1DD5" w:rsidP="00AE1DD5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</w:t>
            </w:r>
            <w:r w:rsidR="00A41810">
              <w:rPr>
                <w:rFonts w:ascii="Parka Regular" w:hAnsi="Parka Regular"/>
                <w:noProof/>
                <w:lang w:eastAsia="fr-FR"/>
              </w:rPr>
              <w:t>72.01.31.06</w:t>
            </w:r>
          </w:p>
        </w:tc>
      </w:tr>
      <w:tr w:rsidR="000B5007" w:rsidRPr="00233EC6" w14:paraId="53AE1D01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642477C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7BD437B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ESPERANCE HANDBALL CHARTRES-BZH</w:t>
            </w:r>
          </w:p>
          <w:p w14:paraId="22D27A96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5335004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FB5891B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Lundi</w:t>
            </w:r>
          </w:p>
          <w:p w14:paraId="7259CEFC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7A669540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673F7D">
              <w:rPr>
                <w:rFonts w:ascii="Parka Regular" w:hAnsi="Parka Regular"/>
              </w:rPr>
              <w:t xml:space="preserve">Salle Rémy </w:t>
            </w:r>
            <w:proofErr w:type="spellStart"/>
            <w:r w:rsidRPr="00673F7D">
              <w:rPr>
                <w:rFonts w:ascii="Parka Regular" w:hAnsi="Parka Regular"/>
              </w:rPr>
              <w:t>Berranger</w:t>
            </w:r>
            <w:proofErr w:type="spellEnd"/>
          </w:p>
          <w:p w14:paraId="4C78B442" w14:textId="77777777" w:rsidR="000B5007" w:rsidRPr="00673F7D" w:rsidRDefault="000B50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673F7D">
              <w:rPr>
                <w:rFonts w:ascii="Parka Regular" w:hAnsi="Parka Regular"/>
                <w:sz w:val="20"/>
              </w:rPr>
              <w:t xml:space="preserve">12 rue de la croix aux potiers </w:t>
            </w:r>
          </w:p>
          <w:p w14:paraId="4DA81321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CHARTRES DE BGNE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68151D4" w14:textId="77777777" w:rsidR="000B5007" w:rsidRDefault="000B5007" w:rsidP="002A39A1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8096" behindDoc="1" locked="0" layoutInCell="1" allowOverlap="1" wp14:anchorId="079B0AD1" wp14:editId="61FA9950">
                      <wp:simplePos x="0" y="0"/>
                      <wp:positionH relativeFrom="rightMargin">
                        <wp:posOffset>2023745</wp:posOffset>
                      </wp:positionH>
                      <wp:positionV relativeFrom="paragraph">
                        <wp:posOffset>69215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76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CC7F0" id="Forme libre 4" o:spid="_x0000_s1026" style="position:absolute;margin-left:159.35pt;margin-top:5.45pt;width:35.45pt;height:30pt;z-index:-251408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hSfg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2A39A1">
              <w:rPr>
                <w:rFonts w:ascii="Parka Regular" w:hAnsi="Parka Regular"/>
                <w:noProof/>
                <w:lang w:eastAsia="fr-FR"/>
              </w:rPr>
              <w:t>Kelig VISSET</w:t>
            </w:r>
          </w:p>
          <w:p w14:paraId="1D9298A4" w14:textId="205A70F3" w:rsidR="00AE1DD5" w:rsidRDefault="00AE1DD5" w:rsidP="002A39A1">
            <w:pPr>
              <w:rPr>
                <w:rFonts w:ascii="Parka Regular" w:hAnsi="Parka Regular"/>
                <w:noProof/>
                <w:lang w:eastAsia="fr-FR"/>
              </w:rPr>
            </w:pPr>
            <w:hyperlink r:id="rId47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kelik05@hotmail.fr</w:t>
              </w:r>
            </w:hyperlink>
          </w:p>
          <w:p w14:paraId="59B6C4F0" w14:textId="510C5A69" w:rsidR="00AE1DD5" w:rsidRPr="00B17C13" w:rsidRDefault="00AE1DD5" w:rsidP="002A39A1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06.32.65.44.40</w:t>
            </w:r>
          </w:p>
        </w:tc>
      </w:tr>
      <w:tr w:rsidR="000B5007" w:rsidRPr="00233EC6" w14:paraId="6D538C5E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99B85D4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E6A0762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CESSON RENNES METROPOLE HB</w:t>
            </w:r>
          </w:p>
          <w:p w14:paraId="04AA0DA0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5335007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AD9707F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 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52BD628C" w14:textId="77777777" w:rsidR="000B5007" w:rsidRPr="00E95D1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Palais des sports </w:t>
            </w:r>
          </w:p>
          <w:p w14:paraId="467A675B" w14:textId="77777777" w:rsidR="000B5007" w:rsidRPr="00E95D1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3 allée de champagne </w:t>
            </w:r>
          </w:p>
          <w:p w14:paraId="60DBE75F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E95D17">
              <w:rPr>
                <w:rFonts w:ascii="Parka Regular" w:hAnsi="Parka Regular"/>
              </w:rPr>
              <w:t>35510 CESSON SEVIGNE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2026EC" w14:textId="77777777" w:rsidR="00AE1DD5" w:rsidRDefault="000B5007" w:rsidP="002A39A1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0688" behindDoc="1" locked="0" layoutInCell="1" allowOverlap="1" wp14:anchorId="65D88467" wp14:editId="3E5C444D">
                      <wp:simplePos x="0" y="0"/>
                      <wp:positionH relativeFrom="rightMargin">
                        <wp:posOffset>1984375</wp:posOffset>
                      </wp:positionH>
                      <wp:positionV relativeFrom="paragraph">
                        <wp:posOffset>86995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18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100000">
                                    <a:srgbClr val="FF66FF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4F210" id="Forme libre 4" o:spid="_x0000_s1026" style="position:absolute;margin-left:156.25pt;margin-top:6.85pt;width:35.45pt;height:30pt;z-index:-251425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fill color2="#f6f" rotate="t" angle="45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2A39A1">
              <w:rPr>
                <w:rFonts w:ascii="Parka Regular" w:hAnsi="Parka Regular"/>
              </w:rPr>
              <w:t>Karine GASSOT</w:t>
            </w:r>
          </w:p>
          <w:p w14:paraId="7355AE46" w14:textId="349054CF" w:rsidR="000B5007" w:rsidRDefault="00AE1DD5" w:rsidP="002A39A1">
            <w:pPr>
              <w:rPr>
                <w:rFonts w:ascii="Parka Regular" w:hAnsi="Parka Regular"/>
              </w:rPr>
            </w:pPr>
            <w:hyperlink r:id="rId48" w:history="1">
              <w:r w:rsidRPr="00C511DB">
                <w:rPr>
                  <w:rStyle w:val="Lienhypertexte"/>
                  <w:rFonts w:ascii="Parka Regular" w:hAnsi="Parka Regular"/>
                </w:rPr>
                <w:t>karinegassot.02@gmail.com</w:t>
              </w:r>
            </w:hyperlink>
          </w:p>
          <w:p w14:paraId="7F8A07A0" w14:textId="1732CF23" w:rsidR="00AE1DD5" w:rsidRPr="00302455" w:rsidRDefault="00AE1DD5" w:rsidP="002A39A1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06.78.68.90.15</w:t>
            </w:r>
          </w:p>
        </w:tc>
      </w:tr>
      <w:tr w:rsidR="000B5007" w:rsidRPr="00233EC6" w14:paraId="5E906D2A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93CED1B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161017E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GUICHEN HB</w:t>
            </w:r>
          </w:p>
          <w:p w14:paraId="31833310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5335011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14AC30F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 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7C29CC8B" w14:textId="77777777" w:rsidR="000B5007" w:rsidRPr="00374702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Salle H</w:t>
            </w:r>
            <w:r w:rsidRPr="00374702">
              <w:rPr>
                <w:rFonts w:ascii="Parka Regular" w:hAnsi="Parka Regular"/>
              </w:rPr>
              <w:t xml:space="preserve">enri </w:t>
            </w:r>
            <w:r>
              <w:rPr>
                <w:rFonts w:ascii="Parka Regular" w:hAnsi="Parka Regular"/>
              </w:rPr>
              <w:t>B</w:t>
            </w:r>
            <w:r w:rsidRPr="00374702">
              <w:rPr>
                <w:rFonts w:ascii="Parka Regular" w:hAnsi="Parka Regular"/>
              </w:rPr>
              <w:t xml:space="preserve">rouillard </w:t>
            </w:r>
          </w:p>
          <w:p w14:paraId="6A98F63E" w14:textId="77777777" w:rsidR="000B5007" w:rsidRPr="00374702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Route de L</w:t>
            </w:r>
            <w:r w:rsidRPr="00374702">
              <w:rPr>
                <w:rFonts w:ascii="Parka Regular" w:hAnsi="Parka Regular"/>
              </w:rPr>
              <w:t xml:space="preserve">ouvain  </w:t>
            </w:r>
          </w:p>
          <w:p w14:paraId="092B8B35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35580 Guichen Po</w:t>
            </w:r>
            <w:r w:rsidRPr="00374702">
              <w:rPr>
                <w:rFonts w:ascii="Parka Regular" w:hAnsi="Parka Regular"/>
              </w:rPr>
              <w:t>nt</w:t>
            </w:r>
            <w:r>
              <w:rPr>
                <w:rFonts w:ascii="Parka Regular" w:hAnsi="Parka Regular"/>
              </w:rPr>
              <w:t xml:space="preserve"> </w:t>
            </w:r>
            <w:proofErr w:type="spellStart"/>
            <w:r>
              <w:rPr>
                <w:rFonts w:ascii="Parka Regular" w:hAnsi="Parka Regular"/>
              </w:rPr>
              <w:t>R</w:t>
            </w:r>
            <w:r w:rsidRPr="00374702">
              <w:rPr>
                <w:rFonts w:ascii="Parka Regular" w:hAnsi="Parka Regular"/>
              </w:rPr>
              <w:t>éan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467E40B" w14:textId="77777777" w:rsidR="000B5007" w:rsidRDefault="000B5007" w:rsidP="002A39A1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4000" behindDoc="1" locked="0" layoutInCell="1" allowOverlap="1" wp14:anchorId="74B5127D" wp14:editId="6193416A">
                      <wp:simplePos x="0" y="0"/>
                      <wp:positionH relativeFrom="rightMargin">
                        <wp:posOffset>1938655</wp:posOffset>
                      </wp:positionH>
                      <wp:positionV relativeFrom="paragraph">
                        <wp:posOffset>79375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1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C0671" id="Forme libre 4" o:spid="_x0000_s1026" style="position:absolute;margin-left:152.65pt;margin-top:6.25pt;width:35.45pt;height:30pt;z-index:-251412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Yrfg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2A39A1">
              <w:rPr>
                <w:rFonts w:ascii="Parka Regular" w:hAnsi="Parka Regular"/>
              </w:rPr>
              <w:t>Mickael THILLOU</w:t>
            </w:r>
          </w:p>
          <w:p w14:paraId="07F27F2B" w14:textId="03A93E1F" w:rsidR="00AE1DD5" w:rsidRDefault="00AE1DD5" w:rsidP="002A39A1">
            <w:pPr>
              <w:rPr>
                <w:rFonts w:ascii="Parka Regular" w:hAnsi="Parka Regular"/>
              </w:rPr>
            </w:pPr>
            <w:hyperlink r:id="rId49" w:history="1">
              <w:r w:rsidRPr="00C511DB">
                <w:rPr>
                  <w:rStyle w:val="Lienhypertexte"/>
                  <w:rFonts w:ascii="Parka Regular" w:hAnsi="Parka Regular"/>
                </w:rPr>
                <w:t>mickaelthillou@sfr.fr</w:t>
              </w:r>
            </w:hyperlink>
          </w:p>
          <w:p w14:paraId="55B36758" w14:textId="7D00A570" w:rsidR="00AE1DD5" w:rsidRPr="00302455" w:rsidRDefault="00AE1DD5" w:rsidP="002A39A1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06.83.54.50.55</w:t>
            </w:r>
          </w:p>
        </w:tc>
      </w:tr>
      <w:tr w:rsidR="000B5007" w:rsidRPr="00233EC6" w14:paraId="705FBA6B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5B8C80F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CDFE58D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US VERN SUR SEICHE HB</w:t>
            </w:r>
          </w:p>
          <w:p w14:paraId="347646F6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5335033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88D2535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19D933EE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3CA9E47D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7b A</w:t>
            </w:r>
            <w:r w:rsidRPr="00B06B2D">
              <w:rPr>
                <w:rFonts w:ascii="Parka Regular" w:hAnsi="Parka Regular"/>
              </w:rPr>
              <w:t xml:space="preserve">venue de la </w:t>
            </w:r>
            <w:proofErr w:type="spellStart"/>
            <w:r>
              <w:rPr>
                <w:rFonts w:ascii="Parka Regular" w:hAnsi="Parka Regular"/>
              </w:rPr>
              <w:t>C</w:t>
            </w:r>
            <w:r w:rsidRPr="00B06B2D">
              <w:rPr>
                <w:rFonts w:ascii="Parka Regular" w:hAnsi="Parka Regular"/>
              </w:rPr>
              <w:t>halotais</w:t>
            </w:r>
            <w:proofErr w:type="spellEnd"/>
            <w:r w:rsidRPr="00B06B2D">
              <w:rPr>
                <w:rFonts w:ascii="Parka Regular" w:hAnsi="Parka Regular"/>
              </w:rPr>
              <w:t xml:space="preserve"> 35770 </w:t>
            </w:r>
            <w:r>
              <w:rPr>
                <w:rFonts w:ascii="Parka Regular" w:hAnsi="Parka Regular"/>
              </w:rPr>
              <w:t>VERN SUR SEICHE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CAF5DA2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2976" behindDoc="1" locked="0" layoutInCell="1" allowOverlap="1" wp14:anchorId="69417106" wp14:editId="0E99D424">
                      <wp:simplePos x="0" y="0"/>
                      <wp:positionH relativeFrom="rightMargin">
                        <wp:posOffset>1871345</wp:posOffset>
                      </wp:positionH>
                      <wp:positionV relativeFrom="paragraph">
                        <wp:posOffset>44450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7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7BDF1" id="Forme libre 4" o:spid="_x0000_s1026" style="position:absolute;margin-left:147.35pt;margin-top:3.5pt;width:35.45pt;height:30pt;z-index:-251413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MUfg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</w:rPr>
              <w:t>Romain GARNIER</w:t>
            </w:r>
          </w:p>
          <w:p w14:paraId="19B86E68" w14:textId="32424E68" w:rsidR="000B5007" w:rsidRDefault="00AE1DD5" w:rsidP="009B6C5E">
            <w:pPr>
              <w:rPr>
                <w:rFonts w:ascii="Parka Regular" w:hAnsi="Parka Regular"/>
              </w:rPr>
            </w:pPr>
            <w:hyperlink r:id="rId50" w:history="1">
              <w:r w:rsidRPr="00C511DB">
                <w:rPr>
                  <w:rStyle w:val="Lienhypertexte"/>
                  <w:rFonts w:ascii="Parka Regular" w:hAnsi="Parka Regular"/>
                </w:rPr>
                <w:t>romain.garnier16@sfr.fr</w:t>
              </w:r>
            </w:hyperlink>
          </w:p>
          <w:p w14:paraId="1E605313" w14:textId="34028B46" w:rsidR="00AE1DD5" w:rsidRPr="00302455" w:rsidRDefault="00AE1DD5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06.75.86.90.36</w:t>
            </w:r>
          </w:p>
        </w:tc>
      </w:tr>
      <w:tr w:rsidR="000B5007" w:rsidRPr="00233EC6" w14:paraId="2A09DB98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37F95C1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0A0E2C1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AS CHANTEPIE HANDBALL</w:t>
            </w:r>
          </w:p>
          <w:p w14:paraId="6727F78D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5335046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350DCBB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Mercredi</w:t>
            </w:r>
          </w:p>
          <w:p w14:paraId="503092C0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21h00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727ABF05" w14:textId="77777777" w:rsidR="000B5007" w:rsidRPr="00C878D4" w:rsidRDefault="000B5007" w:rsidP="009B6C5E">
            <w:pPr>
              <w:jc w:val="center"/>
              <w:rPr>
                <w:rFonts w:ascii="Parka Regular" w:hAnsi="Parka Regular"/>
              </w:rPr>
            </w:pPr>
            <w:r w:rsidRPr="00C878D4">
              <w:rPr>
                <w:rFonts w:ascii="Parka Regular" w:hAnsi="Parka Regular"/>
              </w:rPr>
              <w:t>Gymnase des 2 Ruisseaux</w:t>
            </w:r>
          </w:p>
          <w:p w14:paraId="69FF098A" w14:textId="77777777" w:rsidR="000B5007" w:rsidRPr="00C878D4" w:rsidRDefault="000B5007" w:rsidP="009B6C5E">
            <w:pPr>
              <w:jc w:val="center"/>
              <w:rPr>
                <w:rFonts w:ascii="Parka Regular" w:hAnsi="Parka Regular"/>
              </w:rPr>
            </w:pPr>
            <w:r w:rsidRPr="00C878D4">
              <w:rPr>
                <w:rFonts w:ascii="Parka Regular" w:hAnsi="Parka Regular"/>
              </w:rPr>
              <w:t>19 Av. des 2 Ruisseaux</w:t>
            </w:r>
          </w:p>
          <w:p w14:paraId="781DF488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C878D4">
              <w:rPr>
                <w:rFonts w:ascii="Parka Regular" w:hAnsi="Parka Regular"/>
              </w:rPr>
              <w:t xml:space="preserve">35135 </w:t>
            </w:r>
            <w:r>
              <w:rPr>
                <w:rFonts w:ascii="Parka Regular" w:hAnsi="Parka Regular"/>
              </w:rPr>
              <w:t>CHANTEPIE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458754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8880" behindDoc="1" locked="0" layoutInCell="1" allowOverlap="1" wp14:anchorId="3E6C1E34" wp14:editId="54CF8269">
                      <wp:simplePos x="0" y="0"/>
                      <wp:positionH relativeFrom="rightMargin">
                        <wp:posOffset>2045335</wp:posOffset>
                      </wp:positionH>
                      <wp:positionV relativeFrom="paragraph">
                        <wp:posOffset>71755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9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204C0" id="Forme libre 4" o:spid="_x0000_s1026" style="position:absolute;margin-left:161.05pt;margin-top:5.65pt;width:35.45pt;height:30pt;z-index:-251417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</w:rPr>
              <w:t>Isabelle MORVAN</w:t>
            </w:r>
          </w:p>
          <w:p w14:paraId="14E2A7B9" w14:textId="012749A9" w:rsidR="00AE1DD5" w:rsidRDefault="00AE1DD5" w:rsidP="009B6C5E">
            <w:pPr>
              <w:rPr>
                <w:rFonts w:ascii="Parka Regular" w:hAnsi="Parka Regular"/>
              </w:rPr>
            </w:pPr>
            <w:hyperlink r:id="rId51" w:history="1">
              <w:r w:rsidRPr="00C511DB">
                <w:rPr>
                  <w:rStyle w:val="Lienhypertexte"/>
                  <w:rFonts w:ascii="Parka Regular" w:hAnsi="Parka Regular"/>
                </w:rPr>
                <w:t>morvanito@gmail.com</w:t>
              </w:r>
            </w:hyperlink>
          </w:p>
          <w:p w14:paraId="618AEF44" w14:textId="45706A08" w:rsidR="00AE1DD5" w:rsidRPr="00B17C13" w:rsidRDefault="00861ADC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06.8601.78.15</w:t>
            </w:r>
          </w:p>
        </w:tc>
      </w:tr>
      <w:tr w:rsidR="000B5007" w:rsidRPr="00233EC6" w14:paraId="572B7995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73A3288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EB15CDA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JEANNE D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’</w:t>
            </w: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ARC BRUZ</w:t>
            </w:r>
          </w:p>
          <w:p w14:paraId="2544020C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5335066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0F3ABC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0C4D16DE" w14:textId="3F2DCA77" w:rsidR="000B5007" w:rsidRDefault="002A39A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20h45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0472EA97" w14:textId="77777777" w:rsidR="000B5007" w:rsidRPr="00182B6D" w:rsidRDefault="000B5007" w:rsidP="009B6C5E">
            <w:pPr>
              <w:jc w:val="center"/>
              <w:rPr>
                <w:rFonts w:ascii="Parka Regular" w:hAnsi="Parka Regular"/>
              </w:rPr>
            </w:pPr>
            <w:r w:rsidRPr="00182B6D">
              <w:rPr>
                <w:rFonts w:ascii="Parka Regular" w:hAnsi="Parka Regular"/>
              </w:rPr>
              <w:t>Salle Colette Besson</w:t>
            </w:r>
          </w:p>
          <w:p w14:paraId="479E4F36" w14:textId="77777777" w:rsidR="000B5007" w:rsidRPr="00182B6D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E</w:t>
            </w:r>
            <w:r w:rsidRPr="00182B6D">
              <w:rPr>
                <w:rFonts w:ascii="Parka Regular" w:hAnsi="Parka Regular"/>
              </w:rPr>
              <w:t>splanade Colette Besson</w:t>
            </w:r>
          </w:p>
          <w:p w14:paraId="1F51B8D7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182B6D">
              <w:rPr>
                <w:rFonts w:ascii="Parka Regular" w:hAnsi="Parka Regular"/>
              </w:rPr>
              <w:t>35170 BRUZ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D2CCB00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9904" behindDoc="1" locked="0" layoutInCell="1" allowOverlap="1" wp14:anchorId="37CAE7F6" wp14:editId="7E319ED5">
                      <wp:simplePos x="0" y="0"/>
                      <wp:positionH relativeFrom="rightMargin">
                        <wp:posOffset>1915795</wp:posOffset>
                      </wp:positionH>
                      <wp:positionV relativeFrom="paragraph">
                        <wp:posOffset>79375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30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84CDF" id="Forme libre 4" o:spid="_x0000_s1026" style="position:absolute;margin-left:150.85pt;margin-top:6.25pt;width:35.45pt;height:30pt;z-index:-251416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eUfA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182B6D">
              <w:rPr>
                <w:rFonts w:ascii="Parka Regular" w:hAnsi="Parka Regular"/>
              </w:rPr>
              <w:t>Gaël LE PORT</w:t>
            </w:r>
          </w:p>
          <w:p w14:paraId="4A299B36" w14:textId="23E57B3A" w:rsidR="000B5007" w:rsidRDefault="00861ADC" w:rsidP="009B6C5E">
            <w:pPr>
              <w:rPr>
                <w:rFonts w:ascii="Parka Regular" w:hAnsi="Parka Regular"/>
                <w:noProof/>
                <w:lang w:eastAsia="fr-FR"/>
              </w:rPr>
            </w:pPr>
            <w:hyperlink r:id="rId52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gael.leport@gmx.fr</w:t>
              </w:r>
            </w:hyperlink>
          </w:p>
          <w:p w14:paraId="44C5110A" w14:textId="1E58ECAF" w:rsidR="00861ADC" w:rsidRPr="00B17C13" w:rsidRDefault="00861ADC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06.70.30.82.65</w:t>
            </w:r>
          </w:p>
        </w:tc>
      </w:tr>
      <w:tr w:rsidR="000B5007" w:rsidRPr="00233EC6" w14:paraId="7B03A8EF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9E437E0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034051B0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HB JANZE</w:t>
            </w:r>
          </w:p>
          <w:p w14:paraId="558A8116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5335076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871305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Mercredi</w:t>
            </w:r>
          </w:p>
          <w:p w14:paraId="01F17220" w14:textId="3FF10FDC" w:rsidR="000B5007" w:rsidRDefault="002A39A1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21h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26B3D7CB" w14:textId="77777777" w:rsidR="000B5007" w:rsidRPr="00AC679A" w:rsidRDefault="000B5007" w:rsidP="009B6C5E">
            <w:pPr>
              <w:jc w:val="center"/>
              <w:rPr>
                <w:rFonts w:ascii="Parka Regular" w:hAnsi="Parka Regular"/>
              </w:rPr>
            </w:pPr>
            <w:r w:rsidRPr="00AC679A">
              <w:rPr>
                <w:rFonts w:ascii="Parka Regular" w:hAnsi="Parka Regular"/>
              </w:rPr>
              <w:t>S</w:t>
            </w:r>
            <w:r>
              <w:rPr>
                <w:rFonts w:ascii="Parka Regular" w:hAnsi="Parka Regular"/>
              </w:rPr>
              <w:t>alle</w:t>
            </w:r>
            <w:r w:rsidRPr="00AC679A">
              <w:rPr>
                <w:rFonts w:ascii="Parka Regular" w:hAnsi="Parka Regular"/>
              </w:rPr>
              <w:t xml:space="preserve"> N° 4</w:t>
            </w:r>
          </w:p>
          <w:p w14:paraId="5C6A59F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Allée de l’Yve </w:t>
            </w:r>
            <w:r w:rsidRPr="00AC679A">
              <w:rPr>
                <w:rFonts w:ascii="Parka Regular" w:hAnsi="Parka Regular"/>
              </w:rPr>
              <w:t>35150 JANZE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BCD150" w14:textId="77777777" w:rsidR="00861ADC" w:rsidRDefault="00093F84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MALAUNAIS Nicolas</w:t>
            </w:r>
          </w:p>
          <w:p w14:paraId="5FB94679" w14:textId="4B60CFD9" w:rsidR="00093F84" w:rsidRDefault="00093F84" w:rsidP="009B6C5E">
            <w:pPr>
              <w:rPr>
                <w:rFonts w:ascii="Parka Regular" w:hAnsi="Parka Regular"/>
              </w:rPr>
            </w:pPr>
            <w:hyperlink r:id="rId53" w:history="1">
              <w:r w:rsidRPr="002804C6">
                <w:rPr>
                  <w:rStyle w:val="Lienhypertexte"/>
                  <w:rFonts w:ascii="Parka Regular" w:hAnsi="Parka Regular"/>
                </w:rPr>
                <w:t>nicolas.malaunais@gmail.com</w:t>
              </w:r>
            </w:hyperlink>
          </w:p>
          <w:p w14:paraId="7F8DB91E" w14:textId="227E09FA" w:rsidR="00093F84" w:rsidRPr="00B17C13" w:rsidRDefault="00093F84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06.43.43.98.13</w:t>
            </w:r>
          </w:p>
        </w:tc>
      </w:tr>
      <w:tr w:rsidR="000B5007" w:rsidRPr="00233EC6" w14:paraId="7910D5B0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674CE89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A244565" w14:textId="055F581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E82A7C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US ST GILLES</w:t>
            </w:r>
          </w:p>
          <w:p w14:paraId="3C87158C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hyperlink r:id="rId54" w:history="1">
              <w:r w:rsidRPr="00CE4C94">
                <w:rPr>
                  <w:rStyle w:val="Lienhypertexte"/>
                  <w:rFonts w:ascii="Parka Regular" w:hAnsi="Parka Regular" w:cs="Calibri"/>
                  <w:bCs/>
                  <w:sz w:val="20"/>
                  <w:szCs w:val="20"/>
                </w:rPr>
                <w:t>5335083@ffhandball.net</w:t>
              </w:r>
            </w:hyperlink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5527E3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Mercredi</w:t>
            </w:r>
          </w:p>
          <w:p w14:paraId="68C1D6F4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F6044F3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E82A7C">
              <w:rPr>
                <w:rFonts w:ascii="Parka Regular" w:hAnsi="Parka Regular"/>
              </w:rPr>
              <w:t xml:space="preserve">Salle des sports le </w:t>
            </w:r>
            <w:proofErr w:type="spellStart"/>
            <w:r w:rsidRPr="00E82A7C">
              <w:rPr>
                <w:rFonts w:ascii="Parka Regular" w:hAnsi="Parka Regular"/>
              </w:rPr>
              <w:t>triskel</w:t>
            </w:r>
            <w:proofErr w:type="spellEnd"/>
          </w:p>
          <w:p w14:paraId="5B42173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Rue des sports</w:t>
            </w:r>
          </w:p>
          <w:p w14:paraId="1181530E" w14:textId="77777777" w:rsidR="000B5007" w:rsidRPr="00AC679A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SAINT GILLES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95BEACC" w14:textId="77777777" w:rsidR="000B5007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7312" behindDoc="1" locked="0" layoutInCell="1" allowOverlap="1" wp14:anchorId="2D269562" wp14:editId="3C3D9D41">
                      <wp:simplePos x="0" y="0"/>
                      <wp:positionH relativeFrom="rightMargin">
                        <wp:posOffset>1721485</wp:posOffset>
                      </wp:positionH>
                      <wp:positionV relativeFrom="paragraph">
                        <wp:posOffset>76200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83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0988F" id="Forme libre 4" o:spid="_x0000_s1026" style="position:absolute;margin-left:135.55pt;margin-top:6pt;width:35.45pt;height:30pt;z-index:-251399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red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noProof/>
                <w:lang w:eastAsia="fr-FR"/>
              </w:rPr>
              <w:t>Valérie PRESSE</w:t>
            </w:r>
          </w:p>
          <w:p w14:paraId="6D82C5C3" w14:textId="4D3DC829" w:rsidR="000B5007" w:rsidRDefault="00861ADC" w:rsidP="009B6C5E">
            <w:pPr>
              <w:rPr>
                <w:rFonts w:ascii="Parka Regular" w:hAnsi="Parka Regular"/>
                <w:noProof/>
                <w:lang w:eastAsia="fr-FR"/>
              </w:rPr>
            </w:pPr>
            <w:hyperlink r:id="rId55" w:history="1">
              <w:r w:rsidRPr="00C511DB">
                <w:rPr>
                  <w:rStyle w:val="Lienhypertexte"/>
                </w:rPr>
                <w:t>v</w:t>
              </w:r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aleriepresse12@gmail.com</w:t>
              </w:r>
            </w:hyperlink>
          </w:p>
          <w:p w14:paraId="5419B3BA" w14:textId="0A2D98B9" w:rsidR="00861ADC" w:rsidRPr="00B17C13" w:rsidRDefault="00861ADC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06.80.55.17.77</w:t>
            </w:r>
          </w:p>
        </w:tc>
      </w:tr>
      <w:tr w:rsidR="000B5007" w:rsidRPr="00233EC6" w14:paraId="1C2F51A6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5E2A917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37D9D6A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COBSE HB</w:t>
            </w:r>
          </w:p>
          <w:p w14:paraId="750CBEFA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5335085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5076400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Vendredi</w:t>
            </w:r>
          </w:p>
          <w:p w14:paraId="07940C20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55A1DCF9" w14:textId="77777777" w:rsidR="000B5007" w:rsidRPr="00CB233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Salle des Sports</w:t>
            </w:r>
          </w:p>
          <w:p w14:paraId="3DA722E2" w14:textId="77777777" w:rsidR="000B5007" w:rsidRPr="00CB2339" w:rsidRDefault="000B5007" w:rsidP="009B6C5E">
            <w:pPr>
              <w:jc w:val="center"/>
              <w:rPr>
                <w:rFonts w:ascii="Parka Regular" w:hAnsi="Parka Regular"/>
              </w:rPr>
            </w:pPr>
            <w:r w:rsidRPr="00CB2339">
              <w:rPr>
                <w:rFonts w:ascii="Parka Regular" w:hAnsi="Parka Regular"/>
              </w:rPr>
              <w:t>Rue Georges Brassens</w:t>
            </w:r>
          </w:p>
          <w:p w14:paraId="4FF21D8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CB2339">
              <w:rPr>
                <w:rFonts w:ascii="Parka Regular" w:hAnsi="Parka Regular"/>
              </w:rPr>
              <w:t>35230</w:t>
            </w:r>
            <w:r>
              <w:rPr>
                <w:rFonts w:ascii="Parka Regular" w:hAnsi="Parka Regular"/>
              </w:rPr>
              <w:t xml:space="preserve"> BOURGBARRE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7E85EFE" w14:textId="7F8BD962" w:rsidR="000B5007" w:rsidRDefault="000B5007" w:rsidP="002A39A1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1952" behindDoc="1" locked="0" layoutInCell="1" allowOverlap="1" wp14:anchorId="22C6997C" wp14:editId="37FAFFD7">
                      <wp:simplePos x="0" y="0"/>
                      <wp:positionH relativeFrom="rightMargin">
                        <wp:posOffset>1885315</wp:posOffset>
                      </wp:positionH>
                      <wp:positionV relativeFrom="paragraph">
                        <wp:posOffset>86995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35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chemeClr val="tx1"/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265A" id="Forme libre 4" o:spid="_x0000_s1026" style="position:absolute;margin-left:148.45pt;margin-top:6.85pt;width:35.45pt;height:30pt;z-index:-251414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fill color2="red" rotate="t" angle="45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A41810">
              <w:rPr>
                <w:rFonts w:ascii="Parka Regular" w:hAnsi="Parka Regular"/>
              </w:rPr>
              <w:t>RAOUL Jean-François</w:t>
            </w:r>
          </w:p>
          <w:p w14:paraId="529E5637" w14:textId="29674887" w:rsidR="00861ADC" w:rsidRDefault="00861ADC" w:rsidP="002A39A1">
            <w:pPr>
              <w:rPr>
                <w:rFonts w:ascii="Parka Regular" w:hAnsi="Parka Regular"/>
              </w:rPr>
            </w:pPr>
            <w:hyperlink r:id="rId56" w:history="1">
              <w:r w:rsidR="00A41810">
                <w:rPr>
                  <w:rStyle w:val="Lienhypertexte"/>
                  <w:rFonts w:ascii="Parka Regular" w:hAnsi="Parka Regular"/>
                </w:rPr>
                <w:t>jfraoul_1@hotmail.com</w:t>
              </w:r>
            </w:hyperlink>
          </w:p>
          <w:p w14:paraId="18C36CBD" w14:textId="70C26C61" w:rsidR="00861ADC" w:rsidRPr="00B17C13" w:rsidRDefault="00861ADC" w:rsidP="002A39A1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</w:rPr>
              <w:t>06</w:t>
            </w:r>
            <w:r w:rsidR="00A41810">
              <w:rPr>
                <w:rFonts w:ascii="Parka Regular" w:hAnsi="Parka Regular"/>
              </w:rPr>
              <w:t>.72.01.31.06</w:t>
            </w:r>
          </w:p>
        </w:tc>
      </w:tr>
      <w:tr w:rsidR="00201307" w:rsidRPr="00233EC6" w14:paraId="18A9C190" w14:textId="77777777" w:rsidTr="00861ADC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2B33416" w14:textId="0F71479C" w:rsidR="00201307" w:rsidRDefault="002013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8AE5F26" w14:textId="77777777" w:rsidR="00201307" w:rsidRDefault="002013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RETIERS PRAF PG HANDBALL</w:t>
            </w:r>
          </w:p>
          <w:p w14:paraId="0FE22AF4" w14:textId="38F477F8" w:rsidR="00201307" w:rsidRPr="00971AB9" w:rsidRDefault="002013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hyperlink r:id="rId57" w:history="1">
              <w:r w:rsidRPr="00250315">
                <w:rPr>
                  <w:rStyle w:val="Lienhypertexte"/>
                  <w:rFonts w:ascii="Parka Regular" w:hAnsi="Parka Regular" w:cs="Calibri"/>
                  <w:bCs/>
                  <w:sz w:val="20"/>
                  <w:szCs w:val="20"/>
                </w:rPr>
                <w:t>5335068@ffhandball.net</w:t>
              </w:r>
            </w:hyperlink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29688E3" w14:textId="48B2BAA0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Vendredi 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39E0E9B4" w14:textId="77777777" w:rsidR="00201307" w:rsidRPr="00201307" w:rsidRDefault="002013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201307">
              <w:rPr>
                <w:rFonts w:ascii="Parka Regular" w:hAnsi="Parka Regular"/>
                <w:sz w:val="20"/>
              </w:rPr>
              <w:t>Espace Pierre de Coubertin</w:t>
            </w:r>
          </w:p>
          <w:p w14:paraId="34F05BF3" w14:textId="77777777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Rue Anatole Le </w:t>
            </w:r>
            <w:proofErr w:type="spellStart"/>
            <w:r>
              <w:rPr>
                <w:rFonts w:ascii="Parka Regular" w:hAnsi="Parka Regular"/>
              </w:rPr>
              <w:t>Braz</w:t>
            </w:r>
            <w:proofErr w:type="spellEnd"/>
          </w:p>
          <w:p w14:paraId="140E59CA" w14:textId="6A727B9E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35240 RETIERS</w:t>
            </w:r>
          </w:p>
        </w:tc>
        <w:tc>
          <w:tcPr>
            <w:tcW w:w="3827" w:type="dxa"/>
            <w:shd w:val="clear" w:color="auto" w:fill="FFFFFF" w:themeFill="background1"/>
          </w:tcPr>
          <w:p w14:paraId="36259424" w14:textId="77777777" w:rsidR="00201307" w:rsidRDefault="00201307" w:rsidP="00861ADC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Valérie BUZENET</w:t>
            </w:r>
          </w:p>
          <w:p w14:paraId="79B94AE7" w14:textId="4F586E03" w:rsidR="00861ADC" w:rsidRDefault="00861ADC" w:rsidP="00861ADC">
            <w:pPr>
              <w:rPr>
                <w:rFonts w:ascii="Parka Regular" w:hAnsi="Parka Regular"/>
                <w:noProof/>
                <w:lang w:eastAsia="fr-FR"/>
              </w:rPr>
            </w:pPr>
            <w:hyperlink r:id="rId58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buzenet.valerie@bbox.fr</w:t>
              </w:r>
            </w:hyperlink>
          </w:p>
          <w:p w14:paraId="05974E76" w14:textId="51433C8D" w:rsidR="00861ADC" w:rsidRPr="00B17C13" w:rsidRDefault="00861ADC" w:rsidP="00861ADC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06.63.07.72.78</w:t>
            </w:r>
          </w:p>
        </w:tc>
      </w:tr>
      <w:tr w:rsidR="00201307" w:rsidRPr="00233EC6" w14:paraId="27414E9B" w14:textId="77777777" w:rsidTr="00861ADC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2DDDBD7" w14:textId="07D4E119" w:rsidR="00201307" w:rsidRDefault="002013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FBB9C42" w14:textId="77777777" w:rsidR="00201307" w:rsidRDefault="002013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CHATEAUGIRON COMMUNAUTE HANDBALL CLUB</w:t>
            </w:r>
          </w:p>
          <w:p w14:paraId="14478A2B" w14:textId="3EBEAC2F" w:rsidR="00201307" w:rsidRPr="00971AB9" w:rsidRDefault="002013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hyperlink r:id="rId59" w:history="1">
              <w:r w:rsidRPr="00250315">
                <w:rPr>
                  <w:rStyle w:val="Lienhypertexte"/>
                  <w:rFonts w:ascii="Parka Regular" w:hAnsi="Parka Regular" w:cs="Calibri"/>
                  <w:bCs/>
                  <w:sz w:val="20"/>
                  <w:szCs w:val="20"/>
                </w:rPr>
                <w:t>5335088@ffhandball.net</w:t>
              </w:r>
            </w:hyperlink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C7CBABE" w14:textId="77777777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Jeudi </w:t>
            </w:r>
          </w:p>
          <w:p w14:paraId="178C5CE8" w14:textId="5AEB8244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272F5E2D" w14:textId="77777777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Salle </w:t>
            </w:r>
            <w:proofErr w:type="spellStart"/>
            <w:r>
              <w:rPr>
                <w:rFonts w:ascii="Parka Regular" w:hAnsi="Parka Regular"/>
              </w:rPr>
              <w:t>Vitalia</w:t>
            </w:r>
            <w:proofErr w:type="spellEnd"/>
          </w:p>
          <w:p w14:paraId="7AC9B664" w14:textId="0B3185C6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Av du Général de Gaulle</w:t>
            </w:r>
          </w:p>
          <w:p w14:paraId="7ED4ED1F" w14:textId="494307B4" w:rsidR="00201307" w:rsidRDefault="00201307" w:rsidP="009B6C5E">
            <w:pPr>
              <w:jc w:val="center"/>
              <w:rPr>
                <w:rFonts w:ascii="Parka Regular" w:hAnsi="Parka Regular"/>
              </w:rPr>
            </w:pPr>
            <w:r w:rsidRPr="00201307">
              <w:rPr>
                <w:rFonts w:ascii="Parka Regular" w:hAnsi="Parka Regular"/>
                <w:sz w:val="20"/>
              </w:rPr>
              <w:t>35530 NOYAL-SUR-VILAINE</w:t>
            </w:r>
          </w:p>
        </w:tc>
        <w:tc>
          <w:tcPr>
            <w:tcW w:w="3827" w:type="dxa"/>
            <w:shd w:val="clear" w:color="auto" w:fill="FFFFFF" w:themeFill="background1"/>
          </w:tcPr>
          <w:p w14:paraId="353E53D1" w14:textId="77777777" w:rsidR="00201307" w:rsidRDefault="00201307" w:rsidP="00861ADC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Charlotte THIEBAUT</w:t>
            </w:r>
          </w:p>
          <w:p w14:paraId="21CE44E2" w14:textId="6286FF87" w:rsidR="00861ADC" w:rsidRDefault="00861ADC" w:rsidP="00861ADC">
            <w:pPr>
              <w:rPr>
                <w:rFonts w:ascii="Parka Regular" w:hAnsi="Parka Regular"/>
                <w:noProof/>
                <w:lang w:eastAsia="fr-FR"/>
              </w:rPr>
            </w:pPr>
            <w:hyperlink r:id="rId60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charlotte.thiebaut.ct@gmail.com</w:t>
              </w:r>
            </w:hyperlink>
          </w:p>
          <w:p w14:paraId="4999AAFB" w14:textId="152E7EE6" w:rsidR="00861ADC" w:rsidRPr="00B17C13" w:rsidRDefault="00861ADC" w:rsidP="00861ADC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06.52.46.12.59</w:t>
            </w:r>
          </w:p>
        </w:tc>
      </w:tr>
      <w:tr w:rsidR="000B5007" w:rsidRPr="00233EC6" w14:paraId="337E16F8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E5C0F9D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0CCFF0BA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CERCLE PAUL BERT RENNES HB</w:t>
            </w:r>
          </w:p>
          <w:p w14:paraId="2052B842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5335001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07387A8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Vendredi</w:t>
            </w:r>
          </w:p>
          <w:p w14:paraId="0B27FD0B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18234DA4" w14:textId="4B68F40B" w:rsidR="000B50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Salle de la Motte Brûlon</w:t>
            </w:r>
          </w:p>
          <w:p w14:paraId="1D663A5D" w14:textId="20A52D00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Rue </w:t>
            </w:r>
            <w:r w:rsidR="00201307">
              <w:rPr>
                <w:rFonts w:ascii="Parka Regular" w:hAnsi="Parka Regular"/>
              </w:rPr>
              <w:t>de la Motte Brûlon</w:t>
            </w:r>
          </w:p>
          <w:p w14:paraId="75D9B495" w14:textId="438ABFAA" w:rsidR="000B5007" w:rsidRPr="00971AB9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357</w:t>
            </w:r>
            <w:r w:rsidR="000B5007">
              <w:rPr>
                <w:rFonts w:ascii="Parka Regular" w:hAnsi="Parka Regular"/>
              </w:rPr>
              <w:t>00 RENNES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30546F8" w14:textId="77777777" w:rsidR="000B5007" w:rsidRDefault="000B5007" w:rsidP="00201307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5808" behindDoc="1" locked="0" layoutInCell="1" allowOverlap="1" wp14:anchorId="3335B41F" wp14:editId="2E4BDB03">
                      <wp:simplePos x="0" y="0"/>
                      <wp:positionH relativeFrom="rightMargin">
                        <wp:posOffset>1847215</wp:posOffset>
                      </wp:positionH>
                      <wp:positionV relativeFrom="paragraph">
                        <wp:posOffset>49530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17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21C26" id="Forme libre 4" o:spid="_x0000_s1026" style="position:absolute;margin-left:145.45pt;margin-top:3.9pt;width:35.45pt;height:30pt;z-index:-251420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92d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201307">
              <w:rPr>
                <w:rFonts w:ascii="Parka Regular" w:hAnsi="Parka Regular"/>
                <w:bCs/>
                <w:color w:val="000000"/>
                <w:sz w:val="20"/>
                <w:szCs w:val="20"/>
              </w:rPr>
              <w:t>Mickaël PERRIN</w:t>
            </w:r>
          </w:p>
          <w:p w14:paraId="148FE6C4" w14:textId="19919BDD" w:rsidR="00861ADC" w:rsidRDefault="00861ADC" w:rsidP="00201307">
            <w:pPr>
              <w:rPr>
                <w:rFonts w:ascii="Parka Regular" w:hAnsi="Parka Regular"/>
                <w:bCs/>
                <w:color w:val="000000"/>
                <w:sz w:val="20"/>
                <w:szCs w:val="20"/>
              </w:rPr>
            </w:pPr>
            <w:hyperlink r:id="rId61" w:history="1">
              <w:r w:rsidRPr="00C511DB">
                <w:rPr>
                  <w:rStyle w:val="Lienhypertexte"/>
                  <w:rFonts w:ascii="Parka Regular" w:hAnsi="Parka Regular"/>
                  <w:bCs/>
                  <w:sz w:val="20"/>
                  <w:szCs w:val="20"/>
                </w:rPr>
                <w:t>mimi_perrin@yahoo.fr</w:t>
              </w:r>
            </w:hyperlink>
          </w:p>
          <w:p w14:paraId="25972BF5" w14:textId="10779CCB" w:rsidR="00861ADC" w:rsidRPr="00302455" w:rsidRDefault="00861ADC" w:rsidP="00201307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06.17.98.74.12</w:t>
            </w:r>
          </w:p>
        </w:tc>
      </w:tr>
      <w:tr w:rsidR="000B5007" w:rsidRPr="00233EC6" w14:paraId="60EB560C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743EE15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41141C4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BROCELI HAND</w:t>
            </w:r>
          </w:p>
          <w:p w14:paraId="3514E780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5335013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E01F788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Vendredi 21h00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2C821B09" w14:textId="77777777" w:rsidR="000B5007" w:rsidRPr="009837A8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C</w:t>
            </w:r>
            <w:r w:rsidRPr="009837A8">
              <w:rPr>
                <w:rFonts w:ascii="Parka Regular" w:hAnsi="Parka Regular"/>
              </w:rPr>
              <w:t xml:space="preserve">osec </w:t>
            </w:r>
          </w:p>
          <w:p w14:paraId="16540136" w14:textId="77777777" w:rsidR="000B5007" w:rsidRPr="009837A8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(</w:t>
            </w:r>
            <w:proofErr w:type="gramStart"/>
            <w:r w:rsidRPr="009837A8">
              <w:rPr>
                <w:rFonts w:ascii="Parka Regular" w:hAnsi="Parka Regular"/>
              </w:rPr>
              <w:t>face</w:t>
            </w:r>
            <w:proofErr w:type="gramEnd"/>
            <w:r w:rsidRPr="009837A8">
              <w:rPr>
                <w:rFonts w:ascii="Parka Regular" w:hAnsi="Parka Regular"/>
              </w:rPr>
              <w:t xml:space="preserve"> piscine </w:t>
            </w:r>
            <w:proofErr w:type="spellStart"/>
            <w:r w:rsidRPr="009837A8">
              <w:rPr>
                <w:rFonts w:ascii="Parka Regular" w:hAnsi="Parka Regular"/>
              </w:rPr>
              <w:t>océlia</w:t>
            </w:r>
            <w:proofErr w:type="spellEnd"/>
            <w:r>
              <w:rPr>
                <w:rFonts w:ascii="Parka Regular" w:hAnsi="Parka Regular"/>
              </w:rPr>
              <w:t>)</w:t>
            </w:r>
          </w:p>
          <w:p w14:paraId="2FBF3F66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837A8">
              <w:rPr>
                <w:rFonts w:ascii="Parka Regular" w:hAnsi="Parka Regular"/>
              </w:rPr>
              <w:t xml:space="preserve">35160 </w:t>
            </w:r>
            <w:r>
              <w:rPr>
                <w:rFonts w:ascii="Parka Regular" w:hAnsi="Parka Regular"/>
              </w:rPr>
              <w:t>MONTFORT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FEA2B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7616" behindDoc="1" locked="0" layoutInCell="1" allowOverlap="1" wp14:anchorId="2F1DBC16" wp14:editId="22C56219">
                      <wp:simplePos x="0" y="0"/>
                      <wp:positionH relativeFrom="rightMargin">
                        <wp:posOffset>1908175</wp:posOffset>
                      </wp:positionH>
                      <wp:positionV relativeFrom="paragraph">
                        <wp:posOffset>71755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3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B956" id="Forme libre 4" o:spid="_x0000_s1026" style="position:absolute;margin-left:150.25pt;margin-top:5.65pt;width:35.45pt;height:30pt;z-index:-251428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x+fA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9837A8">
              <w:rPr>
                <w:rFonts w:ascii="Parka Regular" w:hAnsi="Parka Regular"/>
              </w:rPr>
              <w:t xml:space="preserve">Aurélie </w:t>
            </w:r>
            <w:r>
              <w:rPr>
                <w:rFonts w:ascii="Parka Regular" w:hAnsi="Parka Regular"/>
              </w:rPr>
              <w:t>WILFART</w:t>
            </w:r>
          </w:p>
          <w:p w14:paraId="5F9D36E8" w14:textId="7864862D" w:rsidR="000B5007" w:rsidRDefault="00A772FA" w:rsidP="009B6C5E">
            <w:pPr>
              <w:rPr>
                <w:rFonts w:ascii="Parka Regular" w:hAnsi="Parka Regular"/>
              </w:rPr>
            </w:pPr>
            <w:hyperlink r:id="rId62" w:history="1">
              <w:r w:rsidRPr="00C511DB">
                <w:rPr>
                  <w:rStyle w:val="Lienhypertexte"/>
                  <w:rFonts w:ascii="Parka Regular" w:hAnsi="Parka Regular"/>
                </w:rPr>
                <w:t>aurelie.wilfart@gmail.com</w:t>
              </w:r>
            </w:hyperlink>
          </w:p>
          <w:p w14:paraId="49B93321" w14:textId="74752800" w:rsidR="00A772FA" w:rsidRPr="00302455" w:rsidRDefault="00A772FA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06.63.00.89.77</w:t>
            </w:r>
          </w:p>
        </w:tc>
      </w:tr>
      <w:tr w:rsidR="000B5007" w:rsidRPr="00233EC6" w14:paraId="6F67C093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F50FB20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0BEE2A1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CADETS DE BRETAGNE RENNES</w:t>
            </w:r>
          </w:p>
          <w:p w14:paraId="5608F275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5335018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04A66A5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</w:t>
            </w:r>
          </w:p>
          <w:p w14:paraId="31509040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7ABAA596" w14:textId="77777777" w:rsidR="000B5007" w:rsidRPr="00A772FA" w:rsidRDefault="000B50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A772FA">
              <w:rPr>
                <w:rFonts w:ascii="Parka Regular" w:hAnsi="Parka Regular"/>
                <w:sz w:val="20"/>
              </w:rPr>
              <w:t>Complexe des Cadets de Bretagne</w:t>
            </w:r>
          </w:p>
          <w:p w14:paraId="656F707D" w14:textId="77777777" w:rsidR="000B5007" w:rsidRPr="00A772FA" w:rsidRDefault="000B50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A772FA">
              <w:rPr>
                <w:rFonts w:ascii="Parka Regular" w:hAnsi="Parka Regular"/>
                <w:sz w:val="20"/>
              </w:rPr>
              <w:t xml:space="preserve">139 Rue d'Antrain </w:t>
            </w:r>
          </w:p>
          <w:p w14:paraId="7F3B5521" w14:textId="77777777" w:rsidR="000B5007" w:rsidRPr="00A772FA" w:rsidRDefault="000B5007" w:rsidP="009B6C5E">
            <w:pPr>
              <w:jc w:val="center"/>
              <w:rPr>
                <w:rFonts w:ascii="Parka Regular" w:hAnsi="Parka Regular"/>
                <w:sz w:val="20"/>
              </w:rPr>
            </w:pPr>
            <w:r w:rsidRPr="00A772FA">
              <w:rPr>
                <w:rFonts w:ascii="Parka Regular" w:hAnsi="Parka Regular"/>
                <w:sz w:val="20"/>
              </w:rPr>
              <w:t xml:space="preserve">35700 RENNES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C160EE0" w14:textId="77777777" w:rsidR="000B5007" w:rsidRDefault="000B5007" w:rsidP="00A772FA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 wp14:anchorId="09512536" wp14:editId="090D5114">
                      <wp:simplePos x="0" y="0"/>
                      <wp:positionH relativeFrom="rightMargin">
                        <wp:posOffset>1778635</wp:posOffset>
                      </wp:positionH>
                      <wp:positionV relativeFrom="paragraph">
                        <wp:posOffset>-26670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5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66713" id="Forme libre 4" o:spid="_x0000_s1026" style="position:absolute;margin-left:140.05pt;margin-top:-2.1pt;width:35.45pt;height:30pt;z-index:-251427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8BfA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A772FA">
              <w:rPr>
                <w:rFonts w:ascii="Parka Regular" w:hAnsi="Parka Regular"/>
              </w:rPr>
              <w:t>Antoine OZENNE</w:t>
            </w:r>
          </w:p>
          <w:p w14:paraId="33EA31F4" w14:textId="5DA7C024" w:rsidR="00A772FA" w:rsidRDefault="00A772FA" w:rsidP="00A772FA">
            <w:pPr>
              <w:rPr>
                <w:rFonts w:ascii="Parka Regular" w:hAnsi="Parka Regular"/>
              </w:rPr>
            </w:pPr>
            <w:hyperlink r:id="rId63" w:history="1">
              <w:r w:rsidRPr="00C511DB">
                <w:rPr>
                  <w:rStyle w:val="Lienhypertexte"/>
                  <w:rFonts w:ascii="Parka Regular" w:hAnsi="Parka Regular"/>
                </w:rPr>
                <w:t>cdb.handball@gmail.com</w:t>
              </w:r>
            </w:hyperlink>
          </w:p>
          <w:p w14:paraId="3A8DDD18" w14:textId="473D019E" w:rsidR="00A772FA" w:rsidRPr="00302455" w:rsidRDefault="00A772FA" w:rsidP="00A772FA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06.63.92.80.88</w:t>
            </w:r>
          </w:p>
        </w:tc>
      </w:tr>
      <w:tr w:rsidR="000B5007" w:rsidRPr="00233EC6" w14:paraId="3C1193C7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A53C5F4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ADE19E6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HB DETENTE</w:t>
            </w:r>
          </w:p>
          <w:p w14:paraId="35947AED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5335019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C3C9F01" w14:textId="7273F3F0" w:rsidR="000B5007" w:rsidRDefault="002013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</w:t>
            </w:r>
            <w:r w:rsidR="000B5007">
              <w:rPr>
                <w:rFonts w:ascii="Parka Regular" w:hAnsi="Parka Regular"/>
              </w:rPr>
              <w:t xml:space="preserve">i </w:t>
            </w:r>
            <w:r w:rsidR="00272917"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5CACB916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D10AA3">
              <w:rPr>
                <w:rFonts w:ascii="Parka Regular" w:hAnsi="Parka Regular"/>
              </w:rPr>
              <w:t xml:space="preserve">Salle </w:t>
            </w:r>
            <w:proofErr w:type="spellStart"/>
            <w:r w:rsidRPr="00D10AA3">
              <w:rPr>
                <w:rFonts w:ascii="Parka Regular" w:hAnsi="Parka Regular"/>
              </w:rPr>
              <w:t>Torigné</w:t>
            </w:r>
            <w:proofErr w:type="spellEnd"/>
          </w:p>
          <w:p w14:paraId="69456505" w14:textId="5C173EED" w:rsidR="000B5007" w:rsidRDefault="0027291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Chemin de Moldavie 352</w:t>
            </w:r>
            <w:r w:rsidR="000B5007">
              <w:rPr>
                <w:rFonts w:ascii="Parka Regular" w:hAnsi="Parka Regular"/>
              </w:rPr>
              <w:t>00</w:t>
            </w:r>
            <w:r w:rsidR="000B5007" w:rsidRPr="00D10AA3">
              <w:rPr>
                <w:rFonts w:ascii="Parka Regular" w:hAnsi="Parka Regular"/>
              </w:rPr>
              <w:t>Rennes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D12F24C" w14:textId="77777777" w:rsidR="000B5007" w:rsidRDefault="000B5007" w:rsidP="00201307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1168" behindDoc="1" locked="0" layoutInCell="1" allowOverlap="1" wp14:anchorId="5EEC122E" wp14:editId="2182451B">
                      <wp:simplePos x="0" y="0"/>
                      <wp:positionH relativeFrom="rightMargin">
                        <wp:posOffset>1791970</wp:posOffset>
                      </wp:positionH>
                      <wp:positionV relativeFrom="paragraph">
                        <wp:posOffset>93980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77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30DBC" id="Forme libre 4" o:spid="_x0000_s1026" style="position:absolute;margin-left:141.1pt;margin-top:7.4pt;width:35.45pt;height:30pt;z-index:-251405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ffc00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201307">
              <w:rPr>
                <w:rFonts w:ascii="Parka Regular" w:hAnsi="Parka Regular"/>
                <w:noProof/>
                <w:lang w:eastAsia="fr-FR"/>
              </w:rPr>
              <w:t>Valérie DONDEL</w:t>
            </w:r>
          </w:p>
          <w:p w14:paraId="79FA1CEB" w14:textId="53E2E8AE" w:rsidR="00A772FA" w:rsidRDefault="00A772FA" w:rsidP="00201307">
            <w:pPr>
              <w:rPr>
                <w:rFonts w:ascii="Parka Regular" w:hAnsi="Parka Regular"/>
                <w:noProof/>
                <w:lang w:eastAsia="fr-FR"/>
              </w:rPr>
            </w:pPr>
            <w:hyperlink r:id="rId64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dondval@gmail.com</w:t>
              </w:r>
            </w:hyperlink>
          </w:p>
          <w:p w14:paraId="2D980557" w14:textId="245E0562" w:rsidR="00A772FA" w:rsidRPr="00B17C13" w:rsidRDefault="00A772FA" w:rsidP="00201307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06.14.93.00.27</w:t>
            </w:r>
          </w:p>
        </w:tc>
      </w:tr>
      <w:tr w:rsidR="000B5007" w:rsidRPr="00233EC6" w14:paraId="39AC9BA8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95F037A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D150C0E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HANDBALL CLUB 310</w:t>
            </w:r>
          </w:p>
          <w:p w14:paraId="4B7C396C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5335071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7B3B0E2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</w:t>
            </w:r>
          </w:p>
          <w:p w14:paraId="4395C756" w14:textId="53E4103C" w:rsidR="000B5007" w:rsidRDefault="0027291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20h45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40D042F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B4391A">
              <w:rPr>
                <w:rFonts w:ascii="Parka Regular" w:hAnsi="Parka Regular"/>
              </w:rPr>
              <w:t>Salle Pierre de Coubertin</w:t>
            </w:r>
            <w:r>
              <w:rPr>
                <w:rFonts w:ascii="Parka Regular" w:hAnsi="Parka Regular"/>
              </w:rPr>
              <w:t xml:space="preserve"> 35310 MORDELLES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2666606" w14:textId="77777777" w:rsidR="000B5007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0144" behindDoc="1" locked="0" layoutInCell="1" allowOverlap="1" wp14:anchorId="1DA1E0D9" wp14:editId="663B959C">
                      <wp:simplePos x="0" y="0"/>
                      <wp:positionH relativeFrom="rightMargin">
                        <wp:posOffset>1774190</wp:posOffset>
                      </wp:positionH>
                      <wp:positionV relativeFrom="paragraph">
                        <wp:posOffset>87630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75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100000">
                                    <a:srgbClr val="FF66FF"/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3F2A9" id="Forme libre 4" o:spid="_x0000_s1026" style="position:absolute;margin-left:139.7pt;margin-top:6.9pt;width:35.45pt;height:30pt;z-index:-251406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fill color2="#f6f" rotate="t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noProof/>
                <w:lang w:eastAsia="fr-FR"/>
              </w:rPr>
              <w:t>Brice LOMER ROMAIN</w:t>
            </w:r>
          </w:p>
          <w:p w14:paraId="6DBEFB6E" w14:textId="426F2F07" w:rsidR="000B5007" w:rsidRDefault="00A772FA" w:rsidP="009B6C5E">
            <w:pPr>
              <w:rPr>
                <w:rFonts w:ascii="Parka Regular" w:hAnsi="Parka Regular"/>
                <w:noProof/>
                <w:lang w:eastAsia="fr-FR"/>
              </w:rPr>
            </w:pPr>
            <w:hyperlink r:id="rId65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rbl72@hotmail.fr</w:t>
              </w:r>
            </w:hyperlink>
          </w:p>
          <w:p w14:paraId="728D8177" w14:textId="24924213" w:rsidR="00A772FA" w:rsidRPr="00B17C13" w:rsidRDefault="00A772FA" w:rsidP="009B6C5E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06.64.35.34.33</w:t>
            </w:r>
          </w:p>
        </w:tc>
      </w:tr>
      <w:tr w:rsidR="000B5007" w:rsidRPr="00233EC6" w14:paraId="0E56DD95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DDC4563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65EBA22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AS GEVEZE HB</w:t>
            </w:r>
          </w:p>
          <w:p w14:paraId="2B179C05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5335075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3C9346C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Mercredi</w:t>
            </w:r>
          </w:p>
          <w:p w14:paraId="18ECED73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545E22ED" w14:textId="77777777" w:rsidR="000B5007" w:rsidRPr="00A010B2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 xml:space="preserve">Salle </w:t>
            </w:r>
            <w:r w:rsidRPr="00A010B2">
              <w:rPr>
                <w:rFonts w:ascii="Parka Regular" w:hAnsi="Parka Regular"/>
              </w:rPr>
              <w:t>L'Escale</w:t>
            </w:r>
          </w:p>
          <w:p w14:paraId="3A6EC93F" w14:textId="77777777" w:rsidR="000B5007" w:rsidRPr="00A010B2" w:rsidRDefault="000B5007" w:rsidP="009B6C5E">
            <w:pPr>
              <w:jc w:val="center"/>
              <w:rPr>
                <w:rFonts w:ascii="Parka Regular" w:hAnsi="Parka Regular"/>
              </w:rPr>
            </w:pPr>
            <w:r w:rsidRPr="00A010B2">
              <w:rPr>
                <w:rFonts w:ascii="Parka Regular" w:hAnsi="Parka Regular"/>
              </w:rPr>
              <w:t>Route de Romillé</w:t>
            </w:r>
          </w:p>
          <w:p w14:paraId="472B45FC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A010B2">
              <w:rPr>
                <w:rFonts w:ascii="Parka Regular" w:hAnsi="Parka Regular"/>
              </w:rPr>
              <w:t xml:space="preserve">35850 </w:t>
            </w:r>
            <w:r>
              <w:rPr>
                <w:rFonts w:ascii="Parka Regular" w:hAnsi="Parka Regular"/>
              </w:rPr>
              <w:t>GEVEZE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228B50E" w14:textId="77777777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5024" behindDoc="1" locked="0" layoutInCell="1" allowOverlap="1" wp14:anchorId="16E76508" wp14:editId="461B91D6">
                      <wp:simplePos x="0" y="0"/>
                      <wp:positionH relativeFrom="rightMargin">
                        <wp:posOffset>1908175</wp:posOffset>
                      </wp:positionH>
                      <wp:positionV relativeFrom="paragraph">
                        <wp:posOffset>64135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33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98280" id="Forme libre 4" o:spid="_x0000_s1026" style="position:absolute;margin-left:150.25pt;margin-top:5.05pt;width:35.45pt;height:30pt;z-index:-251411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</w:rPr>
              <w:t>Camille</w:t>
            </w:r>
            <w:r w:rsidRPr="00A010B2">
              <w:rPr>
                <w:rFonts w:ascii="Parka Regular" w:hAnsi="Parka Regular"/>
              </w:rPr>
              <w:t xml:space="preserve"> LANGOUET</w:t>
            </w:r>
          </w:p>
          <w:p w14:paraId="68B6417A" w14:textId="4E051A25" w:rsidR="000B5007" w:rsidRDefault="00CA0ECC" w:rsidP="009B6C5E">
            <w:pPr>
              <w:rPr>
                <w:rFonts w:ascii="Parka Regular" w:hAnsi="Parka Regular"/>
              </w:rPr>
            </w:pPr>
            <w:hyperlink r:id="rId66" w:history="1">
              <w:r w:rsidRPr="002804C6">
                <w:rPr>
                  <w:rStyle w:val="Lienhypertexte"/>
                  <w:rFonts w:ascii="Parka Regular" w:hAnsi="Parka Regular"/>
                </w:rPr>
                <w:t>camille.langouet@hotmail.fr</w:t>
              </w:r>
            </w:hyperlink>
          </w:p>
          <w:p w14:paraId="51DC5FDF" w14:textId="13DCB05B" w:rsidR="00CA0ECC" w:rsidRPr="00302455" w:rsidRDefault="00CA0ECC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06.71.44.10.65</w:t>
            </w:r>
          </w:p>
        </w:tc>
      </w:tr>
      <w:tr w:rsidR="000B5007" w:rsidRPr="00233EC6" w14:paraId="7D4F2E72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28664A3" w14:textId="2171DE0A" w:rsidR="000B5007" w:rsidRDefault="0027291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8CF81CD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OC MONTAUBAN</w:t>
            </w:r>
          </w:p>
          <w:p w14:paraId="7BB38556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5335014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10F3BB7" w14:textId="79C170C1" w:rsidR="000B5007" w:rsidRDefault="0027291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 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30729E8B" w14:textId="77777777" w:rsidR="000B5007" w:rsidRPr="00975DE1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S</w:t>
            </w:r>
            <w:r w:rsidRPr="00975DE1">
              <w:rPr>
                <w:rFonts w:ascii="Parka Regular" w:hAnsi="Parka Regular"/>
              </w:rPr>
              <w:t>alle des sports</w:t>
            </w:r>
          </w:p>
          <w:p w14:paraId="383903C7" w14:textId="77777777" w:rsidR="000B5007" w:rsidRPr="00975DE1" w:rsidRDefault="000B5007" w:rsidP="009B6C5E">
            <w:pPr>
              <w:jc w:val="center"/>
              <w:rPr>
                <w:rFonts w:ascii="Parka Regular" w:hAnsi="Parka Regular"/>
              </w:rPr>
            </w:pPr>
            <w:r w:rsidRPr="00975DE1">
              <w:rPr>
                <w:rFonts w:ascii="Parka Regular" w:hAnsi="Parka Regular"/>
              </w:rPr>
              <w:t>15 Rue de la Libération</w:t>
            </w:r>
          </w:p>
          <w:p w14:paraId="7E52B57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975DE1">
              <w:rPr>
                <w:rFonts w:ascii="Parka Regular" w:hAnsi="Parka Regular"/>
              </w:rPr>
              <w:t xml:space="preserve">35360 </w:t>
            </w:r>
            <w:r>
              <w:rPr>
                <w:rFonts w:ascii="Parka Regular" w:hAnsi="Parka Regular"/>
              </w:rPr>
              <w:t>MEDREAC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6099890" w14:textId="19FDA986" w:rsidR="000B5007" w:rsidRDefault="000B5007" w:rsidP="009B6C5E">
            <w:pPr>
              <w:rPr>
                <w:rFonts w:ascii="Parka Regular" w:hAnsi="Parka Regula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6048" behindDoc="1" locked="0" layoutInCell="1" allowOverlap="1" wp14:anchorId="2AB6A5D8" wp14:editId="3C0526E9">
                      <wp:simplePos x="0" y="0"/>
                      <wp:positionH relativeFrom="rightMargin">
                        <wp:posOffset>1870075</wp:posOffset>
                      </wp:positionH>
                      <wp:positionV relativeFrom="paragraph">
                        <wp:posOffset>71755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24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036E5" id="Forme libre 4" o:spid="_x0000_s1026" style="position:absolute;margin-left:147.25pt;margin-top:5.65pt;width:35.45pt;height:30pt;z-index:-251410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92d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</w:rPr>
              <w:t>Régis DAUMAS</w:t>
            </w:r>
          </w:p>
          <w:p w14:paraId="335D2C42" w14:textId="126632FB" w:rsidR="00A772FA" w:rsidRDefault="00A772FA" w:rsidP="009B6C5E">
            <w:pPr>
              <w:rPr>
                <w:rFonts w:ascii="Parka Regular" w:hAnsi="Parka Regular"/>
              </w:rPr>
            </w:pPr>
            <w:hyperlink r:id="rId67" w:history="1">
              <w:r w:rsidRPr="00C511DB">
                <w:rPr>
                  <w:rStyle w:val="Lienhypertexte"/>
                  <w:rFonts w:ascii="Parka Regular" w:hAnsi="Parka Regular"/>
                </w:rPr>
                <w:t>regis.daumas@gmail.com</w:t>
              </w:r>
            </w:hyperlink>
          </w:p>
          <w:p w14:paraId="6B6C4178" w14:textId="587669E3" w:rsidR="00A772FA" w:rsidRDefault="00A772FA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06.86.65.37.53</w:t>
            </w:r>
          </w:p>
          <w:p w14:paraId="0B02965D" w14:textId="49949149" w:rsidR="000B5007" w:rsidRPr="00B17C13" w:rsidRDefault="000B5007" w:rsidP="009B6C5E">
            <w:pPr>
              <w:rPr>
                <w:rFonts w:ascii="Parka Regular" w:hAnsi="Parka Regular"/>
                <w:noProof/>
                <w:lang w:eastAsia="fr-FR"/>
              </w:rPr>
            </w:pPr>
          </w:p>
        </w:tc>
      </w:tr>
      <w:tr w:rsidR="000B5007" w:rsidRPr="00233EC6" w14:paraId="167E477C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A772446" w14:textId="77777777" w:rsidR="000B5007" w:rsidRDefault="000B5007" w:rsidP="009B6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47B7820C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ASC MAURE DE BRETAGNE HANDBALL</w:t>
            </w:r>
          </w:p>
          <w:p w14:paraId="6604E07F" w14:textId="77777777" w:rsidR="000B5007" w:rsidRPr="00971AB9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5335036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42555AE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Mardi</w:t>
            </w:r>
          </w:p>
          <w:p w14:paraId="0754E37C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20h00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5EA7B568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 w:rsidRPr="009F73D5">
              <w:rPr>
                <w:rFonts w:ascii="Parka Regular" w:hAnsi="Parka Regular"/>
              </w:rPr>
              <w:t>Salle la Calypso</w:t>
            </w:r>
          </w:p>
          <w:p w14:paraId="62E73ACF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Rue du stade</w:t>
            </w:r>
          </w:p>
          <w:p w14:paraId="5BC803D8" w14:textId="77777777" w:rsidR="000B5007" w:rsidRPr="00182B6D" w:rsidRDefault="000B5007" w:rsidP="009B6C5E">
            <w:pPr>
              <w:jc w:val="center"/>
              <w:rPr>
                <w:rFonts w:ascii="Parka Regular" w:hAnsi="Parka Regular"/>
              </w:rPr>
            </w:pPr>
            <w:r w:rsidRPr="009F73D5">
              <w:rPr>
                <w:rFonts w:ascii="Parka Regular" w:hAnsi="Parka Regular"/>
              </w:rPr>
              <w:t>Maure-de-Bretagne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6044973" w14:textId="77777777" w:rsidR="000B5007" w:rsidRDefault="000B5007" w:rsidP="00A772FA">
            <w:pPr>
              <w:rPr>
                <w:rFonts w:ascii="Parka Regular" w:hAnsi="Parka Regular"/>
                <w:noProof/>
                <w:lang w:eastAsia="fr-FR"/>
              </w:rPr>
            </w:pPr>
            <w:r w:rsidRPr="00B17C13">
              <w:rPr>
                <w:rFonts w:ascii="Parka Regular" w:hAnsi="Parka Regular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2192" behindDoc="1" locked="0" layoutInCell="1" allowOverlap="1" wp14:anchorId="611FBBA7" wp14:editId="196EE564">
                      <wp:simplePos x="0" y="0"/>
                      <wp:positionH relativeFrom="rightMargin">
                        <wp:posOffset>1935480</wp:posOffset>
                      </wp:positionH>
                      <wp:positionV relativeFrom="paragraph">
                        <wp:posOffset>62230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78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8EF5A" id="Forme libre 4" o:spid="_x0000_s1026" style="position:absolute;margin-left:152.4pt;margin-top:4.9pt;width:35.45pt;height:30pt;z-index:-251404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7030a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="00A772FA">
              <w:rPr>
                <w:rFonts w:ascii="Parka Regular" w:hAnsi="Parka Regular"/>
                <w:noProof/>
                <w:lang w:eastAsia="fr-FR"/>
              </w:rPr>
              <w:t>Gwénaelle LE CUILLIER</w:t>
            </w:r>
          </w:p>
          <w:p w14:paraId="3DFF2544" w14:textId="569485AA" w:rsidR="00A772FA" w:rsidRDefault="00A772FA" w:rsidP="00A772FA">
            <w:pPr>
              <w:rPr>
                <w:rFonts w:ascii="Parka Regular" w:hAnsi="Parka Regular"/>
                <w:noProof/>
                <w:lang w:eastAsia="fr-FR"/>
              </w:rPr>
            </w:pPr>
            <w:hyperlink r:id="rId68" w:history="1">
              <w:r w:rsidRPr="00C511DB">
                <w:rPr>
                  <w:rStyle w:val="Lienhypertexte"/>
                  <w:rFonts w:ascii="Parka Regular" w:hAnsi="Parka Regular"/>
                  <w:noProof/>
                  <w:lang w:eastAsia="fr-FR"/>
                </w:rPr>
                <w:t>sguenalecuillier@gmail.com</w:t>
              </w:r>
            </w:hyperlink>
          </w:p>
          <w:p w14:paraId="347563B1" w14:textId="53AD2BA9" w:rsidR="00A772FA" w:rsidRPr="00B17C13" w:rsidRDefault="00A772FA" w:rsidP="00A772FA">
            <w:pPr>
              <w:rPr>
                <w:rFonts w:ascii="Parka Regular" w:hAnsi="Parka Regular"/>
                <w:noProof/>
                <w:lang w:eastAsia="fr-FR"/>
              </w:rPr>
            </w:pPr>
            <w:r>
              <w:rPr>
                <w:rFonts w:ascii="Parka Regular" w:hAnsi="Parka Regular"/>
                <w:noProof/>
                <w:lang w:eastAsia="fr-FR"/>
              </w:rPr>
              <w:t>06.63.79.56.50</w:t>
            </w:r>
          </w:p>
        </w:tc>
      </w:tr>
      <w:tr w:rsidR="000B5007" w:rsidRPr="00233EC6" w14:paraId="2DB5DAE5" w14:textId="77777777" w:rsidTr="009B6C5E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5890CC8" w14:textId="77777777" w:rsidR="000B5007" w:rsidRPr="00302455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5BC18FD" w14:textId="77777777" w:rsidR="000B5007" w:rsidRDefault="000B5007" w:rsidP="009B6C5E">
            <w:pPr>
              <w:jc w:val="center"/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UNION SPORTIVE DE BAIN</w:t>
            </w:r>
          </w:p>
          <w:p w14:paraId="4C1794ED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971AB9"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5335067</w:t>
            </w:r>
            <w:r>
              <w:rPr>
                <w:rFonts w:ascii="Parka Regular" w:hAnsi="Parka Regular" w:cs="Calibri"/>
                <w:bCs/>
                <w:color w:val="000000"/>
                <w:sz w:val="20"/>
                <w:szCs w:val="20"/>
              </w:rPr>
              <w:t>@ffhandball.net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FB91B0B" w14:textId="77777777" w:rsidR="000B5007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Jeudi</w:t>
            </w:r>
          </w:p>
          <w:p w14:paraId="3B4F51C2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20h30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D00545E" w14:textId="77777777" w:rsidR="000B5007" w:rsidRPr="00182B6D" w:rsidRDefault="000B5007" w:rsidP="009B6C5E">
            <w:pPr>
              <w:jc w:val="center"/>
              <w:rPr>
                <w:rFonts w:ascii="Parka Regular" w:hAnsi="Parka Regular"/>
              </w:rPr>
            </w:pPr>
            <w:r w:rsidRPr="00182B6D">
              <w:rPr>
                <w:rFonts w:ascii="Parka Regular" w:hAnsi="Parka Regular"/>
              </w:rPr>
              <w:t>Salle du lycée</w:t>
            </w:r>
          </w:p>
          <w:p w14:paraId="40B192A2" w14:textId="77777777" w:rsidR="000B5007" w:rsidRPr="00182B6D" w:rsidRDefault="000B5007" w:rsidP="009B6C5E">
            <w:pPr>
              <w:jc w:val="center"/>
              <w:rPr>
                <w:rFonts w:ascii="Parka Regular" w:hAnsi="Parka Regular"/>
              </w:rPr>
            </w:pPr>
            <w:r w:rsidRPr="00182B6D">
              <w:rPr>
                <w:rFonts w:ascii="Parka Regular" w:hAnsi="Parka Regular"/>
              </w:rPr>
              <w:t>Rue du Chêne Vert</w:t>
            </w:r>
          </w:p>
          <w:p w14:paraId="77532DAF" w14:textId="77777777" w:rsidR="000B5007" w:rsidRPr="00971AB9" w:rsidRDefault="000B5007" w:rsidP="009B6C5E">
            <w:pPr>
              <w:jc w:val="center"/>
              <w:rPr>
                <w:rFonts w:ascii="Parka Regular" w:hAnsi="Parka Regular"/>
              </w:rPr>
            </w:pPr>
            <w:r w:rsidRPr="00182B6D">
              <w:rPr>
                <w:rFonts w:ascii="Parka Regular" w:hAnsi="Parka Regular"/>
                <w:sz w:val="20"/>
              </w:rPr>
              <w:t>35470 BAIN DE BRETAGNE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4EA595D" w14:textId="5E715D65" w:rsidR="000B5007" w:rsidRDefault="000B5007" w:rsidP="009B6C5E">
            <w:pPr>
              <w:rPr>
                <w:rFonts w:ascii="Parka Regular" w:hAnsi="Parka Regular"/>
              </w:rPr>
            </w:pPr>
            <w:r w:rsidRPr="00182B6D">
              <w:rPr>
                <w:rFonts w:ascii="Parka Regular" w:hAnsi="Parka Regular"/>
              </w:rPr>
              <w:t>Anthony DETOC</w:t>
            </w:r>
          </w:p>
          <w:p w14:paraId="5A0AE54C" w14:textId="1FA1FFBB" w:rsidR="00A772FA" w:rsidRDefault="00A772FA" w:rsidP="009B6C5E">
            <w:pPr>
              <w:rPr>
                <w:rFonts w:ascii="Parka Regular" w:hAnsi="Parka Regular"/>
                <w:sz w:val="20"/>
              </w:rPr>
            </w:pPr>
            <w:hyperlink r:id="rId69" w:history="1">
              <w:r w:rsidRPr="00C511DB">
                <w:rPr>
                  <w:rStyle w:val="Lienhypertexte"/>
                  <w:rFonts w:ascii="Parka Regular" w:hAnsi="Parka Regular"/>
                  <w:sz w:val="20"/>
                </w:rPr>
                <w:t>coach.loisirs@baindebretagnehandball.fr</w:t>
              </w:r>
            </w:hyperlink>
          </w:p>
          <w:p w14:paraId="23FCA0E9" w14:textId="780905CE" w:rsidR="00A772FA" w:rsidRPr="00A772FA" w:rsidRDefault="00A772FA" w:rsidP="009B6C5E">
            <w:pPr>
              <w:rPr>
                <w:rFonts w:ascii="Parka Regular" w:hAnsi="Parka Regular"/>
              </w:rPr>
            </w:pPr>
            <w:r>
              <w:rPr>
                <w:rFonts w:ascii="Parka Regular" w:hAnsi="Parka Regular"/>
              </w:rPr>
              <w:t>06.13.82.74.97</w:t>
            </w:r>
          </w:p>
        </w:tc>
      </w:tr>
    </w:tbl>
    <w:p w14:paraId="0C2A5EAC" w14:textId="1101961F" w:rsidR="001A00AA" w:rsidRPr="0085416C" w:rsidRDefault="001A00AA">
      <w:pPr>
        <w:spacing w:after="200" w:line="276" w:lineRule="auto"/>
        <w:rPr>
          <w:rStyle w:val="Style6"/>
          <w:rFonts w:ascii="Parka Regular" w:hAnsi="Parka Regular"/>
          <w:b/>
        </w:rPr>
      </w:pPr>
    </w:p>
    <w:p w14:paraId="729CECAD" w14:textId="77777777" w:rsidR="00BD5DD1" w:rsidRPr="0085416C" w:rsidRDefault="00BD5DD1" w:rsidP="00BD5DD1">
      <w:pPr>
        <w:jc w:val="center"/>
        <w:rPr>
          <w:rStyle w:val="Style6"/>
          <w:rFonts w:ascii="Parka Regular" w:hAnsi="Parka Regular"/>
          <w:b/>
        </w:rPr>
      </w:pPr>
      <w:r w:rsidRPr="0085416C">
        <w:rPr>
          <w:rStyle w:val="Style6"/>
          <w:rFonts w:ascii="Parka Regular" w:hAnsi="Parka Regular"/>
          <w:b/>
        </w:rPr>
        <w:t>Responsable</w:t>
      </w:r>
      <w:r w:rsidRPr="0085416C">
        <w:rPr>
          <w:rStyle w:val="Style6"/>
          <w:rFonts w:ascii="Calibri" w:hAnsi="Calibri" w:cs="Calibri"/>
          <w:b/>
        </w:rPr>
        <w:t> </w:t>
      </w:r>
      <w:r w:rsidRPr="0085416C">
        <w:rPr>
          <w:rStyle w:val="Style6"/>
          <w:rFonts w:ascii="Parka Regular" w:hAnsi="Parka Regular"/>
          <w:b/>
        </w:rPr>
        <w:t xml:space="preserve">: </w:t>
      </w:r>
    </w:p>
    <w:p w14:paraId="09309905" w14:textId="77777777" w:rsidR="00BD5DD1" w:rsidRPr="0085416C" w:rsidRDefault="00BD5DD1" w:rsidP="00BD5DD1">
      <w:pPr>
        <w:jc w:val="center"/>
        <w:rPr>
          <w:rStyle w:val="Style6"/>
          <w:rFonts w:ascii="Parka Regular" w:hAnsi="Parka Regular"/>
          <w:b/>
        </w:rPr>
      </w:pPr>
    </w:p>
    <w:p w14:paraId="0235C3F4" w14:textId="77777777" w:rsidR="00330BC4" w:rsidRPr="0085416C" w:rsidRDefault="00330BC4" w:rsidP="00330BC4">
      <w:pPr>
        <w:jc w:val="center"/>
        <w:rPr>
          <w:rStyle w:val="Style6"/>
          <w:rFonts w:ascii="Parka Regular" w:hAnsi="Parka Regular"/>
          <w:b/>
        </w:rPr>
      </w:pPr>
      <w:r>
        <w:rPr>
          <w:rStyle w:val="Style6"/>
          <w:rFonts w:ascii="Parka Regular" w:hAnsi="Parka Regular"/>
          <w:b/>
        </w:rPr>
        <w:t>Valérie PRESSE</w:t>
      </w:r>
    </w:p>
    <w:p w14:paraId="63AB0948" w14:textId="77777777" w:rsidR="00330BC4" w:rsidRPr="00173B42" w:rsidRDefault="00330BC4" w:rsidP="00330BC4">
      <w:pPr>
        <w:spacing w:after="200" w:line="276" w:lineRule="auto"/>
        <w:jc w:val="center"/>
        <w:rPr>
          <w:rStyle w:val="Style6"/>
          <w:rFonts w:ascii="Parka Regular" w:hAnsi="Parka Regular"/>
          <w:b/>
          <w:sz w:val="24"/>
          <w:szCs w:val="24"/>
        </w:rPr>
      </w:pPr>
      <w:r w:rsidRPr="00173B42">
        <w:rPr>
          <w:rStyle w:val="Style6"/>
          <w:rFonts w:ascii="Parka Regular" w:hAnsi="Parka Regular"/>
          <w:b/>
          <w:sz w:val="24"/>
          <w:szCs w:val="24"/>
        </w:rPr>
        <w:t>presse.valerie@orange.fr</w:t>
      </w:r>
    </w:p>
    <w:p w14:paraId="2771D385" w14:textId="214B7211" w:rsidR="00CA2695" w:rsidRPr="0085416C" w:rsidRDefault="00CA2695">
      <w:pPr>
        <w:spacing w:after="200" w:line="276" w:lineRule="auto"/>
        <w:rPr>
          <w:rStyle w:val="Style6"/>
          <w:rFonts w:ascii="Parka Regular" w:hAnsi="Parka Regular"/>
          <w:b/>
        </w:rPr>
      </w:pPr>
      <w:r w:rsidRPr="0085416C">
        <w:rPr>
          <w:rStyle w:val="Style6"/>
          <w:rFonts w:ascii="Parka Regular" w:hAnsi="Parka Regular"/>
          <w:b/>
        </w:rPr>
        <w:br w:type="page"/>
      </w:r>
    </w:p>
    <w:sdt>
      <w:sdtPr>
        <w:rPr>
          <w:rStyle w:val="Style6"/>
          <w:rFonts w:ascii="Parka Regular" w:hAnsi="Parka Regular"/>
          <w:b/>
          <w:sz w:val="40"/>
        </w:rPr>
        <w:id w:val="339618"/>
        <w:placeholder>
          <w:docPart w:val="9901B8570CEC4F2AA24E1F677E3D1189"/>
        </w:placeholder>
      </w:sdtPr>
      <w:sdtEndPr>
        <w:rPr>
          <w:rStyle w:val="Policepardfaut"/>
        </w:rPr>
      </w:sdtEndPr>
      <w:sdtContent>
        <w:p w14:paraId="5B85B01D" w14:textId="2EFE29D0" w:rsidR="00C6412D" w:rsidRPr="00A1425D" w:rsidRDefault="00AC12DD" w:rsidP="00A1425D">
          <w:pPr>
            <w:jc w:val="center"/>
            <w:rPr>
              <w:rFonts w:ascii="Parka Regular" w:hAnsi="Parka Regular"/>
              <w:b/>
              <w:sz w:val="40"/>
            </w:rPr>
          </w:pPr>
          <w:r>
            <w:rPr>
              <w:rStyle w:val="Style6"/>
              <w:rFonts w:ascii="Parka Regular" w:hAnsi="Parka Regular"/>
              <w:b/>
              <w:sz w:val="40"/>
            </w:rPr>
            <w:t>LOISIR LIBRE</w:t>
          </w:r>
          <w:r w:rsidR="0016762F" w:rsidRPr="00A1425D">
            <w:rPr>
              <w:rStyle w:val="Style6"/>
              <w:rFonts w:ascii="Parka Regular" w:hAnsi="Parka Regular"/>
              <w:b/>
              <w:sz w:val="40"/>
            </w:rPr>
            <w:t xml:space="preserve"> </w:t>
          </w:r>
        </w:p>
      </w:sdtContent>
    </w:sdt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2454"/>
        <w:gridCol w:w="992"/>
        <w:gridCol w:w="2693"/>
        <w:gridCol w:w="3686"/>
      </w:tblGrid>
      <w:tr w:rsidR="00694872" w:rsidRPr="0040394E" w14:paraId="2A366037" w14:textId="77777777" w:rsidTr="00EC6DBF">
        <w:trPr>
          <w:jc w:val="center"/>
        </w:trPr>
        <w:tc>
          <w:tcPr>
            <w:tcW w:w="660" w:type="dxa"/>
            <w:shd w:val="clear" w:color="auto" w:fill="005860"/>
            <w:vAlign w:val="center"/>
          </w:tcPr>
          <w:p w14:paraId="382D4211" w14:textId="5EC7A7F2" w:rsidR="00694872" w:rsidRPr="0040394E" w:rsidRDefault="00694872" w:rsidP="000C1F65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40394E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SEC</w:t>
            </w:r>
          </w:p>
        </w:tc>
        <w:tc>
          <w:tcPr>
            <w:tcW w:w="2454" w:type="dxa"/>
            <w:shd w:val="clear" w:color="auto" w:fill="005860"/>
            <w:vAlign w:val="center"/>
          </w:tcPr>
          <w:p w14:paraId="3B4C4903" w14:textId="6EBA69F7" w:rsidR="00694872" w:rsidRPr="0040394E" w:rsidRDefault="00694872" w:rsidP="000C1F65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40394E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CLUBS</w:t>
            </w:r>
          </w:p>
        </w:tc>
        <w:tc>
          <w:tcPr>
            <w:tcW w:w="992" w:type="dxa"/>
            <w:shd w:val="clear" w:color="auto" w:fill="005860"/>
            <w:vAlign w:val="center"/>
          </w:tcPr>
          <w:p w14:paraId="7899D2D3" w14:textId="5C6D514F" w:rsidR="00694872" w:rsidRPr="0040394E" w:rsidRDefault="00694872" w:rsidP="000C1F65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40394E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JOURS</w:t>
            </w:r>
          </w:p>
        </w:tc>
        <w:tc>
          <w:tcPr>
            <w:tcW w:w="2693" w:type="dxa"/>
            <w:shd w:val="clear" w:color="auto" w:fill="005860"/>
            <w:vAlign w:val="center"/>
          </w:tcPr>
          <w:p w14:paraId="08760D95" w14:textId="35E0EF76" w:rsidR="00694872" w:rsidRPr="0040394E" w:rsidRDefault="00694872" w:rsidP="000C1F65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40394E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LIEUX</w:t>
            </w:r>
          </w:p>
        </w:tc>
        <w:tc>
          <w:tcPr>
            <w:tcW w:w="3686" w:type="dxa"/>
            <w:shd w:val="clear" w:color="auto" w:fill="005860"/>
            <w:vAlign w:val="center"/>
          </w:tcPr>
          <w:p w14:paraId="33F3C76D" w14:textId="16AC1323" w:rsidR="00694872" w:rsidRPr="0040394E" w:rsidRDefault="00694872" w:rsidP="000C1F65">
            <w:pPr>
              <w:jc w:val="center"/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</w:pPr>
            <w:r w:rsidRPr="0040394E">
              <w:rPr>
                <w:rFonts w:ascii="Parka Regular" w:hAnsi="Parka Regular"/>
                <w:b/>
                <w:color w:val="FFFFFF" w:themeColor="background1"/>
                <w:sz w:val="20"/>
                <w:szCs w:val="20"/>
              </w:rPr>
              <w:t>CONTACT</w:t>
            </w:r>
          </w:p>
        </w:tc>
      </w:tr>
      <w:tr w:rsidR="00694872" w:rsidRPr="0040394E" w14:paraId="2092DBF6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9471917" w14:textId="77777777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</w:t>
            </w:r>
          </w:p>
          <w:p w14:paraId="0315D9A1" w14:textId="765DD87D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C68DECA" w14:textId="77777777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HANDBALL BEAUSSAIS RANCE FREMUR</w:t>
            </w:r>
          </w:p>
          <w:p w14:paraId="784A9913" w14:textId="4E37B3D7" w:rsidR="00572D33" w:rsidRPr="0040394E" w:rsidRDefault="00572D33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5322071@ffhandball.net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B8701" w14:textId="77777777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60DF78D2" w14:textId="68F709DA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EE4A28" w14:textId="7F503996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Jean Cochet</w:t>
            </w:r>
          </w:p>
          <w:p w14:paraId="2D7F27D5" w14:textId="23309686" w:rsidR="00694872" w:rsidRPr="0040394E" w:rsidRDefault="00BC1F6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22 rue du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C</w:t>
            </w:r>
            <w:r w:rsidR="00694872" w:rsidRPr="0040394E">
              <w:rPr>
                <w:rFonts w:ascii="Parka Regular" w:hAnsi="Parka Regular"/>
                <w:sz w:val="20"/>
                <w:szCs w:val="20"/>
              </w:rPr>
              <w:t>haffaud</w:t>
            </w:r>
            <w:proofErr w:type="spellEnd"/>
          </w:p>
          <w:p w14:paraId="237B6D9C" w14:textId="4586F825" w:rsidR="00694872" w:rsidRPr="0040394E" w:rsidRDefault="00694872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22270 BEAUSSAIS SUR MER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14C4B29" w14:textId="77777777" w:rsidR="00694872" w:rsidRDefault="00DF6301" w:rsidP="007D7A92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4DCEB4E" wp14:editId="54B00C00">
                      <wp:simplePos x="0" y="0"/>
                      <wp:positionH relativeFrom="rightMargin">
                        <wp:posOffset>-411480</wp:posOffset>
                      </wp:positionH>
                      <wp:positionV relativeFrom="paragraph">
                        <wp:posOffset>57785</wp:posOffset>
                      </wp:positionV>
                      <wp:extent cx="450215" cy="381000"/>
                      <wp:effectExtent l="0" t="0" r="26035" b="19050"/>
                      <wp:wrapNone/>
                      <wp:docPr id="49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13499" id="Forme libre 4" o:spid="_x0000_s1026" style="position:absolute;margin-left:-32.4pt;margin-top:4.55pt;width:35.45pt;height:30pt;z-index:251850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anchorx="margin"/>
                    </v:shape>
                  </w:pict>
                </mc:Fallback>
              </mc:AlternateContent>
            </w:r>
            <w:r w:rsidR="00694872" w:rsidRPr="0040394E">
              <w:rPr>
                <w:rFonts w:ascii="Parka Regular" w:hAnsi="Parka Regular"/>
                <w:sz w:val="20"/>
                <w:szCs w:val="20"/>
              </w:rPr>
              <w:t>Cyril BOURGES</w:t>
            </w:r>
          </w:p>
          <w:p w14:paraId="5456F1EE" w14:textId="0BB729B6" w:rsidR="00300C08" w:rsidRDefault="00300C08" w:rsidP="007D7A92">
            <w:pPr>
              <w:rPr>
                <w:rFonts w:ascii="Parka Regular" w:hAnsi="Parka Regular"/>
                <w:sz w:val="20"/>
                <w:szCs w:val="20"/>
              </w:rPr>
            </w:pPr>
            <w:hyperlink r:id="rId70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cyril.bourges@hbrancefremur.com</w:t>
              </w:r>
            </w:hyperlink>
          </w:p>
          <w:p w14:paraId="5128AD72" w14:textId="5AFE9A52" w:rsidR="00300C08" w:rsidRPr="0040394E" w:rsidRDefault="00300C08" w:rsidP="007D7A92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06.60.90.62.21</w:t>
            </w:r>
          </w:p>
        </w:tc>
      </w:tr>
      <w:tr w:rsidR="00A50375" w:rsidRPr="0040394E" w14:paraId="78C5551F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7BE4FAB" w14:textId="7A8E6DCE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F3948C7" w14:textId="77777777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AMICALE LAIQUE DINARD</w:t>
            </w:r>
          </w:p>
          <w:p w14:paraId="4B0324B8" w14:textId="07DC7E97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71" w:history="1">
              <w:r w:rsidRPr="0040394E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5335008@ffhandball.net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BEC120" w14:textId="77777777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52A484C4" w14:textId="43E2FB92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19h30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617118" w14:textId="77777777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COSEC de Dinard</w:t>
            </w:r>
          </w:p>
          <w:p w14:paraId="0C86342A" w14:textId="2AAF0D48" w:rsidR="00A50375" w:rsidRPr="0040394E" w:rsidRDefault="00A50375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35800 DINARD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3D93E4D" w14:textId="77777777" w:rsidR="00A50375" w:rsidRDefault="00A50375" w:rsidP="007D7A92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Farid SATOUR</w:t>
            </w:r>
          </w:p>
          <w:p w14:paraId="192A8B0A" w14:textId="15ADF58B" w:rsidR="001A0605" w:rsidRDefault="001A0605" w:rsidP="007D7A92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72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Fsatour2@gmail.com</w:t>
              </w:r>
            </w:hyperlink>
          </w:p>
          <w:p w14:paraId="138BE463" w14:textId="411C41C4" w:rsidR="001A0605" w:rsidRPr="0040394E" w:rsidRDefault="001A0605" w:rsidP="007D7A92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06.17.70.30.72</w:t>
            </w:r>
          </w:p>
        </w:tc>
      </w:tr>
      <w:tr w:rsidR="00F74A08" w:rsidRPr="0040394E" w14:paraId="4ACEBA9C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8AF88F8" w14:textId="77777777" w:rsidR="00F74A08" w:rsidRPr="0040394E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51E486E" w14:textId="43C695CD" w:rsidR="00F74A08" w:rsidRDefault="00F74A08" w:rsidP="000C1F65">
            <w:pPr>
              <w:jc w:val="center"/>
              <w:rPr>
                <w:rFonts w:ascii="Parka Regular" w:hAnsi="Parka Regular"/>
                <w:sz w:val="18"/>
                <w:szCs w:val="18"/>
              </w:rPr>
            </w:pPr>
            <w:r w:rsidRPr="00F74A08">
              <w:rPr>
                <w:rFonts w:ascii="Parka Regular" w:hAnsi="Parka Regular"/>
                <w:sz w:val="18"/>
                <w:szCs w:val="18"/>
              </w:rPr>
              <w:t>SC MEVENNAIS HANDBALL</w:t>
            </w:r>
          </w:p>
          <w:p w14:paraId="3A596F43" w14:textId="0DB76DC9" w:rsidR="00F74A08" w:rsidRPr="00F74A08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73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5335064@ffhandball.net</w:t>
              </w:r>
            </w:hyperlink>
          </w:p>
          <w:p w14:paraId="71266D47" w14:textId="5472B986" w:rsidR="00F74A08" w:rsidRPr="0040394E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0038E7" w14:textId="77777777" w:rsidR="00F74A08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6A3B3F2A" w14:textId="3103FC84" w:rsidR="00F74A08" w:rsidRPr="0040394E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20h-22h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B2C80E6" w14:textId="77777777" w:rsidR="00F74A08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Cosec </w:t>
            </w:r>
          </w:p>
          <w:p w14:paraId="61A5D59B" w14:textId="77777777" w:rsidR="00F74A08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Place du stade</w:t>
            </w:r>
          </w:p>
          <w:p w14:paraId="7DF3308E" w14:textId="0D6CE4D0" w:rsidR="00F74A08" w:rsidRPr="0040394E" w:rsidRDefault="00F74A08" w:rsidP="000C1F65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35290 Saint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Meen</w:t>
            </w:r>
            <w:proofErr w:type="spellEnd"/>
            <w:r>
              <w:rPr>
                <w:rFonts w:ascii="Parka Regular" w:hAnsi="Parka Regular"/>
                <w:sz w:val="20"/>
                <w:szCs w:val="20"/>
              </w:rPr>
              <w:t xml:space="preserve"> Le Grand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D9A62AF" w14:textId="77777777" w:rsidR="00F74A08" w:rsidRDefault="00F74A08" w:rsidP="007D7A92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CLOAREC Jérôme</w:t>
            </w:r>
          </w:p>
          <w:p w14:paraId="7F0C77A9" w14:textId="566F814C" w:rsidR="00F74A08" w:rsidRDefault="00F74A08" w:rsidP="007D7A92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74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jeromecloarec@sfr.fr</w:t>
              </w:r>
            </w:hyperlink>
          </w:p>
          <w:p w14:paraId="759AB2EA" w14:textId="3AA65CB6" w:rsidR="00F74A08" w:rsidRPr="0040394E" w:rsidRDefault="00F74A08" w:rsidP="007D7A92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07.83.44.49.82</w:t>
            </w:r>
          </w:p>
        </w:tc>
      </w:tr>
      <w:tr w:rsidR="00B6756D" w:rsidRPr="0040394E" w14:paraId="7B983DF1" w14:textId="77777777" w:rsidTr="004D5456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80ABD1C" w14:textId="1BE0665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AC3812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ES PLESCOP HB</w:t>
            </w:r>
          </w:p>
          <w:p w14:paraId="1F05A1AF" w14:textId="093EBC0B" w:rsidR="00B6756D" w:rsidRPr="00F74A08" w:rsidRDefault="00B6756D" w:rsidP="00B6756D">
            <w:pPr>
              <w:jc w:val="center"/>
              <w:rPr>
                <w:rFonts w:ascii="Parka Regular" w:hAnsi="Parka Regular"/>
                <w:sz w:val="18"/>
                <w:szCs w:val="18"/>
              </w:rPr>
            </w:pPr>
            <w:hyperlink r:id="rId75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5356015@ffhandball.net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C0A3A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36186721" w14:textId="6753E7BB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EDE081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Didier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Couteller</w:t>
            </w:r>
            <w:proofErr w:type="spellEnd"/>
          </w:p>
          <w:p w14:paraId="78CA7A18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Parka Regular" w:hAnsi="Parka Regular"/>
                <w:sz w:val="20"/>
                <w:szCs w:val="20"/>
              </w:rPr>
              <w:t>impasse</w:t>
            </w:r>
            <w:proofErr w:type="gramEnd"/>
            <w:r>
              <w:rPr>
                <w:rFonts w:ascii="Parka Regular" w:hAnsi="Parka Regular"/>
                <w:sz w:val="20"/>
                <w:szCs w:val="20"/>
              </w:rPr>
              <w:t xml:space="preserve"> du </w:t>
            </w:r>
            <w:proofErr w:type="gramStart"/>
            <w:r>
              <w:rPr>
                <w:rFonts w:ascii="Parka Regular" w:hAnsi="Parka Regular"/>
                <w:sz w:val="20"/>
                <w:szCs w:val="20"/>
              </w:rPr>
              <w:t>mille club</w:t>
            </w:r>
            <w:proofErr w:type="gramEnd"/>
          </w:p>
          <w:p w14:paraId="61392B70" w14:textId="0ABAE4A1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56890 PLESCOP</w:t>
            </w:r>
          </w:p>
        </w:tc>
        <w:tc>
          <w:tcPr>
            <w:tcW w:w="3686" w:type="dxa"/>
            <w:shd w:val="clear" w:color="auto" w:fill="FFFFFF" w:themeFill="background1"/>
          </w:tcPr>
          <w:p w14:paraId="3EE1BC58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Anthony EVIN</w:t>
            </w:r>
          </w:p>
          <w:p w14:paraId="75035D39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76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anthonyevin@gmail.com</w:t>
              </w:r>
            </w:hyperlink>
          </w:p>
          <w:p w14:paraId="69444858" w14:textId="1D1C4B12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07.88.85.95.80</w:t>
            </w:r>
          </w:p>
        </w:tc>
      </w:tr>
      <w:tr w:rsidR="00B6756D" w:rsidRPr="0040394E" w14:paraId="3E5A1338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6BE8DAE" w14:textId="20A015E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249367A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US SENE HANDBALL</w:t>
            </w:r>
          </w:p>
          <w:p w14:paraId="574E12F1" w14:textId="5CB9CED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77" w:history="1">
              <w:r w:rsidRPr="0040394E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5356021@ffhandball.net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4EAE5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Lundi </w:t>
            </w:r>
          </w:p>
          <w:p w14:paraId="7BBFF81E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19h30</w:t>
            </w:r>
          </w:p>
          <w:p w14:paraId="4A6B60CB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Vendredi</w:t>
            </w:r>
          </w:p>
          <w:p w14:paraId="6939935F" w14:textId="4210E6F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186DE5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Cousteau</w:t>
            </w:r>
          </w:p>
          <w:p w14:paraId="7BA99EAF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Quartier Saint Laurent</w:t>
            </w:r>
          </w:p>
          <w:p w14:paraId="60D78BF6" w14:textId="22ADFB7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56860 SENE</w:t>
            </w:r>
          </w:p>
        </w:tc>
        <w:tc>
          <w:tcPr>
            <w:tcW w:w="3686" w:type="dxa"/>
            <w:shd w:val="clear" w:color="auto" w:fill="FFFFFF" w:themeFill="background1"/>
          </w:tcPr>
          <w:p w14:paraId="3999A390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Célia Kerlidou</w:t>
            </w:r>
          </w:p>
          <w:p w14:paraId="35489678" w14:textId="6755D8F3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78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celiakerlidou@gmail.com</w:t>
              </w:r>
            </w:hyperlink>
          </w:p>
          <w:p w14:paraId="48213E26" w14:textId="1EE84C3E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07.77.69.24.41</w:t>
            </w:r>
          </w:p>
        </w:tc>
      </w:tr>
      <w:tr w:rsidR="00B6756D" w:rsidRPr="0040394E" w14:paraId="48C4F068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DF2C385" w14:textId="07953A7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D1FFAD5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VANNES AC HANDBALL</w:t>
            </w:r>
          </w:p>
          <w:p w14:paraId="55439843" w14:textId="5BBC274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79" w:history="1">
              <w:r w:rsidRPr="0040394E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5356022@ffhandball.net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5684D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Jeudi </w:t>
            </w:r>
          </w:p>
          <w:p w14:paraId="1D351F1B" w14:textId="16FE418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67ED4F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Du FOSO</w:t>
            </w:r>
          </w:p>
          <w:p w14:paraId="7EF935FE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21 avenue Paul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Cezanne</w:t>
            </w:r>
            <w:proofErr w:type="spellEnd"/>
          </w:p>
          <w:p w14:paraId="19F6FD57" w14:textId="7D2DCDB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56000 Vannes</w:t>
            </w:r>
          </w:p>
        </w:tc>
        <w:tc>
          <w:tcPr>
            <w:tcW w:w="3686" w:type="dxa"/>
            <w:shd w:val="clear" w:color="auto" w:fill="FFFFFF" w:themeFill="background1"/>
          </w:tcPr>
          <w:p w14:paraId="2EDBDC8F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Marine KERVELLA</w:t>
            </w:r>
          </w:p>
          <w:p w14:paraId="16ACACD0" w14:textId="1DD25F96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80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kervellamarine@orange.fr</w:t>
              </w:r>
            </w:hyperlink>
          </w:p>
          <w:p w14:paraId="3361C4BA" w14:textId="3BF73B5A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</w:p>
        </w:tc>
      </w:tr>
      <w:tr w:rsidR="00B6756D" w:rsidRPr="0040394E" w14:paraId="437D6B1B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8FAEC68" w14:textId="3D82D22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C0E8E2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ES SAINT AVE MEUCON HB</w:t>
            </w:r>
          </w:p>
          <w:p w14:paraId="2D4C354A" w14:textId="0C17ECF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81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5356028@ffhandball.net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53004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5FA513C0" w14:textId="1F46E0A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F9B14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Jo Le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Drévo</w:t>
            </w:r>
            <w:proofErr w:type="spellEnd"/>
          </w:p>
          <w:p w14:paraId="46391668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 rue des droits de l’homme</w:t>
            </w:r>
          </w:p>
          <w:p w14:paraId="5AF38B9C" w14:textId="7E7317F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56890 Saint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Avé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6F10C1FE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LAMOUR Vincent</w:t>
            </w:r>
          </w:p>
          <w:p w14:paraId="14F49B19" w14:textId="1A8412DB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82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vincent.lamour.essamhb@gmail.com</w:t>
              </w:r>
            </w:hyperlink>
          </w:p>
          <w:p w14:paraId="4C3FB7DD" w14:textId="44D12483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06.47.50.39.88</w:t>
            </w:r>
          </w:p>
        </w:tc>
      </w:tr>
      <w:tr w:rsidR="00B6756D" w:rsidRPr="0040394E" w14:paraId="0D25E616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E663829" w14:textId="01F8A00E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420F25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HBCR KISTREBERH</w:t>
            </w:r>
          </w:p>
          <w:p w14:paraId="528549EC" w14:textId="24FB4C89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83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5356057@ffhandball.net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71B215" w14:textId="4BEB7669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Vendredi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DB18E6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Caret Complexe sportif des buttes</w:t>
            </w:r>
          </w:p>
          <w:p w14:paraId="397E7D3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Avenue Roland Garros</w:t>
            </w:r>
          </w:p>
          <w:p w14:paraId="4AC9B72E" w14:textId="1E159B15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56230 Questembert</w:t>
            </w:r>
          </w:p>
        </w:tc>
        <w:tc>
          <w:tcPr>
            <w:tcW w:w="3686" w:type="dxa"/>
            <w:shd w:val="clear" w:color="auto" w:fill="FFFFFF" w:themeFill="background1"/>
          </w:tcPr>
          <w:p w14:paraId="66440E2E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DUMONT Mathieu</w:t>
            </w:r>
          </w:p>
          <w:p w14:paraId="0EE360E3" w14:textId="46E0709E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84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dumonmathieu@free.fr</w:t>
              </w:r>
            </w:hyperlink>
          </w:p>
          <w:p w14:paraId="37853A9A" w14:textId="5F75AD51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06.86.4398.60</w:t>
            </w:r>
          </w:p>
        </w:tc>
      </w:tr>
      <w:tr w:rsidR="00B6756D" w:rsidRPr="0040394E" w14:paraId="7B05D216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B41167C" w14:textId="3DEB426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7FCA7D6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HERMINE HANDBALL LOCOAL MENDON</w:t>
            </w:r>
          </w:p>
          <w:p w14:paraId="2B086432" w14:textId="5795B4D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85" w:history="1">
              <w:r w:rsidRPr="0040394E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5356066@ffhandball.net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8A123" w14:textId="5CA56EB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Dimanche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4AA6CA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F215BC9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Gwendoline ROUET</w:t>
            </w:r>
          </w:p>
          <w:p w14:paraId="0F0D505E" w14:textId="7C74C20F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86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gwendoline.rouet@gmail.com</w:t>
              </w:r>
            </w:hyperlink>
          </w:p>
          <w:p w14:paraId="26ED5C97" w14:textId="02F2C41F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06.95.47.90.45</w:t>
            </w:r>
          </w:p>
        </w:tc>
      </w:tr>
      <w:tr w:rsidR="00B6756D" w:rsidRPr="0040394E" w14:paraId="626E39BE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E82C437" w14:textId="39AA155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66BD1B4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HBC RHUYS HANDBALL</w:t>
            </w:r>
          </w:p>
          <w:p w14:paraId="59AE557C" w14:textId="3BC548C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87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5356070@ffhandball.net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E0E44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Vendredi</w:t>
            </w:r>
          </w:p>
          <w:p w14:paraId="10125848" w14:textId="07A0826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20h15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5A6330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Omnisports</w:t>
            </w:r>
          </w:p>
          <w:p w14:paraId="2A58EE6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Allée du Petit Train</w:t>
            </w:r>
          </w:p>
          <w:p w14:paraId="2AD17AA7" w14:textId="21DFA02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56450 SURZUR</w:t>
            </w:r>
          </w:p>
        </w:tc>
        <w:tc>
          <w:tcPr>
            <w:tcW w:w="3686" w:type="dxa"/>
            <w:shd w:val="clear" w:color="auto" w:fill="FFFFFF" w:themeFill="background1"/>
          </w:tcPr>
          <w:p w14:paraId="4D7981F1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Pascal TREHIN</w:t>
            </w:r>
          </w:p>
          <w:p w14:paraId="5730DDFE" w14:textId="0D67C5B8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88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pascat@sfr.fr</w:t>
              </w:r>
            </w:hyperlink>
          </w:p>
          <w:p w14:paraId="415B30DC" w14:textId="0C0FCB87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06.61.41.48.39</w:t>
            </w:r>
          </w:p>
        </w:tc>
      </w:tr>
      <w:tr w:rsidR="00B6756D" w:rsidRPr="0040394E" w14:paraId="43462D77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A0A9C8E" w14:textId="01AA104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4E4C47B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PAYS D'AURAY HANDBALL</w:t>
            </w:r>
          </w:p>
          <w:p w14:paraId="5424A423" w14:textId="775276F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5356071@ffhandball.net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72CFD5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1CB9C788" w14:textId="3F9BDD8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2OH30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EF8C702" w14:textId="5BDDB38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Complexe sportif municipal du Verger</w:t>
            </w:r>
            <w:r w:rsidRPr="0040394E">
              <w:rPr>
                <w:rFonts w:ascii="Parka Regular" w:hAnsi="Parka Regular"/>
                <w:sz w:val="20"/>
                <w:szCs w:val="20"/>
              </w:rPr>
              <w:br/>
              <w:t>56400 AURAY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DE33DBE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3696" behindDoc="1" locked="0" layoutInCell="1" allowOverlap="1" wp14:anchorId="5F2E0A99" wp14:editId="1A9A9321">
                      <wp:simplePos x="0" y="0"/>
                      <wp:positionH relativeFrom="rightMargin">
                        <wp:posOffset>1565275</wp:posOffset>
                      </wp:positionH>
                      <wp:positionV relativeFrom="paragraph">
                        <wp:posOffset>41910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66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96AA2" id="Forme libre 4" o:spid="_x0000_s1026" style="position:absolute;margin-left:123.25pt;margin-top:3.3pt;width:35.45pt;height:30pt;z-index:-2513827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70c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40394E">
              <w:rPr>
                <w:rFonts w:ascii="Parka Regular" w:hAnsi="Parka Regular"/>
                <w:sz w:val="20"/>
                <w:szCs w:val="20"/>
              </w:rPr>
              <w:t>Delphine COCOUAL</w:t>
            </w:r>
          </w:p>
          <w:p w14:paraId="431D2C62" w14:textId="4C6DC34B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89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delphine.cocoual@free.fr</w:t>
              </w:r>
            </w:hyperlink>
          </w:p>
          <w:p w14:paraId="78F7535E" w14:textId="0F0D430E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06.10.74.22.39</w:t>
            </w:r>
          </w:p>
        </w:tc>
      </w:tr>
      <w:tr w:rsidR="00B6756D" w:rsidRPr="0040394E" w14:paraId="78A0B591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C7FBCE8" w14:textId="4862839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7A29B77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HANDBALL PAYS DE VANNES</w:t>
            </w:r>
          </w:p>
          <w:p w14:paraId="74C0D597" w14:textId="77777777" w:rsidR="00B6756D" w:rsidRDefault="00B6756D" w:rsidP="00B6756D">
            <w:pPr>
              <w:jc w:val="center"/>
              <w:rPr>
                <w:rStyle w:val="Lienhypertexte"/>
                <w:rFonts w:ascii="Parka Regular" w:hAnsi="Parka Regular"/>
                <w:sz w:val="20"/>
                <w:szCs w:val="20"/>
              </w:rPr>
            </w:pPr>
            <w:hyperlink r:id="rId90" w:history="1">
              <w:r w:rsidRPr="0040394E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5356086@ffhandball.net</w:t>
              </w:r>
            </w:hyperlink>
          </w:p>
          <w:p w14:paraId="3B7EDB96" w14:textId="658D31E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AD207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FA0F6D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Pierre Dosse</w:t>
            </w:r>
          </w:p>
          <w:p w14:paraId="11B57897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Rue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Jospeh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t xml:space="preserve"> Le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Digabel</w:t>
            </w:r>
            <w:proofErr w:type="spellEnd"/>
          </w:p>
          <w:p w14:paraId="7618036C" w14:textId="48E6C34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56450 THEIX-NOYALO</w:t>
            </w:r>
          </w:p>
        </w:tc>
        <w:tc>
          <w:tcPr>
            <w:tcW w:w="3686" w:type="dxa"/>
            <w:shd w:val="clear" w:color="auto" w:fill="FFFFFF" w:themeFill="background1"/>
          </w:tcPr>
          <w:p w14:paraId="3B68D473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Julie RYSAK</w:t>
            </w:r>
          </w:p>
          <w:p w14:paraId="5790CFB7" w14:textId="4910BEC6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91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julie.rysak@gmail.com</w:t>
              </w:r>
            </w:hyperlink>
          </w:p>
          <w:p w14:paraId="12483EDF" w14:textId="22A02919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06.95.47.90.45</w:t>
            </w:r>
          </w:p>
        </w:tc>
      </w:tr>
      <w:tr w:rsidR="00B6756D" w:rsidRPr="0040394E" w14:paraId="3A1A5D93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C33339F" w14:textId="2084B20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0EB9BFC" w14:textId="2FA2948A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LORIENT HANDBALL CLUB</w:t>
            </w:r>
          </w:p>
          <w:p w14:paraId="23501834" w14:textId="022DA80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92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5356001@ffhandball.net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F085A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52BD5AA1" w14:textId="4C00DEF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20h30-22h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2C055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Bois du Château</w:t>
            </w:r>
          </w:p>
          <w:p w14:paraId="2AB8819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Massenet</w:t>
            </w:r>
          </w:p>
          <w:p w14:paraId="454AC73A" w14:textId="1E81718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56100 Lorient</w:t>
            </w:r>
          </w:p>
        </w:tc>
        <w:tc>
          <w:tcPr>
            <w:tcW w:w="3686" w:type="dxa"/>
            <w:shd w:val="clear" w:color="auto" w:fill="FFFFFF" w:themeFill="background1"/>
          </w:tcPr>
          <w:p w14:paraId="6980AB0B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FROUIN Arnault</w:t>
            </w:r>
          </w:p>
          <w:p w14:paraId="1D105C1E" w14:textId="309DE134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93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Arnault.frouin@free.fr</w:t>
              </w:r>
            </w:hyperlink>
          </w:p>
          <w:p w14:paraId="60C9D5C2" w14:textId="3C28DB55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06.19.189.84.40</w:t>
            </w:r>
          </w:p>
        </w:tc>
      </w:tr>
      <w:tr w:rsidR="00B6756D" w:rsidRPr="0040394E" w14:paraId="028DB2D2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27F8FD6" w14:textId="1111D492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995258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SCORFF HB</w:t>
            </w:r>
          </w:p>
          <w:p w14:paraId="42BDC2DC" w14:textId="06860AE2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94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5356003@ffhandball.net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E36A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Vendredi</w:t>
            </w:r>
          </w:p>
          <w:p w14:paraId="04E93BA8" w14:textId="4B0638D3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44EC7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Complexe sportif Armand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Penverne</w:t>
            </w:r>
            <w:proofErr w:type="spellEnd"/>
          </w:p>
          <w:p w14:paraId="72A3D72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Rue du docteur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Rialland</w:t>
            </w:r>
            <w:proofErr w:type="spellEnd"/>
          </w:p>
          <w:p w14:paraId="02A24552" w14:textId="4B263160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56620 Pont Scorff</w:t>
            </w:r>
          </w:p>
        </w:tc>
        <w:tc>
          <w:tcPr>
            <w:tcW w:w="3686" w:type="dxa"/>
            <w:shd w:val="clear" w:color="auto" w:fill="FFFFFF" w:themeFill="background1"/>
          </w:tcPr>
          <w:p w14:paraId="619B27C6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Maude KERBELLEC</w:t>
            </w:r>
          </w:p>
          <w:p w14:paraId="7EC2E83D" w14:textId="2843D55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95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maude.kerbellec@hotmail.fr</w:t>
              </w:r>
            </w:hyperlink>
          </w:p>
          <w:p w14:paraId="264A117D" w14:textId="2DCC1C40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06.74.88.60.13</w:t>
            </w:r>
          </w:p>
        </w:tc>
      </w:tr>
      <w:tr w:rsidR="00B6756D" w:rsidRPr="0040394E" w14:paraId="629CFE61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2B770BA" w14:textId="3BD7A9D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42B7FA6D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QUIMPERLE CLOHARS HB</w:t>
            </w:r>
          </w:p>
          <w:p w14:paraId="126C71BB" w14:textId="7680CED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96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5329019@ffhandball.net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53C476" w14:textId="02AC4C5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53BFA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Complexe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Kerjouanneau</w:t>
            </w:r>
            <w:proofErr w:type="spellEnd"/>
          </w:p>
          <w:p w14:paraId="7CD32E6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8 rue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kerjouanneau</w:t>
            </w:r>
            <w:proofErr w:type="spellEnd"/>
          </w:p>
          <w:p w14:paraId="59A4BF2D" w14:textId="604C95B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29300 QUIMPERLE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0471929" w14:textId="38B5079C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Sergio MENDES</w:t>
            </w:r>
          </w:p>
        </w:tc>
      </w:tr>
      <w:tr w:rsidR="00B6756D" w:rsidRPr="0040394E" w14:paraId="67D5267A" w14:textId="77777777" w:rsidTr="001A0605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F28B2C2" w14:textId="7731F92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24FACD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HBC BANNALEC</w:t>
            </w:r>
          </w:p>
          <w:p w14:paraId="075EBDF5" w14:textId="33CE13C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97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5329112@ffhandball.net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D8964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58AA25C3" w14:textId="7F288976" w:rsidR="008873E0" w:rsidRPr="0040394E" w:rsidRDefault="008873E0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F2002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Omnisport Pierre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Boëdec</w:t>
            </w:r>
            <w:proofErr w:type="spellEnd"/>
          </w:p>
          <w:p w14:paraId="385792A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Route de la grange</w:t>
            </w:r>
          </w:p>
          <w:p w14:paraId="127787CE" w14:textId="74C7C90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29380 BANNALEC</w:t>
            </w:r>
          </w:p>
        </w:tc>
        <w:tc>
          <w:tcPr>
            <w:tcW w:w="3686" w:type="dxa"/>
            <w:shd w:val="clear" w:color="auto" w:fill="FFFFFF" w:themeFill="background1"/>
          </w:tcPr>
          <w:p w14:paraId="065F834B" w14:textId="77777777" w:rsidR="00B6756D" w:rsidRDefault="008873E0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Frédéric FLECHER</w:t>
            </w:r>
          </w:p>
          <w:p w14:paraId="418E1F19" w14:textId="323F9DBC" w:rsidR="008873E0" w:rsidRDefault="008873E0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98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flechfred@laposte.net</w:t>
              </w:r>
            </w:hyperlink>
          </w:p>
          <w:p w14:paraId="0EA194C6" w14:textId="7429A338" w:rsidR="008873E0" w:rsidRPr="0040394E" w:rsidRDefault="008873E0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06.80.50.52.92</w:t>
            </w:r>
          </w:p>
        </w:tc>
      </w:tr>
      <w:tr w:rsidR="00B6756D" w:rsidRPr="0040394E" w14:paraId="147CC6F6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0350B07" w14:textId="7D05EA5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56FC633D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LANESTER HANDBALL</w:t>
            </w:r>
          </w:p>
          <w:p w14:paraId="7DF4D0B3" w14:textId="2B78061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5356010@ffhandball.net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532A5B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33F755F8" w14:textId="588CCC4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3723A3" w14:textId="09949E7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Leo Lagrange</w:t>
            </w:r>
          </w:p>
          <w:p w14:paraId="38AF8E4B" w14:textId="59D85E9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 rue Jean Paul Sartre 56600 LANESTER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2B16D5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0624" behindDoc="1" locked="0" layoutInCell="1" allowOverlap="1" wp14:anchorId="49F6A44F" wp14:editId="005B58C9">
                      <wp:simplePos x="0" y="0"/>
                      <wp:positionH relativeFrom="rightMargin">
                        <wp:posOffset>1178560</wp:posOffset>
                      </wp:positionH>
                      <wp:positionV relativeFrom="paragraph">
                        <wp:posOffset>33655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62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48AE7" id="Forme libre 4" o:spid="_x0000_s1026" style="position:absolute;margin-left:92.8pt;margin-top:2.65pt;width:35.45pt;height:30pt;z-index:-2513858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7030a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>Laurent GELIN</w:t>
            </w:r>
          </w:p>
          <w:p w14:paraId="41E9FFD1" w14:textId="6C06E849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99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laurent.gelin@wanadoo.fr</w:t>
              </w:r>
            </w:hyperlink>
          </w:p>
          <w:p w14:paraId="41F2A3A5" w14:textId="14C8E317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07.61.20.47.86</w:t>
            </w:r>
          </w:p>
        </w:tc>
      </w:tr>
      <w:tr w:rsidR="00B6756D" w:rsidRPr="0040394E" w14:paraId="4B39B927" w14:textId="77777777" w:rsidTr="00300C0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91B91A7" w14:textId="3DAC435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031F63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HANDBALL CLUB KERVIGNAC</w:t>
            </w:r>
          </w:p>
          <w:p w14:paraId="51AF79E0" w14:textId="7B71727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00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5356039@ffhandball.net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E2AFA5" w14:textId="115EF486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53E367C8" w14:textId="2EE0098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DDB7D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Complexe sportif de Kervignac</w:t>
            </w:r>
          </w:p>
          <w:p w14:paraId="76093C72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Allée des sports</w:t>
            </w:r>
          </w:p>
          <w:p w14:paraId="56114297" w14:textId="294BBCB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56700 KERVIGNAC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DA31F2" w14:textId="00982502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Yann LE BLÉ</w:t>
            </w:r>
          </w:p>
          <w:p w14:paraId="4345E18C" w14:textId="4B84477E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01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yannleble56@gmail.com</w:t>
              </w:r>
            </w:hyperlink>
          </w:p>
          <w:p w14:paraId="3CC168AA" w14:textId="046117AC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06.88.06.58.37</w:t>
            </w:r>
          </w:p>
          <w:p w14:paraId="6F347A03" w14:textId="248D53F2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</w:p>
        </w:tc>
      </w:tr>
      <w:tr w:rsidR="00B6756D" w:rsidRPr="0040394E" w14:paraId="600BB8C5" w14:textId="77777777" w:rsidTr="00300C0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2A20381" w14:textId="5993714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E971FC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QUEVEN GUIDEL HANDBALL</w:t>
            </w:r>
          </w:p>
          <w:p w14:paraId="7C6D6398" w14:textId="3592128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02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5356041@ffhandball.net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FF5A3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0B92C877" w14:textId="17E04B4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D193B9" w14:textId="4B562236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de Prat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Foen</w:t>
            </w:r>
            <w:proofErr w:type="spellEnd"/>
          </w:p>
          <w:p w14:paraId="192135A7" w14:textId="32C6CC4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56520 GUIDEL</w:t>
            </w:r>
          </w:p>
        </w:tc>
        <w:tc>
          <w:tcPr>
            <w:tcW w:w="3686" w:type="dxa"/>
            <w:shd w:val="clear" w:color="auto" w:fill="FFFFFF" w:themeFill="background1"/>
          </w:tcPr>
          <w:p w14:paraId="53EC32DA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Pierre COLLIN</w:t>
            </w:r>
          </w:p>
          <w:p w14:paraId="03C02671" w14:textId="080252DB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03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pierrecollin@hotmail.com</w:t>
              </w:r>
            </w:hyperlink>
          </w:p>
          <w:p w14:paraId="2A1418E4" w14:textId="138A2D06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06.75.84.09.14</w:t>
            </w:r>
          </w:p>
        </w:tc>
      </w:tr>
      <w:tr w:rsidR="00B6756D" w:rsidRPr="0040394E" w14:paraId="204B5141" w14:textId="77777777" w:rsidTr="00300C0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B535DC3" w14:textId="0FB6AB81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7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D44BCE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ACM LA MOTTE</w:t>
            </w:r>
          </w:p>
          <w:p w14:paraId="2840ECD7" w14:textId="055ED69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04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5322034@ffhandball.net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EF429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Mardi </w:t>
            </w:r>
          </w:p>
          <w:p w14:paraId="5DCAB644" w14:textId="798CB0A3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775E22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Complexe sportif Jean Pierre Guilleret</w:t>
            </w:r>
          </w:p>
          <w:p w14:paraId="2B75E98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22600 LA MOTTE</w:t>
            </w:r>
          </w:p>
          <w:p w14:paraId="44BF3774" w14:textId="461840AC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EBB2B87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Bertrand BRAJEUL</w:t>
            </w:r>
          </w:p>
          <w:p w14:paraId="199F20C6" w14:textId="308FBD38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05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bertrand.brajeul@free.fr</w:t>
              </w:r>
            </w:hyperlink>
          </w:p>
          <w:p w14:paraId="76BF346E" w14:textId="3F573C6B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06.84.53.26.02</w:t>
            </w:r>
          </w:p>
        </w:tc>
      </w:tr>
      <w:tr w:rsidR="00B6756D" w:rsidRPr="0040394E" w14:paraId="757B213A" w14:textId="77777777" w:rsidTr="00300C0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2022D9C" w14:textId="6DDE2A09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7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103DFD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PLOEUC HAND</w:t>
            </w:r>
          </w:p>
          <w:p w14:paraId="389C9B28" w14:textId="130E624F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06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5322076@ffhandball.net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A9FB2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6AF90D11" w14:textId="14A8F06B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D97315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Gymnase du Collège St Pierre</w:t>
            </w:r>
          </w:p>
          <w:p w14:paraId="7497A56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43 rue de la Gare</w:t>
            </w:r>
          </w:p>
          <w:p w14:paraId="6F774693" w14:textId="7AE71B58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22150 PLOEUC SUR LIE</w:t>
            </w:r>
          </w:p>
        </w:tc>
        <w:tc>
          <w:tcPr>
            <w:tcW w:w="3686" w:type="dxa"/>
            <w:shd w:val="clear" w:color="auto" w:fill="FFFFFF" w:themeFill="background1"/>
          </w:tcPr>
          <w:p w14:paraId="224A6CD4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Eric LE PAJOLEC</w:t>
            </w:r>
          </w:p>
          <w:p w14:paraId="7E03B12F" w14:textId="57E6A36C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07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lepajolec.eric@neuf.fr</w:t>
              </w:r>
            </w:hyperlink>
          </w:p>
          <w:p w14:paraId="4DDB69EA" w14:textId="0E9D51E9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06.20.13.21.38</w:t>
            </w:r>
          </w:p>
        </w:tc>
      </w:tr>
      <w:tr w:rsidR="00B6756D" w:rsidRPr="0040394E" w14:paraId="0ADA3C8F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D72B4ED" w14:textId="7151EA46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8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D59A5F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FLI INGUINIEL</w:t>
            </w:r>
          </w:p>
          <w:p w14:paraId="7493CC80" w14:textId="0EAD2EAC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08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5356005@ffhandball.net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0719A8" w14:textId="77777777" w:rsidR="00B6756D" w:rsidRPr="00300C08" w:rsidRDefault="00B6756D" w:rsidP="00B6756D">
            <w:pPr>
              <w:jc w:val="center"/>
              <w:rPr>
                <w:rFonts w:ascii="Parka Regular" w:hAnsi="Parka Regular"/>
                <w:szCs w:val="20"/>
              </w:rPr>
            </w:pPr>
            <w:r w:rsidRPr="00300C08">
              <w:rPr>
                <w:rFonts w:ascii="Parka Regular" w:hAnsi="Parka Regular"/>
                <w:szCs w:val="20"/>
              </w:rPr>
              <w:t>Samedi</w:t>
            </w:r>
          </w:p>
          <w:p w14:paraId="6519339F" w14:textId="7C9B3853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300C08">
              <w:rPr>
                <w:rFonts w:ascii="Parka Regular" w:hAnsi="Parka Regular"/>
                <w:sz w:val="18"/>
                <w:szCs w:val="20"/>
              </w:rPr>
              <w:t>Dimanche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183D1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de sport</w:t>
            </w:r>
          </w:p>
          <w:p w14:paraId="12DE54F9" w14:textId="26634ACE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53240 INGUINIEL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6E91BF" w14:textId="02D44800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Amélie LE SCIELLOUR</w:t>
            </w:r>
          </w:p>
        </w:tc>
      </w:tr>
      <w:tr w:rsidR="00B6756D" w:rsidRPr="0040394E" w14:paraId="66A52AB6" w14:textId="77777777" w:rsidTr="00300C0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E2C2A4E" w14:textId="696480C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8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A73E8B4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INAM HB</w:t>
            </w:r>
          </w:p>
          <w:p w14:paraId="3F5FCB34" w14:textId="311AA6C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09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5356012@ffhandball.net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3CDA4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59034DB3" w14:textId="40F5AB6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B93F5D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des sports</w:t>
            </w:r>
          </w:p>
          <w:p w14:paraId="5D4D306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Cour Carré</w:t>
            </w:r>
          </w:p>
          <w:p w14:paraId="6EC8B4A0" w14:textId="0B8702F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56320 LE FAOUËT</w:t>
            </w:r>
          </w:p>
        </w:tc>
        <w:tc>
          <w:tcPr>
            <w:tcW w:w="3686" w:type="dxa"/>
            <w:shd w:val="clear" w:color="auto" w:fill="FFFFFF" w:themeFill="background1"/>
          </w:tcPr>
          <w:p w14:paraId="0F6C394D" w14:textId="77777777" w:rsidR="00B6756D" w:rsidRDefault="000F3ED4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Yannick FRANCOIS</w:t>
            </w:r>
          </w:p>
          <w:p w14:paraId="7699B836" w14:textId="1D5717AB" w:rsidR="000F3ED4" w:rsidRDefault="000F3ED4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10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yannick@kaz.bzh</w:t>
              </w:r>
            </w:hyperlink>
          </w:p>
          <w:p w14:paraId="24C64DD8" w14:textId="4FB2B1C4" w:rsidR="000F3ED4" w:rsidRPr="0040394E" w:rsidRDefault="000F3ED4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07.77.08.42.43</w:t>
            </w:r>
          </w:p>
        </w:tc>
      </w:tr>
      <w:tr w:rsidR="00B6756D" w:rsidRPr="0040394E" w14:paraId="6BC5FABC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56FAF49" w14:textId="45C0B3B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8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4695CAD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BAUD LOCMINÉ HANDBALL</w:t>
            </w:r>
          </w:p>
          <w:p w14:paraId="28A42C0F" w14:textId="4915187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5356013@ffhandball.net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00EEE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3D3AF931" w14:textId="42796E2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BF0DDA" w14:textId="0E83705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Salle du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Scaouet</w:t>
            </w:r>
            <w:proofErr w:type="spellEnd"/>
          </w:p>
          <w:p w14:paraId="5300C8FA" w14:textId="0394F1C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56150Baud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F744FFB" w14:textId="6BFD547F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1648" behindDoc="1" locked="0" layoutInCell="1" allowOverlap="1" wp14:anchorId="05547F3D" wp14:editId="0F389322">
                      <wp:simplePos x="0" y="0"/>
                      <wp:positionH relativeFrom="rightMargin">
                        <wp:posOffset>1455420</wp:posOffset>
                      </wp:positionH>
                      <wp:positionV relativeFrom="paragraph">
                        <wp:posOffset>50800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63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0B34E" id="Forme libre 4" o:spid="_x0000_s1026" style="position:absolute;margin-left:114.6pt;margin-top:4pt;width:35.45pt;height:30pt;z-index:-251384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white [3212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 xml:space="preserve">LE TONQUEZE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Guénahel</w:t>
            </w:r>
            <w:proofErr w:type="spellEnd"/>
          </w:p>
          <w:p w14:paraId="602AFA02" w14:textId="638D0119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06.48.94.35.92</w:t>
            </w:r>
          </w:p>
        </w:tc>
      </w:tr>
      <w:tr w:rsidR="00B6756D" w:rsidRPr="0040394E" w14:paraId="3EEEAC00" w14:textId="77777777" w:rsidTr="0015580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61DD5AF" w14:textId="0E72D51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8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EF2472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GUENIN PLUMELIAU</w:t>
            </w:r>
          </w:p>
          <w:p w14:paraId="119B4ECD" w14:textId="063FC68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11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5356056@ffhandball.net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B3047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0E2AD91B" w14:textId="7144308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2AA90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8 rue de la paix</w:t>
            </w:r>
          </w:p>
          <w:p w14:paraId="1CD790FD" w14:textId="399CE3F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56930 Pluméliau</w:t>
            </w:r>
          </w:p>
        </w:tc>
        <w:tc>
          <w:tcPr>
            <w:tcW w:w="3686" w:type="dxa"/>
            <w:shd w:val="clear" w:color="auto" w:fill="FFFFFF" w:themeFill="background1"/>
          </w:tcPr>
          <w:p w14:paraId="09EF0279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Samuel MARTIN</w:t>
            </w:r>
          </w:p>
          <w:p w14:paraId="63CDEE49" w14:textId="45BEC19D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12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beber_mat@hotmail.com</w:t>
              </w:r>
            </w:hyperlink>
          </w:p>
          <w:p w14:paraId="14E20BE2" w14:textId="54D55AEC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06.85.68.96.10</w:t>
            </w:r>
          </w:p>
        </w:tc>
      </w:tr>
      <w:tr w:rsidR="000F3ED4" w:rsidRPr="0040394E" w14:paraId="7BD023BF" w14:textId="77777777" w:rsidTr="0015580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771FF15" w14:textId="7AF85144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8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117A013" w14:textId="77777777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PAYS DE PONTIVY HB</w:t>
            </w:r>
          </w:p>
          <w:p w14:paraId="6B53B0A1" w14:textId="132FAEFA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13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5356089@ffhandball.net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17E7F" w14:textId="77777777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04AC05E8" w14:textId="0AD8EDE5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AE41A8A" w14:textId="77777777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des Sports Ferdinand LE DROGO</w:t>
            </w:r>
          </w:p>
          <w:p w14:paraId="5966530C" w14:textId="77777777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Rue Jean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Jaures</w:t>
            </w:r>
            <w:proofErr w:type="spellEnd"/>
          </w:p>
          <w:p w14:paraId="566B3AAB" w14:textId="61CAB2B4" w:rsidR="000F3ED4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56300 PONTIVY</w:t>
            </w:r>
          </w:p>
        </w:tc>
        <w:tc>
          <w:tcPr>
            <w:tcW w:w="3686" w:type="dxa"/>
            <w:shd w:val="clear" w:color="auto" w:fill="FFFFFF" w:themeFill="background1"/>
          </w:tcPr>
          <w:p w14:paraId="0D5F9184" w14:textId="77777777" w:rsidR="000F3ED4" w:rsidRDefault="000F3ED4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Stéphane CLERICI</w:t>
            </w:r>
          </w:p>
          <w:p w14:paraId="77CDE472" w14:textId="6AE6B3EC" w:rsidR="000F3ED4" w:rsidRPr="000F3ED4" w:rsidRDefault="000F3ED4" w:rsidP="00B6756D">
            <w:pPr>
              <w:rPr>
                <w:rFonts w:ascii="Parka Regular" w:hAnsi="Parka Regular"/>
                <w:noProof/>
                <w:sz w:val="18"/>
                <w:szCs w:val="18"/>
                <w:lang w:eastAsia="fr-FR"/>
              </w:rPr>
            </w:pPr>
            <w:hyperlink r:id="rId114" w:history="1">
              <w:r w:rsidRPr="000F3ED4">
                <w:rPr>
                  <w:rStyle w:val="Lienhypertexte"/>
                  <w:rFonts w:ascii="Parka Regular" w:hAnsi="Parka Regular"/>
                  <w:noProof/>
                  <w:sz w:val="18"/>
                  <w:szCs w:val="18"/>
                  <w:lang w:eastAsia="fr-FR"/>
                </w:rPr>
                <w:t>stephane.clerici@paysdepontivyhandball.fr</w:t>
              </w:r>
            </w:hyperlink>
          </w:p>
          <w:p w14:paraId="6AB6A476" w14:textId="2D36A128" w:rsidR="000F3ED4" w:rsidRDefault="000F3ED4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06.60.64.09.50</w:t>
            </w:r>
          </w:p>
        </w:tc>
      </w:tr>
      <w:tr w:rsidR="00B6756D" w:rsidRPr="0040394E" w14:paraId="30F6D89C" w14:textId="77777777" w:rsidTr="0015580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16EB04E" w14:textId="08E0A926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8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B04D51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AS BREVELAISE</w:t>
            </w:r>
          </w:p>
          <w:p w14:paraId="6E6E912D" w14:textId="71422F4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15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5356102@ffhandball.net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CAE0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22C45A52" w14:textId="64D7DDA4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92D2138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Avel</w:t>
            </w:r>
            <w:proofErr w:type="spellEnd"/>
            <w:r>
              <w:rPr>
                <w:rFonts w:ascii="Parka Regular" w:hAnsi="Parka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Kerfrolo</w:t>
            </w:r>
            <w:proofErr w:type="spellEnd"/>
          </w:p>
          <w:p w14:paraId="7942E4C6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Route de Colpo</w:t>
            </w:r>
          </w:p>
          <w:p w14:paraId="61C9AFB6" w14:textId="45B7DC5B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56660 Saint Jean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Brévelay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488DD72A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LANOE Florie</w:t>
            </w:r>
          </w:p>
          <w:p w14:paraId="1D0E53CE" w14:textId="71FE7B40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16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asb.handball56@gmail.com</w:t>
              </w:r>
            </w:hyperlink>
          </w:p>
          <w:p w14:paraId="1166D49A" w14:textId="2250E11A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06.78.92.45.99</w:t>
            </w:r>
          </w:p>
        </w:tc>
      </w:tr>
      <w:tr w:rsidR="00B6756D" w:rsidRPr="0040394E" w14:paraId="138F29FB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5310099" w14:textId="35D25D1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4BE33AC2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HBC CAP-SIZUN</w:t>
            </w:r>
          </w:p>
          <w:p w14:paraId="63F0C2A0" w14:textId="6751F7D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5329006@ffhandball.net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4E6A66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2667542F" w14:textId="4E548EC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8EB6AB0" w14:textId="0C6C686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intercommunale Cap-Sizun</w:t>
            </w:r>
          </w:p>
          <w:p w14:paraId="2215DD18" w14:textId="200DFD6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Rue Jean Mermoz</w:t>
            </w:r>
          </w:p>
          <w:p w14:paraId="009D73BD" w14:textId="1CDE956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29780 PLOUHINEC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62DF1B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4480" behindDoc="1" locked="0" layoutInCell="1" allowOverlap="1" wp14:anchorId="26B18778" wp14:editId="5DD8FC36">
                      <wp:simplePos x="0" y="0"/>
                      <wp:positionH relativeFrom="rightMargin">
                        <wp:posOffset>1797685</wp:posOffset>
                      </wp:positionH>
                      <wp:positionV relativeFrom="paragraph">
                        <wp:posOffset>44450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50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5D724" id="Forme libre 4" o:spid="_x0000_s1026" style="position:absolute;margin-left:141.55pt;margin-top:3.5pt;width:35.45pt;height:30pt;z-index:-251392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 w:rsidRPr="0040394E">
              <w:rPr>
                <w:rFonts w:ascii="Parka Regular" w:hAnsi="Parka Regular"/>
                <w:sz w:val="20"/>
                <w:szCs w:val="20"/>
              </w:rPr>
              <w:t>Anita GLOAGUEN</w:t>
            </w:r>
          </w:p>
          <w:p w14:paraId="78EFEFEA" w14:textId="69CCE2CA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17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anita.gloaguen@outlook.fr</w:t>
              </w:r>
            </w:hyperlink>
          </w:p>
          <w:p w14:paraId="336DBA41" w14:textId="541D0601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06.84.13.17.54</w:t>
            </w:r>
          </w:p>
        </w:tc>
      </w:tr>
      <w:tr w:rsidR="00B6756D" w:rsidRPr="0040394E" w14:paraId="75293ABF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E28BDC7" w14:textId="19B638B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54BB680A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US CHATEAUNEUF DU FAOU HANDBALL </w:t>
            </w:r>
          </w:p>
          <w:p w14:paraId="0C05501E" w14:textId="349320E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5329009@ffhandball.net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9FAF9C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42DF33B0" w14:textId="6A20C50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2D777AE" w14:textId="012FE61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Salle Ar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Sterenn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t xml:space="preserve"> 29520 Châteauneuf-du-Faou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13E78F5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5504" behindDoc="1" locked="0" layoutInCell="1" allowOverlap="1" wp14:anchorId="2C5D6FA8" wp14:editId="45C8EACC">
                      <wp:simplePos x="0" y="0"/>
                      <wp:positionH relativeFrom="rightMargin">
                        <wp:posOffset>1938020</wp:posOffset>
                      </wp:positionH>
                      <wp:positionV relativeFrom="paragraph">
                        <wp:posOffset>41910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51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1F9E5" id="Forme libre 4" o:spid="_x0000_s1026" style="position:absolute;margin-left:152.6pt;margin-top:3.3pt;width:35.45pt;height:30pt;z-index:-2513909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black [3213]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>Marine GEFFROY</w:t>
            </w:r>
          </w:p>
          <w:p w14:paraId="47AEE658" w14:textId="73F609E8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18" w:history="1">
              <w:r w:rsidRPr="00155803">
                <w:rPr>
                  <w:rStyle w:val="Lienhypertexte"/>
                  <w:rFonts w:ascii="Parka Regular" w:hAnsi="Parka Regular"/>
                </w:rPr>
                <w:t>m</w:t>
              </w:r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arine.geffroy@icloud.com</w:t>
              </w:r>
            </w:hyperlink>
          </w:p>
          <w:p w14:paraId="3F171FBC" w14:textId="3E858DD4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</w:p>
        </w:tc>
      </w:tr>
      <w:tr w:rsidR="00B6756D" w:rsidRPr="0040394E" w14:paraId="2FE54364" w14:textId="77777777" w:rsidTr="00E014F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3702BBD" w14:textId="54AF258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AB5C32D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HANDBALL SUD 29</w:t>
            </w:r>
          </w:p>
          <w:p w14:paraId="314ADE62" w14:textId="5A7586F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19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5329010@ffhandball.net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DA47B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20421EA9" w14:textId="038EC005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61DA42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proofErr w:type="spellStart"/>
            <w:r>
              <w:rPr>
                <w:rFonts w:ascii="Parka Regular" w:hAnsi="Parka Regular"/>
                <w:sz w:val="20"/>
                <w:szCs w:val="20"/>
              </w:rPr>
              <w:t>Gymnsa</w:t>
            </w:r>
            <w:proofErr w:type="spellEnd"/>
            <w:r>
              <w:rPr>
                <w:rFonts w:ascii="Parka Regular" w:hAnsi="Parka Regular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Porzou</w:t>
            </w:r>
            <w:proofErr w:type="spellEnd"/>
          </w:p>
          <w:p w14:paraId="76D550D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1 allée jean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bouin</w:t>
            </w:r>
            <w:proofErr w:type="spellEnd"/>
          </w:p>
          <w:p w14:paraId="239EF0B2" w14:textId="6B0E0F0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29900 CONCARNEAU</w:t>
            </w:r>
          </w:p>
        </w:tc>
        <w:tc>
          <w:tcPr>
            <w:tcW w:w="3686" w:type="dxa"/>
            <w:shd w:val="clear" w:color="auto" w:fill="FFFFFF" w:themeFill="background1"/>
          </w:tcPr>
          <w:p w14:paraId="7D9D94C9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Anne Gael PRAMPART</w:t>
            </w:r>
          </w:p>
          <w:p w14:paraId="475DE33D" w14:textId="44D77588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20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secretariat.hbsud29@gmail.com</w:t>
              </w:r>
            </w:hyperlink>
          </w:p>
          <w:p w14:paraId="23849217" w14:textId="1F424278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06.24.24.44.85</w:t>
            </w:r>
          </w:p>
        </w:tc>
      </w:tr>
      <w:tr w:rsidR="00B6756D" w:rsidRPr="0040394E" w14:paraId="3AD9E83C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0291641" w14:textId="3A49B18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E9EE6B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HBC DOUARNENEZ</w:t>
            </w:r>
          </w:p>
          <w:p w14:paraId="13477217" w14:textId="16DA6E5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21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5329011@ffhandball.net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C2A8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36F091DB" w14:textId="552153F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3708D0" w14:textId="01921B01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Gymnase Jean Marie Le Bris</w:t>
            </w:r>
          </w:p>
          <w:p w14:paraId="5D229894" w14:textId="638E37EE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Place du Lycée</w:t>
            </w:r>
          </w:p>
          <w:p w14:paraId="46184C8F" w14:textId="69806F6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29100 DOUARNENEZ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F75D50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6528" behindDoc="1" locked="0" layoutInCell="1" allowOverlap="1" wp14:anchorId="17D08E45" wp14:editId="52EC4A1D">
                      <wp:simplePos x="0" y="0"/>
                      <wp:positionH relativeFrom="rightMargin">
                        <wp:posOffset>1725930</wp:posOffset>
                      </wp:positionH>
                      <wp:positionV relativeFrom="paragraph">
                        <wp:posOffset>-27305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52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4E81F" id="Forme libre 4" o:spid="_x0000_s1026" style="position:absolute;margin-left:135.9pt;margin-top:-2.15pt;width:35.45pt;height:30pt;z-index:-2513899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f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Jordan LE CLOITRE</w:t>
            </w:r>
          </w:p>
          <w:p w14:paraId="45097134" w14:textId="7D41CBC6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22" w:history="1">
              <w:r w:rsidRPr="00C511DB">
                <w:rPr>
                  <w:rStyle w:val="Lienhypertexte"/>
                </w:rPr>
                <w:t>j</w:t>
              </w:r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ordan.lecloitre@gmail.com</w:t>
              </w:r>
            </w:hyperlink>
          </w:p>
          <w:p w14:paraId="2D3DE729" w14:textId="0CDD11B7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07.81.45.38.47</w:t>
            </w:r>
          </w:p>
        </w:tc>
      </w:tr>
      <w:tr w:rsidR="00B6756D" w:rsidRPr="0040394E" w14:paraId="6D953E1A" w14:textId="77777777" w:rsidTr="00E014F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48D39CD" w14:textId="117C5F36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1ACFE7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FORET FOUESNANT HB</w:t>
            </w:r>
          </w:p>
          <w:p w14:paraId="18EF5A6C" w14:textId="60EE3D5A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23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5329014@ffhandball.net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5335E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316C98C2" w14:textId="4E774294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93FCCA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Bréhoulou</w:t>
            </w:r>
            <w:proofErr w:type="spellEnd"/>
          </w:p>
          <w:p w14:paraId="2E2D14CF" w14:textId="6E9F3879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29170 FOUESNANT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EE9148C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Olivier LARUE</w:t>
            </w:r>
          </w:p>
          <w:p w14:paraId="6C408CEC" w14:textId="110F2013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24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olivier.larue@h2hotels.fr</w:t>
              </w:r>
            </w:hyperlink>
          </w:p>
          <w:p w14:paraId="128403DF" w14:textId="70A7245A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06.61.12.92.94</w:t>
            </w:r>
          </w:p>
        </w:tc>
      </w:tr>
      <w:tr w:rsidR="00B6756D" w:rsidRPr="0040394E" w14:paraId="1351B900" w14:textId="77777777" w:rsidTr="00E014F8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13BADF8" w14:textId="4132EBD9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DADB76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ROZ HAND’DU 29</w:t>
            </w:r>
          </w:p>
          <w:p w14:paraId="398DC123" w14:textId="776EF12C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25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5329063@ffhandball.net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D1ECC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0E371E7B" w14:textId="50F70B22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8312F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Halle des sports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Rozanduc</w:t>
            </w:r>
            <w:proofErr w:type="spellEnd"/>
          </w:p>
          <w:p w14:paraId="7001578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50 route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Coray</w:t>
            </w:r>
            <w:proofErr w:type="spellEnd"/>
          </w:p>
          <w:p w14:paraId="73990216" w14:textId="5E1D351D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29140 Rosporden</w:t>
            </w:r>
          </w:p>
        </w:tc>
        <w:tc>
          <w:tcPr>
            <w:tcW w:w="3686" w:type="dxa"/>
            <w:shd w:val="clear" w:color="auto" w:fill="FFFFFF" w:themeFill="background1"/>
          </w:tcPr>
          <w:p w14:paraId="3B61BDD1" w14:textId="77777777" w:rsidR="00B6756D" w:rsidRDefault="008873E0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Patrick TERSIGUEL</w:t>
            </w:r>
          </w:p>
          <w:p w14:paraId="2840F90E" w14:textId="76B40065" w:rsidR="008873E0" w:rsidRDefault="008873E0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26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patrick.tersiguel@gmail.com</w:t>
              </w:r>
            </w:hyperlink>
          </w:p>
          <w:p w14:paraId="4FF2090B" w14:textId="2BD2A450" w:rsidR="008873E0" w:rsidRPr="0040394E" w:rsidRDefault="008873E0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06.63.20.32.58</w:t>
            </w:r>
          </w:p>
        </w:tc>
      </w:tr>
      <w:tr w:rsidR="00B6756D" w:rsidRPr="0040394E" w14:paraId="28F46C78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E4A998B" w14:textId="62F6AB9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26D4A74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ERGUE QUIMPER HANDBALL</w:t>
            </w:r>
          </w:p>
          <w:p w14:paraId="3EF16BCC" w14:textId="15CE330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5329084@ffhandball.net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C14627" w14:textId="2F9523B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Lundi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8D5B5C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Gymnase Max Jacob  </w:t>
            </w:r>
          </w:p>
          <w:p w14:paraId="077F1DBD" w14:textId="6B97D32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2 rue de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Kerjestin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t xml:space="preserve"> </w:t>
            </w:r>
          </w:p>
          <w:p w14:paraId="78A053A9" w14:textId="38E0147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29000 Quimper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9B67D5F" w14:textId="2B4E543E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Erwan GOUIN</w:t>
            </w:r>
            <w:r w:rsidRPr="0040394E">
              <w:rPr>
                <w:rFonts w:ascii="Parka Regular" w:hAnsi="Parka Regular"/>
                <w:sz w:val="20"/>
                <w:szCs w:val="20"/>
              </w:rPr>
              <w:t xml:space="preserve">  </w:t>
            </w:r>
          </w:p>
        </w:tc>
      </w:tr>
      <w:tr w:rsidR="00B6756D" w:rsidRPr="0040394E" w14:paraId="1130E1E7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3C1EC94" w14:textId="1B5704C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lastRenderedPageBreak/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225930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HBC PLEYBEN</w:t>
            </w:r>
          </w:p>
          <w:p w14:paraId="619DA0D6" w14:textId="00ABC64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27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5329086@ffhandball.net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301EF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F71672" w14:textId="43C3C499" w:rsidR="00B6756D" w:rsidRPr="00E13025" w:rsidRDefault="00B6756D" w:rsidP="00B6756D">
            <w:pPr>
              <w:jc w:val="center"/>
              <w:rPr>
                <w:rFonts w:ascii="Parka Regular" w:hAnsi="Parka Regular"/>
                <w:sz w:val="18"/>
                <w:szCs w:val="20"/>
              </w:rPr>
            </w:pPr>
            <w:r w:rsidRPr="00E13025">
              <w:rPr>
                <w:rFonts w:ascii="Parka Regular" w:hAnsi="Parka Regular"/>
                <w:sz w:val="18"/>
                <w:szCs w:val="20"/>
              </w:rPr>
              <w:t xml:space="preserve">Salle </w:t>
            </w:r>
            <w:proofErr w:type="spellStart"/>
            <w:r w:rsidRPr="00E13025">
              <w:rPr>
                <w:rFonts w:ascii="Parka Regular" w:hAnsi="Parka Regular"/>
                <w:sz w:val="18"/>
                <w:szCs w:val="20"/>
              </w:rPr>
              <w:t>MultisportsPierre</w:t>
            </w:r>
            <w:proofErr w:type="spellEnd"/>
            <w:r w:rsidRPr="00E13025">
              <w:rPr>
                <w:rFonts w:ascii="Parka Regular" w:hAnsi="Parka Regular"/>
                <w:sz w:val="18"/>
                <w:szCs w:val="20"/>
              </w:rPr>
              <w:t xml:space="preserve"> Cloarec</w:t>
            </w:r>
          </w:p>
          <w:p w14:paraId="452588E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Pierre Cloarec</w:t>
            </w:r>
          </w:p>
          <w:p w14:paraId="0C21A34F" w14:textId="71387AB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29190 PLEYBEN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182C79F" w14:textId="69F689EC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Caroline RANNOU</w:t>
            </w:r>
          </w:p>
        </w:tc>
      </w:tr>
      <w:tr w:rsidR="00B6756D" w:rsidRPr="0040394E" w14:paraId="4D6EAC1D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E363383" w14:textId="29CDBB4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D6C896D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CROZON MORGAT HB</w:t>
            </w:r>
          </w:p>
          <w:p w14:paraId="006322BA" w14:textId="591484F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5329095@ffhandball.net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C97D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7637F00A" w14:textId="3E07EB9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FEA26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Complexe sportif de Crozon</w:t>
            </w:r>
          </w:p>
          <w:p w14:paraId="5B00B1DC" w14:textId="4B35FB8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29160 Crozon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41FF3DF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Jane LE PICHON</w:t>
            </w:r>
          </w:p>
          <w:p w14:paraId="36AB42D1" w14:textId="4A0894B5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28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jane.lizy29@gmail.com</w:t>
              </w:r>
            </w:hyperlink>
          </w:p>
          <w:p w14:paraId="44B4214F" w14:textId="445A3304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07.82.16.16.50</w:t>
            </w:r>
          </w:p>
        </w:tc>
      </w:tr>
      <w:tr w:rsidR="00B6756D" w:rsidRPr="0040394E" w14:paraId="5CE2ECFB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3F211F5" w14:textId="734666C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C0A2013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HANDBALL CLUB BIGOUDEN</w:t>
            </w:r>
          </w:p>
          <w:p w14:paraId="38A7C017" w14:textId="1B7D422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5329113@ffhandball.net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7E592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16811543" w14:textId="154EDF9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9BE16E6" w14:textId="4DC731C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Complexe de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Kérandouret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br/>
              <w:t xml:space="preserve">Rue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hent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t xml:space="preserve">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Poull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t xml:space="preserve"> </w:t>
            </w:r>
            <w:proofErr w:type="spellStart"/>
            <w:r w:rsidRPr="0040394E">
              <w:rPr>
                <w:rFonts w:ascii="Parka Regular" w:hAnsi="Parka Regular"/>
                <w:sz w:val="20"/>
                <w:szCs w:val="20"/>
              </w:rPr>
              <w:t>Gleuvian</w:t>
            </w:r>
            <w:proofErr w:type="spellEnd"/>
            <w:r w:rsidRPr="0040394E">
              <w:rPr>
                <w:rFonts w:ascii="Parka Regular" w:hAnsi="Parka Regular"/>
                <w:sz w:val="20"/>
                <w:szCs w:val="20"/>
              </w:rPr>
              <w:br/>
              <w:t>29750 LOCTUDY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FD3061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Nicolas OLLIVIER</w:t>
            </w:r>
          </w:p>
          <w:p w14:paraId="055FB09B" w14:textId="46AD0833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29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oli.nicolas@wanadoo.fr</w:t>
              </w:r>
            </w:hyperlink>
          </w:p>
          <w:p w14:paraId="0C817144" w14:textId="791DF4EE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06.43.29.03.24</w:t>
            </w:r>
          </w:p>
        </w:tc>
      </w:tr>
      <w:tr w:rsidR="00B6756D" w:rsidRPr="0040394E" w14:paraId="3EA031FB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A8D547D" w14:textId="58BAB6B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54015494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HBC BRIEC</w:t>
            </w:r>
          </w:p>
          <w:p w14:paraId="6AEEFDAC" w14:textId="52169AA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5329115@ffhandball.net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10B3A7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6D86AD83" w14:textId="5EC8C7E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AA52F0C" w14:textId="5677A10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Colette Besson</w:t>
            </w:r>
            <w:r w:rsidRPr="0040394E">
              <w:rPr>
                <w:rFonts w:ascii="Parka Regular" w:hAnsi="Parka Regular"/>
                <w:sz w:val="20"/>
                <w:szCs w:val="20"/>
              </w:rPr>
              <w:br/>
              <w:t>Rue Louison Bobet</w:t>
            </w:r>
            <w:r w:rsidRPr="0040394E">
              <w:rPr>
                <w:rFonts w:ascii="Parka Regular" w:hAnsi="Parka Regular"/>
                <w:sz w:val="20"/>
                <w:szCs w:val="20"/>
              </w:rPr>
              <w:br/>
              <w:t>29510 BRIEC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5807F7A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Ronan LE BELLEC</w:t>
            </w:r>
          </w:p>
          <w:p w14:paraId="10901AD9" w14:textId="41A860CC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30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poletechnique@hbcbriec.fr</w:t>
              </w:r>
            </w:hyperlink>
          </w:p>
          <w:p w14:paraId="3E0AC7CF" w14:textId="504FE932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06.9857.05.35</w:t>
            </w:r>
          </w:p>
        </w:tc>
      </w:tr>
      <w:tr w:rsidR="00B6756D" w:rsidRPr="0040394E" w14:paraId="2422F07C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2AA4599" w14:textId="25624C1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9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1658FB3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HANDBALL CLUB HAUT PAYS BIGOUDEN</w:t>
            </w:r>
          </w:p>
          <w:p w14:paraId="793CC922" w14:textId="3046796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5329142@ffhandball.net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2775D7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2BFD134A" w14:textId="23E082C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19h30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ABAC17" w14:textId="28D79DB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du Leurré</w:t>
            </w:r>
            <w:r w:rsidRPr="0040394E">
              <w:rPr>
                <w:rFonts w:ascii="Parka Regular" w:hAnsi="Parka Regular"/>
                <w:sz w:val="20"/>
                <w:szCs w:val="20"/>
              </w:rPr>
              <w:br/>
              <w:t>rue du stade</w:t>
            </w:r>
            <w:r w:rsidRPr="0040394E">
              <w:rPr>
                <w:rFonts w:ascii="Parka Regular" w:hAnsi="Parka Regular"/>
                <w:sz w:val="20"/>
                <w:szCs w:val="20"/>
              </w:rPr>
              <w:br/>
              <w:t>29710 PLOGASTEL SAINT GERMAIN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D3DD0E9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8576" behindDoc="1" locked="0" layoutInCell="1" allowOverlap="1" wp14:anchorId="3D6762E0" wp14:editId="3E4E06B8">
                      <wp:simplePos x="0" y="0"/>
                      <wp:positionH relativeFrom="rightMargin">
                        <wp:posOffset>1797685</wp:posOffset>
                      </wp:positionH>
                      <wp:positionV relativeFrom="paragraph">
                        <wp:posOffset>37465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60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F1FAE" id="Forme libre 4" o:spid="_x0000_s1026" style="position:absolute;margin-left:141.55pt;margin-top:2.95pt;width:35.45pt;height:30pt;z-index:-2513879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ffc00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>Frédéric LE DONGE</w:t>
            </w:r>
          </w:p>
          <w:p w14:paraId="309B1F26" w14:textId="5D76B51E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31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frederic.ledonge@gmail.com</w:t>
              </w:r>
            </w:hyperlink>
          </w:p>
          <w:p w14:paraId="0DF5A761" w14:textId="7B3D884A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06.61.3806.55</w:t>
            </w:r>
          </w:p>
        </w:tc>
      </w:tr>
      <w:tr w:rsidR="00B6756D" w:rsidRPr="0040394E" w14:paraId="25153C9F" w14:textId="77777777" w:rsidTr="009E638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97F509B" w14:textId="4B70BCC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10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D2946B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PONT DE L’IROISE</w:t>
            </w:r>
          </w:p>
          <w:p w14:paraId="64442BA3" w14:textId="5963749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32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5329091@ffhandball.net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3A392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264B0A8C" w14:textId="7CD5CB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BAF33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Therene</w:t>
            </w:r>
            <w:proofErr w:type="spellEnd"/>
          </w:p>
          <w:p w14:paraId="4DC844A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7 rue de Jean Zay</w:t>
            </w:r>
          </w:p>
          <w:p w14:paraId="27E059C7" w14:textId="4196CE7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29480 LE RELECQ KERHUON</w:t>
            </w:r>
          </w:p>
        </w:tc>
        <w:tc>
          <w:tcPr>
            <w:tcW w:w="3686" w:type="dxa"/>
            <w:shd w:val="clear" w:color="auto" w:fill="FFFFFF" w:themeFill="background1"/>
          </w:tcPr>
          <w:p w14:paraId="2ECCE27F" w14:textId="5DBF7BC9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Pierre Nicolas RIVOAL</w:t>
            </w:r>
          </w:p>
          <w:p w14:paraId="40986FB6" w14:textId="2D1A0ECF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33" w:history="1">
              <w:r>
                <w:rPr>
                  <w:rStyle w:val="Lienhypertexte"/>
                </w:rPr>
                <w:t>pierrenicolas.rivoal@icloud.com</w:t>
              </w:r>
            </w:hyperlink>
          </w:p>
          <w:p w14:paraId="64E0F49E" w14:textId="3F90DA75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06.16.99.20.66</w:t>
            </w:r>
          </w:p>
        </w:tc>
      </w:tr>
      <w:tr w:rsidR="00B6756D" w:rsidRPr="0040394E" w14:paraId="22417BC7" w14:textId="77777777" w:rsidTr="009E638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B84F50A" w14:textId="645BA44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10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FFAE28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PLOUGUIN HB</w:t>
            </w:r>
          </w:p>
          <w:p w14:paraId="56B94292" w14:textId="78D13B9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34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5329109@ffhandball.net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3BAEE3" w14:textId="664BD6B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C5AAC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omnisports </w:t>
            </w:r>
          </w:p>
          <w:p w14:paraId="04EEAA56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Ernestine de Grisolles</w:t>
            </w:r>
          </w:p>
          <w:p w14:paraId="38B0F7C2" w14:textId="321673E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29830 PLOUGUIN</w:t>
            </w:r>
          </w:p>
        </w:tc>
        <w:tc>
          <w:tcPr>
            <w:tcW w:w="3686" w:type="dxa"/>
            <w:shd w:val="clear" w:color="auto" w:fill="FFFFFF" w:themeFill="background1"/>
          </w:tcPr>
          <w:p w14:paraId="77DE1E80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Virginie LE BRUN</w:t>
            </w:r>
          </w:p>
          <w:p w14:paraId="49EA463A" w14:textId="52F9EA6A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35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lebrunvirginie3@gmail.com</w:t>
              </w:r>
            </w:hyperlink>
          </w:p>
          <w:p w14:paraId="781D9747" w14:textId="65DDB5BC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06.77.18.56.80</w:t>
            </w:r>
          </w:p>
        </w:tc>
      </w:tr>
      <w:tr w:rsidR="00B6756D" w:rsidRPr="0040394E" w14:paraId="06AC6279" w14:textId="77777777" w:rsidTr="009E638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E87F622" w14:textId="1DE7F66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12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85F18A5" w14:textId="2DB76E1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PSM HANDBALL</w:t>
            </w:r>
          </w:p>
          <w:p w14:paraId="50FA5403" w14:textId="6EEF882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5329136</w:t>
            </w:r>
            <w:r w:rsidRPr="0040394E">
              <w:rPr>
                <w:rFonts w:ascii="Parka Regular" w:hAnsi="Parka Regular"/>
                <w:sz w:val="20"/>
                <w:szCs w:val="20"/>
              </w:rPr>
              <w:t>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0FA418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2E75D2E1" w14:textId="6455FA6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454468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du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Gouelou</w:t>
            </w:r>
            <w:proofErr w:type="spellEnd"/>
          </w:p>
          <w:p w14:paraId="493942C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Impasse du 19 mars 1962</w:t>
            </w:r>
          </w:p>
          <w:p w14:paraId="064E0EE7" w14:textId="58B5A4F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131D56">
              <w:rPr>
                <w:rFonts w:ascii="Parka Regular" w:hAnsi="Parka Regular"/>
                <w:sz w:val="18"/>
                <w:szCs w:val="20"/>
              </w:rPr>
              <w:t>29600 ST MATIN DES CHAMPS</w:t>
            </w:r>
          </w:p>
        </w:tc>
        <w:tc>
          <w:tcPr>
            <w:tcW w:w="3686" w:type="dxa"/>
            <w:shd w:val="clear" w:color="auto" w:fill="FFFFFF" w:themeFill="background1"/>
          </w:tcPr>
          <w:p w14:paraId="46BC226D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Morgane MILBEO</w:t>
            </w:r>
          </w:p>
          <w:p w14:paraId="1A2554C9" w14:textId="58EEB64A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36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morgane.guillerm@hotmail.fr</w:t>
              </w:r>
            </w:hyperlink>
          </w:p>
          <w:p w14:paraId="7B9E6598" w14:textId="57F4C01E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06.66.55.93.47</w:t>
            </w:r>
          </w:p>
        </w:tc>
      </w:tr>
      <w:tr w:rsidR="00B6756D" w:rsidRPr="0040394E" w14:paraId="6E08E9DA" w14:textId="77777777" w:rsidTr="009E638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15681A9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494CD7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LOUANNEC MELL ZORN</w:t>
            </w:r>
          </w:p>
          <w:p w14:paraId="2EB904FD" w14:textId="6BD2BF8D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37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5322045@ffhandball.net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76C75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0B013A86" w14:textId="4E9DAEA0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487006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Carpont</w:t>
            </w:r>
            <w:proofErr w:type="spellEnd"/>
          </w:p>
          <w:p w14:paraId="584AAB4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Route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Croajou</w:t>
            </w:r>
            <w:proofErr w:type="spellEnd"/>
          </w:p>
          <w:p w14:paraId="492EEDA3" w14:textId="3ECE38AD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22700 Louannec</w:t>
            </w:r>
          </w:p>
        </w:tc>
        <w:tc>
          <w:tcPr>
            <w:tcW w:w="3686" w:type="dxa"/>
            <w:shd w:val="clear" w:color="auto" w:fill="FFFFFF" w:themeFill="background1"/>
          </w:tcPr>
          <w:p w14:paraId="0A21F108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Laurent AMMAR-KHODJA</w:t>
            </w:r>
          </w:p>
          <w:p w14:paraId="04C5D184" w14:textId="01A25E4F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38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laurent.ammar@gmail.com</w:t>
              </w:r>
            </w:hyperlink>
          </w:p>
          <w:p w14:paraId="285F6095" w14:textId="0455476D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06.25.92.41.17</w:t>
            </w:r>
          </w:p>
        </w:tc>
      </w:tr>
      <w:tr w:rsidR="00B6756D" w:rsidRPr="0040394E" w14:paraId="640F0ADE" w14:textId="77777777" w:rsidTr="009E6383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463A4FA" w14:textId="0A07032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13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DF28D1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US MENE BRE LOUARGAT</w:t>
            </w:r>
          </w:p>
          <w:p w14:paraId="6DBCD90B" w14:textId="1B101A42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39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5322032@ffhandball.net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A4359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00DF6D1E" w14:textId="7C43DD39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0EE2CD2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Omnisport</w:t>
            </w:r>
          </w:p>
          <w:p w14:paraId="368A7FC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de l’oratoire</w:t>
            </w:r>
          </w:p>
          <w:p w14:paraId="1669BD97" w14:textId="08DCBAC4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22540 LOUARGAT</w:t>
            </w:r>
          </w:p>
        </w:tc>
        <w:tc>
          <w:tcPr>
            <w:tcW w:w="3686" w:type="dxa"/>
            <w:shd w:val="clear" w:color="auto" w:fill="FFFFFF" w:themeFill="background1"/>
          </w:tcPr>
          <w:p w14:paraId="08B80B10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Laurence CLOAREC</w:t>
            </w:r>
          </w:p>
          <w:p w14:paraId="32341F33" w14:textId="4E90158A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40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anthony.cloarec@orange.fr</w:t>
              </w:r>
            </w:hyperlink>
          </w:p>
          <w:p w14:paraId="719B0B57" w14:textId="714A4A22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06.74.08.07.82</w:t>
            </w:r>
          </w:p>
        </w:tc>
      </w:tr>
      <w:tr w:rsidR="00B6756D" w:rsidRPr="0040394E" w14:paraId="7C59606D" w14:textId="77777777" w:rsidTr="005B4186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39886F5" w14:textId="6BA3F76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13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FAE93C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US BOURBRIAC HANDBALL</w:t>
            </w:r>
          </w:p>
          <w:p w14:paraId="4D7E4B35" w14:textId="38A2519C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41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5322054@ffhandball.net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22CF5D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Vendredi</w:t>
            </w:r>
          </w:p>
          <w:p w14:paraId="011800CE" w14:textId="2FC614B3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D737F5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SOS du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Roudoue</w:t>
            </w:r>
            <w:proofErr w:type="spellEnd"/>
          </w:p>
          <w:p w14:paraId="4A0E25F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du télégraphe</w:t>
            </w:r>
          </w:p>
          <w:p w14:paraId="10E39C6E" w14:textId="76CC7311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22390 BOURBRIAC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881DBD9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Chloé PERON</w:t>
            </w:r>
          </w:p>
          <w:p w14:paraId="06F4E748" w14:textId="08971EB6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</w:p>
        </w:tc>
      </w:tr>
      <w:tr w:rsidR="00B6756D" w:rsidRPr="0040394E" w14:paraId="3372FFD6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DF627CA" w14:textId="30628D22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13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56000B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US PLOUISY HB</w:t>
            </w:r>
          </w:p>
          <w:p w14:paraId="776150E3" w14:textId="2EAC6C5D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42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5322062@ffhandball.net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57A6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6B6912DE" w14:textId="35FDCAF8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3F06C3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Omnisports Plouisy</w:t>
            </w:r>
          </w:p>
          <w:p w14:paraId="01BB5A5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Parc Bellon</w:t>
            </w:r>
          </w:p>
          <w:p w14:paraId="3905B8F9" w14:textId="5C923C08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22200 PLOUISY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ED12C3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Cédric BREUILLARD</w:t>
            </w:r>
          </w:p>
          <w:p w14:paraId="4B2B850D" w14:textId="6ADC19B2" w:rsidR="00DC4746" w:rsidRDefault="00DC4746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43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cedric-breuillard@hotmail.com</w:t>
              </w:r>
            </w:hyperlink>
          </w:p>
          <w:p w14:paraId="2B95F8B5" w14:textId="47D6184D" w:rsidR="00DC4746" w:rsidRDefault="00DC4746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06.73.69.86.93</w:t>
            </w:r>
          </w:p>
        </w:tc>
      </w:tr>
      <w:tr w:rsidR="00B6756D" w:rsidRPr="0040394E" w14:paraId="38EB035F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2493C4D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8C832C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LA GUERLESQUINAISE HB</w:t>
            </w:r>
          </w:p>
          <w:p w14:paraId="4E9B0045" w14:textId="1AA45193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44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5329048@ffhandball.net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66324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2B46D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Complexe Sportif Jacques Tilly</w:t>
            </w:r>
          </w:p>
          <w:p w14:paraId="090F47B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22 Hent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Kreisteiz</w:t>
            </w:r>
            <w:proofErr w:type="spellEnd"/>
          </w:p>
          <w:p w14:paraId="0AA44A88" w14:textId="0A589E2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29650 GUERLESQUIN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8391C44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Sébastien GEFFROY</w:t>
            </w:r>
          </w:p>
          <w:p w14:paraId="21C90A23" w14:textId="188FB60B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45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geffroyseb@gmail.com</w:t>
              </w:r>
            </w:hyperlink>
          </w:p>
          <w:p w14:paraId="5BCBEA5E" w14:textId="295A2AE6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06.87.95.37.78</w:t>
            </w:r>
          </w:p>
        </w:tc>
      </w:tr>
      <w:tr w:rsidR="008873E0" w:rsidRPr="0040394E" w14:paraId="5CE75920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BEE1BE1" w14:textId="77777777" w:rsidR="008873E0" w:rsidRDefault="008873E0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DCCF32C" w14:textId="77777777" w:rsidR="008873E0" w:rsidRDefault="008873E0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UNION SPORTIVE BRIACINE</w:t>
            </w:r>
          </w:p>
          <w:p w14:paraId="18B04BFA" w14:textId="6F8CCE18" w:rsidR="008873E0" w:rsidRDefault="008873E0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46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5322054@ffhandball.net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5F6301" w14:textId="59A320A4" w:rsidR="008873E0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Vendredi 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65E524" w14:textId="7798CBE6" w:rsidR="008873E0" w:rsidRDefault="000F3ED4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SOS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Roudoué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E81185C" w14:textId="77777777" w:rsidR="008873E0" w:rsidRDefault="000F3ED4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Chloé PÉRON</w:t>
            </w:r>
          </w:p>
          <w:p w14:paraId="73B29AC7" w14:textId="33D21378" w:rsidR="000F3ED4" w:rsidRDefault="000F3ED4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47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5322054@handball.net</w:t>
              </w:r>
            </w:hyperlink>
          </w:p>
          <w:p w14:paraId="1C1496BC" w14:textId="4A0C4EAF" w:rsidR="000F3ED4" w:rsidRDefault="000F3ED4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06.45.98.40.40</w:t>
            </w:r>
          </w:p>
        </w:tc>
      </w:tr>
      <w:tr w:rsidR="00B6756D" w:rsidRPr="0040394E" w14:paraId="24BFB7C4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4F91EC7" w14:textId="5E9EFA4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14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2B532E6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PLESTIN HANDBALL</w:t>
            </w:r>
          </w:p>
          <w:p w14:paraId="341E6DDE" w14:textId="5C6E9F5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5322012@ffhandball.net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A7CFB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0E69B29F" w14:textId="7F597C8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F24953C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omnisports Marcel-Hamon</w:t>
            </w:r>
          </w:p>
          <w:p w14:paraId="0AAF0421" w14:textId="108B8335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22310 PLESTIN-LES-GREVES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516573A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2432" behindDoc="1" locked="0" layoutInCell="1" allowOverlap="1" wp14:anchorId="57D51EAB" wp14:editId="4D8D850E">
                      <wp:simplePos x="0" y="0"/>
                      <wp:positionH relativeFrom="rightMargin">
                        <wp:posOffset>-411480</wp:posOffset>
                      </wp:positionH>
                      <wp:positionV relativeFrom="paragraph">
                        <wp:posOffset>40640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47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5A56E" id="Forme libre 4" o:spid="_x0000_s1026" style="position:absolute;margin-left:-32.4pt;margin-top:3.2pt;width:35.45pt;height:30pt;z-index:-251394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b050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>Catherine GILET</w:t>
            </w:r>
          </w:p>
          <w:p w14:paraId="5B181137" w14:textId="69F9FC9F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48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gilet.catherine@gmail.com</w:t>
              </w:r>
            </w:hyperlink>
          </w:p>
          <w:p w14:paraId="773E1BDC" w14:textId="629A857C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06.61.97.99.35</w:t>
            </w:r>
          </w:p>
        </w:tc>
      </w:tr>
      <w:tr w:rsidR="00B6756D" w:rsidRPr="0040394E" w14:paraId="22559140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16BD49FA" w14:textId="12A8537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14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55A5D099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CAVAN HANDBALL CLUB</w:t>
            </w:r>
          </w:p>
          <w:p w14:paraId="76CBBEBA" w14:textId="55406F3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5322035@ffhandball.net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B73DC3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0160EDA5" w14:textId="4804780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22F0F7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Salle des Sports </w:t>
            </w:r>
          </w:p>
          <w:p w14:paraId="7C2791DA" w14:textId="3A469E2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22140 CAVAN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87A4AF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1" locked="0" layoutInCell="1" allowOverlap="1" wp14:anchorId="632CDB54" wp14:editId="7836D45C">
                      <wp:simplePos x="0" y="0"/>
                      <wp:positionH relativeFrom="rightMargin">
                        <wp:posOffset>1641475</wp:posOffset>
                      </wp:positionH>
                      <wp:positionV relativeFrom="paragraph">
                        <wp:posOffset>59055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48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0070C0"/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58DB8" id="Forme libre 4" o:spid="_x0000_s1026" style="position:absolute;margin-left:129.25pt;margin-top:4.65pt;width:35.45pt;height:30pt;z-index:-251393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#0070c0" strokecolor="black [3213]" strokeweight="1pt">
                      <v:fill color2="#cad9eb [980]" focus="100%" type="gradient"/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>Julie THOUILIN</w:t>
            </w:r>
          </w:p>
          <w:p w14:paraId="3BECBD47" w14:textId="0C6A08BB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49" w:history="1">
              <w:r w:rsidRPr="00C511DB">
                <w:rPr>
                  <w:rStyle w:val="Lienhypertexte"/>
                </w:rPr>
                <w:t>j</w:t>
              </w:r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ulie.thouilin@outlook.com</w:t>
              </w:r>
            </w:hyperlink>
          </w:p>
          <w:p w14:paraId="1513594D" w14:textId="4EF1245C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06.74.03.00.48</w:t>
            </w:r>
          </w:p>
        </w:tc>
      </w:tr>
      <w:tr w:rsidR="00B6756D" w:rsidRPr="0040394E" w14:paraId="6A07FFAC" w14:textId="77777777" w:rsidTr="005B4186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37AC998E" w14:textId="1D8DEBC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14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19B88A4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LANNION HANDBALL</w:t>
            </w:r>
          </w:p>
          <w:p w14:paraId="738BA124" w14:textId="63F78DD5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50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5322079@ffhandball.net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B9F3E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4EB1E9FF" w14:textId="632AFF5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EF9880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omnisport de Park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Nevez</w:t>
            </w:r>
            <w:proofErr w:type="spellEnd"/>
          </w:p>
          <w:p w14:paraId="1A6AC8A9" w14:textId="699C1E8E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22300 LANNION</w:t>
            </w:r>
          </w:p>
        </w:tc>
        <w:tc>
          <w:tcPr>
            <w:tcW w:w="3686" w:type="dxa"/>
            <w:shd w:val="clear" w:color="auto" w:fill="FFFFFF" w:themeFill="background1"/>
          </w:tcPr>
          <w:p w14:paraId="454CE91E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Aude GOIFFON</w:t>
            </w:r>
          </w:p>
          <w:p w14:paraId="1487AB41" w14:textId="1454F2F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51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aude.goiffon@gmail.com</w:t>
              </w:r>
            </w:hyperlink>
          </w:p>
          <w:p w14:paraId="30B3436C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06.19.08.71.59</w:t>
            </w:r>
          </w:p>
          <w:p w14:paraId="0DA0B9E3" w14:textId="6A2FD31F" w:rsidR="00DC4746" w:rsidRPr="0040394E" w:rsidRDefault="00DC4746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</w:p>
        </w:tc>
      </w:tr>
      <w:tr w:rsidR="00B6756D" w:rsidRPr="0040394E" w14:paraId="5B577167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046BB82" w14:textId="3C6A721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6493801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CSAL PAIMPOL</w:t>
            </w:r>
          </w:p>
          <w:p w14:paraId="64945F31" w14:textId="5022E3E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52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5322010@ffhandball.net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CC1671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2B14BA09" w14:textId="4187526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957E53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Gymnase de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Keraoul</w:t>
            </w:r>
            <w:proofErr w:type="spellEnd"/>
          </w:p>
          <w:p w14:paraId="5531BFF0" w14:textId="01B82DE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22500 PAIMPOL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992EBD4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Benoît LE HO</w:t>
            </w:r>
          </w:p>
          <w:p w14:paraId="3219F938" w14:textId="6923D74C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53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patroncecile04@gmail.com</w:t>
              </w:r>
            </w:hyperlink>
          </w:p>
          <w:p w14:paraId="5EA8EC7A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06.29.45.52.31</w:t>
            </w:r>
          </w:p>
          <w:p w14:paraId="709D3DC4" w14:textId="0BD35F48" w:rsidR="00DC4746" w:rsidRPr="0040394E" w:rsidRDefault="00DC4746" w:rsidP="00B6756D">
            <w:pPr>
              <w:rPr>
                <w:rFonts w:ascii="Parka Regular" w:hAnsi="Parka Regular"/>
                <w:sz w:val="20"/>
                <w:szCs w:val="20"/>
              </w:rPr>
            </w:pPr>
          </w:p>
        </w:tc>
      </w:tr>
      <w:tr w:rsidR="00B6756D" w:rsidRPr="0040394E" w14:paraId="6862E2ED" w14:textId="77777777" w:rsidTr="0058082D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692D1A1" w14:textId="4288F04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AA15B8B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BAIE D’ARMOR HANDBALL</w:t>
            </w:r>
          </w:p>
          <w:p w14:paraId="508F5050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PLERIN ST BRIEUX</w:t>
            </w:r>
          </w:p>
          <w:p w14:paraId="7981048C" w14:textId="2508E2C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5322047@ffhandball.net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38586B" w14:textId="071686B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659860D3" w14:textId="05A4EA7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7473DF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Océane</w:t>
            </w:r>
          </w:p>
          <w:p w14:paraId="7932D914" w14:textId="647709E5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22190 PLERIN</w:t>
            </w:r>
          </w:p>
        </w:tc>
        <w:tc>
          <w:tcPr>
            <w:tcW w:w="3686" w:type="dxa"/>
            <w:shd w:val="clear" w:color="auto" w:fill="FFFFFF" w:themeFill="background1"/>
          </w:tcPr>
          <w:p w14:paraId="291CF874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proofErr w:type="spellStart"/>
            <w:r>
              <w:rPr>
                <w:rFonts w:ascii="Parka Regular" w:hAnsi="Parka Regular"/>
                <w:sz w:val="20"/>
                <w:szCs w:val="20"/>
              </w:rPr>
              <w:t>Gwénolé</w:t>
            </w:r>
            <w:proofErr w:type="spellEnd"/>
            <w:r>
              <w:rPr>
                <w:rFonts w:ascii="Parka Regular" w:hAnsi="Parka Regular"/>
                <w:sz w:val="20"/>
                <w:szCs w:val="20"/>
              </w:rPr>
              <w:t xml:space="preserve"> REVAUD</w:t>
            </w:r>
          </w:p>
          <w:p w14:paraId="54F59151" w14:textId="0E36809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54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gwenole_revaud@yahoo.fr</w:t>
              </w:r>
            </w:hyperlink>
          </w:p>
          <w:p w14:paraId="2EBECA47" w14:textId="2E366E3A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06.71.53.15.11</w:t>
            </w:r>
          </w:p>
        </w:tc>
      </w:tr>
      <w:tr w:rsidR="00B6756D" w:rsidRPr="0040394E" w14:paraId="0F40AD9B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99BBA0D" w14:textId="1B25C4D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00DED3F1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GOELO HANDBALL CLUB</w:t>
            </w:r>
          </w:p>
          <w:p w14:paraId="363D3FC4" w14:textId="33317B9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55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5322069@ffhandball.net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66070B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66C42123" w14:textId="22B899CE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381AE1" w14:textId="003385C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Pass’Sport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A6CC5C5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Magalie LE B</w:t>
            </w:r>
            <w:r w:rsidR="008873E0">
              <w:rPr>
                <w:rFonts w:ascii="Parka Regular" w:hAnsi="Parka Regular"/>
                <w:sz w:val="20"/>
                <w:szCs w:val="20"/>
              </w:rPr>
              <w:t>ARS</w:t>
            </w:r>
          </w:p>
          <w:p w14:paraId="54D00A21" w14:textId="6EAAB4B3" w:rsidR="008873E0" w:rsidRDefault="008873E0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56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lebars.magalie@gmail.com</w:t>
              </w:r>
            </w:hyperlink>
          </w:p>
          <w:p w14:paraId="3C6BD114" w14:textId="7534931F" w:rsidR="008873E0" w:rsidRDefault="008873E0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06.71.89.40.40</w:t>
            </w:r>
          </w:p>
        </w:tc>
      </w:tr>
      <w:tr w:rsidR="00B6756D" w:rsidRPr="0040394E" w14:paraId="661B0D73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E0A9F11" w14:textId="46D4C93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15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A34FD02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PLOUFRAGAN HANDBALL</w:t>
            </w:r>
          </w:p>
          <w:p w14:paraId="6885093E" w14:textId="1DDAFC6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5322072@ffhandball.net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EF9D9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Lundi</w:t>
            </w:r>
          </w:p>
          <w:p w14:paraId="52C086F5" w14:textId="4A33E474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4259AF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Salle Marcel PAUL</w:t>
            </w:r>
          </w:p>
          <w:p w14:paraId="70B952B4" w14:textId="122188FD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22440 PLOUFRAGAN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E8DFB06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Aurélien GERARD</w:t>
            </w:r>
          </w:p>
          <w:p w14:paraId="4DD5DF64" w14:textId="20F6A08D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57" w:history="1">
              <w:r w:rsidRPr="00C511DB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aurelien_gerard@outlook.fr</w:t>
              </w:r>
            </w:hyperlink>
          </w:p>
          <w:p w14:paraId="10A6B283" w14:textId="36A76FE2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06.68.33.19.24</w:t>
            </w:r>
          </w:p>
        </w:tc>
      </w:tr>
      <w:tr w:rsidR="00B6756D" w:rsidRPr="0040394E" w14:paraId="37134414" w14:textId="77777777" w:rsidTr="0058082D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639CD7B3" w14:textId="7C88600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29213D55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PLOERMEL HBC</w:t>
            </w:r>
          </w:p>
          <w:p w14:paraId="130BE0AC" w14:textId="10AC39B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58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5356016@ffhandball.net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7A549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Jeudi </w:t>
            </w:r>
          </w:p>
          <w:p w14:paraId="49B6D683" w14:textId="6A23C43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C02DBF9" w14:textId="54EF147C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Gymnase du collège le sacré cœur</w:t>
            </w:r>
          </w:p>
          <w:p w14:paraId="065049FE" w14:textId="4E2AB366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56800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Ploermel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3F1ECF5B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Julien MARIE</w:t>
            </w:r>
          </w:p>
          <w:p w14:paraId="1DB3339A" w14:textId="610D2175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59" w:history="1">
              <w:r w:rsidRPr="00C511DB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lejujuabsolu@gmail.com</w:t>
              </w:r>
            </w:hyperlink>
          </w:p>
          <w:p w14:paraId="5133460D" w14:textId="4B58A063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06.78.99.12.96</w:t>
            </w:r>
          </w:p>
        </w:tc>
      </w:tr>
      <w:tr w:rsidR="00B6756D" w:rsidRPr="0040394E" w14:paraId="0E8D7ABE" w14:textId="77777777" w:rsidTr="0058082D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40186604" w14:textId="3761E633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3133C3C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HBC NOYAL-MUZILLAC</w:t>
            </w:r>
          </w:p>
          <w:p w14:paraId="030E8D96" w14:textId="07DEA54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60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5356048@ffhandball.net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0B9B81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Mercredi</w:t>
            </w:r>
          </w:p>
          <w:p w14:paraId="605A56B5" w14:textId="60C8CAD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19h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AB773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Salle de la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Michochêne</w:t>
            </w:r>
            <w:proofErr w:type="spellEnd"/>
          </w:p>
          <w:p w14:paraId="19EB563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Michochêne</w:t>
            </w:r>
            <w:proofErr w:type="spellEnd"/>
          </w:p>
          <w:p w14:paraId="04BD45D6" w14:textId="661121B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56190 NOYAL-MUZILLAC</w:t>
            </w:r>
          </w:p>
        </w:tc>
        <w:tc>
          <w:tcPr>
            <w:tcW w:w="3686" w:type="dxa"/>
            <w:shd w:val="clear" w:color="auto" w:fill="FFFFFF" w:themeFill="background1"/>
          </w:tcPr>
          <w:p w14:paraId="050CB8FB" w14:textId="7BA46944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Denis LE MASLE</w:t>
            </w:r>
          </w:p>
          <w:p w14:paraId="00A1E663" w14:textId="4857F23B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5356048@ffhandball.net</w:t>
            </w:r>
          </w:p>
          <w:p w14:paraId="6C2CD252" w14:textId="7B49A748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06.11.95.20.58</w:t>
            </w:r>
          </w:p>
        </w:tc>
      </w:tr>
      <w:tr w:rsidR="00B6756D" w:rsidRPr="0040394E" w14:paraId="41213621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06B19ED1" w14:textId="567E22C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4E295C16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HBC R KISTREBERH</w:t>
            </w:r>
          </w:p>
          <w:p w14:paraId="67265DC3" w14:textId="23BE8612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5356057@ffhandball.net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C446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45E7F7A1" w14:textId="5D04163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20h45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8C7C4F" w14:textId="6CCAD40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Complexe sportif des buttes </w:t>
            </w:r>
          </w:p>
          <w:p w14:paraId="6EE3D9E5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 xml:space="preserve">Avenue Roland Garros </w:t>
            </w:r>
          </w:p>
          <w:p w14:paraId="5F79C7B5" w14:textId="4F761B5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56230 QUESTEMBERT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DC80C9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2672" behindDoc="1" locked="0" layoutInCell="1" allowOverlap="1" wp14:anchorId="250B0A9B" wp14:editId="15B5DAE2">
                      <wp:simplePos x="0" y="0"/>
                      <wp:positionH relativeFrom="rightMargin">
                        <wp:posOffset>1455420</wp:posOffset>
                      </wp:positionH>
                      <wp:positionV relativeFrom="paragraph">
                        <wp:posOffset>33655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64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65E43" id="Forme libre 4" o:spid="_x0000_s1026" style="position:absolute;margin-left:114.6pt;margin-top:2.65pt;width:35.45pt;height:30pt;z-index:-2513838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yellow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Esteban</w:t>
            </w:r>
            <w:proofErr w:type="spellEnd"/>
            <w:r>
              <w:rPr>
                <w:rFonts w:ascii="Parka Regular" w:hAnsi="Parka Regular"/>
                <w:sz w:val="20"/>
                <w:szCs w:val="20"/>
              </w:rPr>
              <w:t xml:space="preserve"> DE OLIVIERA JAN</w:t>
            </w:r>
          </w:p>
          <w:p w14:paraId="4FEF8B1A" w14:textId="2E1D2BC8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61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estebandeolj@gmail.com</w:t>
              </w:r>
            </w:hyperlink>
          </w:p>
          <w:p w14:paraId="5DEF51C7" w14:textId="4DB2789E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06.69.75.16.54</w:t>
            </w:r>
          </w:p>
        </w:tc>
      </w:tr>
      <w:tr w:rsidR="00B6756D" w:rsidRPr="0040394E" w14:paraId="468E4094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2F9A3E9D" w14:textId="592C0C41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53B5A5D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MALESTROIT HBC</w:t>
            </w:r>
          </w:p>
          <w:p w14:paraId="4B60E094" w14:textId="2201DCA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hyperlink r:id="rId162" w:history="1">
              <w:r w:rsidRPr="00250315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5356101@ffhandball.net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9176CE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Jeudi</w:t>
            </w:r>
          </w:p>
          <w:p w14:paraId="5E947BE9" w14:textId="04D97CBB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9303F0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 xml:space="preserve">Complexe sportif de la </w:t>
            </w:r>
            <w:proofErr w:type="spellStart"/>
            <w:r>
              <w:rPr>
                <w:rFonts w:ascii="Parka Regular" w:hAnsi="Parka Regular"/>
                <w:sz w:val="20"/>
                <w:szCs w:val="20"/>
              </w:rPr>
              <w:t>Daufresne</w:t>
            </w:r>
            <w:proofErr w:type="spellEnd"/>
          </w:p>
          <w:p w14:paraId="26A8D47A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du Narvik</w:t>
            </w:r>
          </w:p>
          <w:p w14:paraId="016273F0" w14:textId="53DA136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56140 MALESTROIT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6046DC9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Jean-Marc LE PAHUN</w:t>
            </w:r>
          </w:p>
          <w:p w14:paraId="03D6D8BC" w14:textId="1215784D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63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lepahun56@gmail.com</w:t>
              </w:r>
            </w:hyperlink>
          </w:p>
          <w:p w14:paraId="39066CF2" w14:textId="1D574AB8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06.02.08.52.68</w:t>
            </w:r>
          </w:p>
        </w:tc>
      </w:tr>
      <w:tr w:rsidR="00B6756D" w:rsidRPr="0040394E" w14:paraId="7E94C97C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5FCD64F4" w14:textId="48BE5FDB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16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8119D71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PAYS DE LA GACILLY HB</w:t>
            </w:r>
          </w:p>
          <w:p w14:paraId="65A6DA93" w14:textId="70FE3DFA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5356076@ffhandball.net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6B19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4D1C35DC" w14:textId="5796ED06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20h30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1153A7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Salle des sports de La Gacilly</w:t>
            </w:r>
          </w:p>
          <w:p w14:paraId="4AD2C06F" w14:textId="77777777" w:rsidR="00B6756D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Rue du stade</w:t>
            </w:r>
          </w:p>
          <w:p w14:paraId="4E4B0772" w14:textId="45BF563C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56200 LA GACILLY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ED1D3A7" w14:textId="77777777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Guillaume BUCHET</w:t>
            </w:r>
          </w:p>
          <w:p w14:paraId="5B264DC9" w14:textId="1F326468" w:rsidR="00B6756D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hyperlink r:id="rId164" w:history="1">
              <w:r w:rsidRPr="002804C6">
                <w:rPr>
                  <w:rStyle w:val="Lienhypertexte"/>
                  <w:rFonts w:ascii="Parka Regular" w:hAnsi="Parka Regular"/>
                  <w:noProof/>
                  <w:sz w:val="20"/>
                  <w:szCs w:val="20"/>
                  <w:lang w:eastAsia="fr-FR"/>
                </w:rPr>
                <w:t>guillaume.buchet3@gmail.com</w:t>
              </w:r>
            </w:hyperlink>
          </w:p>
          <w:p w14:paraId="2F69880B" w14:textId="1D1D95F5" w:rsidR="00B6756D" w:rsidRPr="0040394E" w:rsidRDefault="00B6756D" w:rsidP="00B6756D">
            <w:pP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</w:pPr>
            <w:r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w:t>06.6093.42.80</w:t>
            </w:r>
          </w:p>
        </w:tc>
      </w:tr>
      <w:tr w:rsidR="00B6756D" w:rsidRPr="0040394E" w14:paraId="6A443C38" w14:textId="77777777" w:rsidTr="00EC6DBF">
        <w:trPr>
          <w:jc w:val="center"/>
        </w:trPr>
        <w:tc>
          <w:tcPr>
            <w:tcW w:w="660" w:type="dxa"/>
            <w:shd w:val="clear" w:color="auto" w:fill="FFFFFF" w:themeFill="background1"/>
            <w:vAlign w:val="center"/>
          </w:tcPr>
          <w:p w14:paraId="7307A03E" w14:textId="64EFD899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16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34F33AC2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ELAN SPORTIF REDON</w:t>
            </w:r>
          </w:p>
          <w:p w14:paraId="069B5347" w14:textId="7221E7AF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5335017@ffhandball.net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FB9850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Mardi</w:t>
            </w:r>
          </w:p>
          <w:p w14:paraId="0FD67BE0" w14:textId="7B0EEA68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21h00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052BEE" w14:textId="77777777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Complexe Joseph RICORDEL</w:t>
            </w:r>
          </w:p>
          <w:p w14:paraId="6624658C" w14:textId="2F7318D0" w:rsidR="00B6756D" w:rsidRPr="0040394E" w:rsidRDefault="00B6756D" w:rsidP="00B6756D">
            <w:pPr>
              <w:jc w:val="center"/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sz w:val="20"/>
                <w:szCs w:val="20"/>
              </w:rPr>
              <w:t>35600 REDON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1AF19B7" w14:textId="77777777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 w:rsidRPr="0040394E">
              <w:rPr>
                <w:rFonts w:ascii="Parka Regular" w:hAnsi="Parka Regular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9600" behindDoc="1" locked="0" layoutInCell="1" allowOverlap="1" wp14:anchorId="7F1A0D49" wp14:editId="01759898">
                      <wp:simplePos x="0" y="0"/>
                      <wp:positionH relativeFrom="rightMargin">
                        <wp:posOffset>1633220</wp:posOffset>
                      </wp:positionH>
                      <wp:positionV relativeFrom="paragraph">
                        <wp:posOffset>25400</wp:posOffset>
                      </wp:positionV>
                      <wp:extent cx="450215" cy="381000"/>
                      <wp:effectExtent l="0" t="0" r="26035" b="19050"/>
                      <wp:wrapTight wrapText="bothSides">
                        <wp:wrapPolygon edited="0">
                          <wp:start x="4570" y="0"/>
                          <wp:lineTo x="0" y="2160"/>
                          <wp:lineTo x="0" y="7560"/>
                          <wp:lineTo x="3656" y="17280"/>
                          <wp:lineTo x="3656" y="21600"/>
                          <wp:lineTo x="18279" y="21600"/>
                          <wp:lineTo x="18279" y="17280"/>
                          <wp:lineTo x="21935" y="7560"/>
                          <wp:lineTo x="21935" y="4320"/>
                          <wp:lineTo x="18279" y="0"/>
                          <wp:lineTo x="4570" y="0"/>
                        </wp:wrapPolygon>
                      </wp:wrapTight>
                      <wp:docPr id="61" name="Forme lib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381000"/>
                              </a:xfrm>
                              <a:custGeom>
                                <a:avLst/>
                                <a:gdLst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55040 w 3810000"/>
                                  <a:gd name="connsiteY8" fmla="*/ 113284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1940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2463800 w 3810000"/>
                                  <a:gd name="connsiteY1" fmla="*/ 0 h 3296920"/>
                                  <a:gd name="connsiteX2" fmla="*/ 3114040 w 3810000"/>
                                  <a:gd name="connsiteY2" fmla="*/ 243840 h 3296920"/>
                                  <a:gd name="connsiteX3" fmla="*/ 3810000 w 3810000"/>
                                  <a:gd name="connsiteY3" fmla="*/ 919480 h 3296920"/>
                                  <a:gd name="connsiteX4" fmla="*/ 3159760 w 3810000"/>
                                  <a:gd name="connsiteY4" fmla="*/ 1407160 h 3296920"/>
                                  <a:gd name="connsiteX5" fmla="*/ 2834640 w 3810000"/>
                                  <a:gd name="connsiteY5" fmla="*/ 1148080 h 3296920"/>
                                  <a:gd name="connsiteX6" fmla="*/ 2829560 w 3810000"/>
                                  <a:gd name="connsiteY6" fmla="*/ 3296920 h 3296920"/>
                                  <a:gd name="connsiteX7" fmla="*/ 975360 w 3810000"/>
                                  <a:gd name="connsiteY7" fmla="*/ 3296920 h 3296920"/>
                                  <a:gd name="connsiteX8" fmla="*/ 975360 w 3810000"/>
                                  <a:gd name="connsiteY8" fmla="*/ 1122680 h 3296920"/>
                                  <a:gd name="connsiteX9" fmla="*/ 645160 w 3810000"/>
                                  <a:gd name="connsiteY9" fmla="*/ 1407160 h 3296920"/>
                                  <a:gd name="connsiteX10" fmla="*/ 0 w 3810000"/>
                                  <a:gd name="connsiteY10" fmla="*/ 924560 h 3296920"/>
                                  <a:gd name="connsiteX11" fmla="*/ 675640 w 3810000"/>
                                  <a:gd name="connsiteY11" fmla="*/ 259080 h 3296920"/>
                                  <a:gd name="connsiteX12" fmla="*/ 1336040 w 3810000"/>
                                  <a:gd name="connsiteY12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  <a:gd name="connsiteX0" fmla="*/ 1336040 w 3810000"/>
                                  <a:gd name="connsiteY0" fmla="*/ 20320 h 3296920"/>
                                  <a:gd name="connsiteX1" fmla="*/ 1936708 w 3810000"/>
                                  <a:gd name="connsiteY1" fmla="*/ 244221 h 3296920"/>
                                  <a:gd name="connsiteX2" fmla="*/ 2463800 w 3810000"/>
                                  <a:gd name="connsiteY2" fmla="*/ 0 h 3296920"/>
                                  <a:gd name="connsiteX3" fmla="*/ 3114040 w 3810000"/>
                                  <a:gd name="connsiteY3" fmla="*/ 243840 h 3296920"/>
                                  <a:gd name="connsiteX4" fmla="*/ 3810000 w 3810000"/>
                                  <a:gd name="connsiteY4" fmla="*/ 919480 h 3296920"/>
                                  <a:gd name="connsiteX5" fmla="*/ 3159760 w 3810000"/>
                                  <a:gd name="connsiteY5" fmla="*/ 1407160 h 3296920"/>
                                  <a:gd name="connsiteX6" fmla="*/ 2834640 w 3810000"/>
                                  <a:gd name="connsiteY6" fmla="*/ 1148080 h 3296920"/>
                                  <a:gd name="connsiteX7" fmla="*/ 2829560 w 3810000"/>
                                  <a:gd name="connsiteY7" fmla="*/ 3296920 h 3296920"/>
                                  <a:gd name="connsiteX8" fmla="*/ 975360 w 3810000"/>
                                  <a:gd name="connsiteY8" fmla="*/ 3296920 h 3296920"/>
                                  <a:gd name="connsiteX9" fmla="*/ 975360 w 3810000"/>
                                  <a:gd name="connsiteY9" fmla="*/ 1122680 h 3296920"/>
                                  <a:gd name="connsiteX10" fmla="*/ 645160 w 3810000"/>
                                  <a:gd name="connsiteY10" fmla="*/ 1407160 h 3296920"/>
                                  <a:gd name="connsiteX11" fmla="*/ 0 w 3810000"/>
                                  <a:gd name="connsiteY11" fmla="*/ 924560 h 3296920"/>
                                  <a:gd name="connsiteX12" fmla="*/ 675640 w 3810000"/>
                                  <a:gd name="connsiteY12" fmla="*/ 259080 h 3296920"/>
                                  <a:gd name="connsiteX13" fmla="*/ 1336040 w 3810000"/>
                                  <a:gd name="connsiteY13" fmla="*/ 20320 h 3296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810000" h="3296920">
                                    <a:moveTo>
                                      <a:pt x="1336040" y="20320"/>
                                    </a:moveTo>
                                    <a:cubicBezTo>
                                      <a:pt x="1531183" y="15367"/>
                                      <a:pt x="1553605" y="249174"/>
                                      <a:pt x="1936708" y="244221"/>
                                    </a:cubicBezTo>
                                    <a:cubicBezTo>
                                      <a:pt x="2239405" y="162814"/>
                                      <a:pt x="2288103" y="81407"/>
                                      <a:pt x="2463800" y="0"/>
                                    </a:cubicBezTo>
                                    <a:lnTo>
                                      <a:pt x="3114040" y="243840"/>
                                    </a:lnTo>
                                    <a:lnTo>
                                      <a:pt x="3810000" y="919480"/>
                                    </a:lnTo>
                                    <a:lnTo>
                                      <a:pt x="3159760" y="1407160"/>
                                    </a:lnTo>
                                    <a:lnTo>
                                      <a:pt x="2834640" y="1148080"/>
                                    </a:lnTo>
                                    <a:cubicBezTo>
                                      <a:pt x="2832947" y="1864360"/>
                                      <a:pt x="2831253" y="2580640"/>
                                      <a:pt x="2829560" y="3296920"/>
                                    </a:cubicBezTo>
                                    <a:lnTo>
                                      <a:pt x="975360" y="3296920"/>
                                    </a:lnTo>
                                    <a:lnTo>
                                      <a:pt x="975360" y="1122680"/>
                                    </a:lnTo>
                                    <a:lnTo>
                                      <a:pt x="645160" y="1407160"/>
                                    </a:lnTo>
                                    <a:lnTo>
                                      <a:pt x="0" y="924560"/>
                                    </a:lnTo>
                                    <a:lnTo>
                                      <a:pt x="675640" y="259080"/>
                                    </a:lnTo>
                                    <a:lnTo>
                                      <a:pt x="1336040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EFB4F" id="Forme libre 4" o:spid="_x0000_s1026" style="position:absolute;margin-left:128.6pt;margin-top:2pt;width:35.45pt;height:30pt;z-index:-251386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3810000,32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" path="m1336040,20320v195143,-4953,217565,228854,600668,223901c2239405,162814,2288103,81407,2463800,r650240,243840l3810000,919480r-650240,487680l2834640,1148080v-1693,716280,-3387,1432560,-5080,2148840l975360,3296920r,-2174240l645160,1407160,,924560,675640,259080,1336040,20320xe" fillcolor="red" strokecolor="black [3213]" strokeweight="1pt">
                      <v:path arrowok="t" o:connecttype="custom" o:connectlocs="157875,2348;228854,28223;291139,0;367976,28179;450215,106257;373378,162615;334960,132675;334360,381000;115255,381000;115255,129740;76236,162615;0,106844;79838,29940;157875,2348" o:connectangles="0,0,0,0,0,0,0,0,0,0,0,0,0,0"/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Parka Regular" w:hAnsi="Parka Regular"/>
                <w:sz w:val="20"/>
                <w:szCs w:val="20"/>
              </w:rPr>
              <w:t>Hélène SIDOLI</w:t>
            </w:r>
          </w:p>
          <w:p w14:paraId="48A287E9" w14:textId="27F69C86" w:rsidR="00B6756D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hyperlink r:id="rId165" w:history="1">
              <w:r w:rsidRPr="002804C6">
                <w:rPr>
                  <w:rStyle w:val="Lienhypertexte"/>
                  <w:rFonts w:ascii="Parka Regular" w:hAnsi="Parka Regular"/>
                  <w:sz w:val="20"/>
                  <w:szCs w:val="20"/>
                </w:rPr>
                <w:t>loisirs@esr-handball.fr</w:t>
              </w:r>
            </w:hyperlink>
          </w:p>
          <w:p w14:paraId="1D589476" w14:textId="5B3E6797" w:rsidR="00B6756D" w:rsidRPr="0040394E" w:rsidRDefault="00B6756D" w:rsidP="00B6756D">
            <w:pPr>
              <w:rPr>
                <w:rFonts w:ascii="Parka Regular" w:hAnsi="Parka Regular"/>
                <w:sz w:val="20"/>
                <w:szCs w:val="20"/>
              </w:rPr>
            </w:pPr>
            <w:r>
              <w:rPr>
                <w:rFonts w:ascii="Parka Regular" w:hAnsi="Parka Regular"/>
                <w:sz w:val="20"/>
                <w:szCs w:val="20"/>
              </w:rPr>
              <w:t>06.76.36.99.01</w:t>
            </w:r>
          </w:p>
        </w:tc>
      </w:tr>
    </w:tbl>
    <w:p w14:paraId="3A8769D9" w14:textId="017DC7DB" w:rsidR="00FE4B2C" w:rsidRDefault="00FE4B2C" w:rsidP="00FE4B2C">
      <w:pPr>
        <w:rPr>
          <w:rFonts w:ascii="Parka Regular" w:hAnsi="Parka Regular"/>
          <w:sz w:val="18"/>
        </w:rPr>
      </w:pPr>
    </w:p>
    <w:p w14:paraId="5713FA52" w14:textId="1DC1336C" w:rsidR="002C417A" w:rsidRDefault="002C417A" w:rsidP="00A80BD6">
      <w:pPr>
        <w:jc w:val="center"/>
        <w:rPr>
          <w:rFonts w:ascii="Calibri" w:hAnsi="Calibri" w:cs="Calibri"/>
          <w:sz w:val="24"/>
        </w:rPr>
      </w:pPr>
      <w:r>
        <w:rPr>
          <w:rFonts w:ascii="Parka Regular" w:hAnsi="Parka Regular"/>
          <w:sz w:val="24"/>
        </w:rPr>
        <w:t>Votre club n’apparait pas dans cette liste</w:t>
      </w:r>
      <w:r>
        <w:rPr>
          <w:rFonts w:ascii="Calibri" w:hAnsi="Calibri" w:cs="Calibri"/>
          <w:sz w:val="24"/>
        </w:rPr>
        <w:t xml:space="preserve"> ? </w:t>
      </w:r>
    </w:p>
    <w:p w14:paraId="55CD8FB9" w14:textId="77777777" w:rsidR="002C417A" w:rsidRDefault="002C417A" w:rsidP="00A80BD6">
      <w:pPr>
        <w:jc w:val="center"/>
        <w:rPr>
          <w:rFonts w:ascii="Calibri" w:hAnsi="Calibri" w:cs="Calibri"/>
          <w:sz w:val="24"/>
        </w:rPr>
      </w:pPr>
    </w:p>
    <w:p w14:paraId="48C7E423" w14:textId="74A793F6" w:rsidR="00DC4746" w:rsidRDefault="002C417A" w:rsidP="00DC4746">
      <w:pPr>
        <w:jc w:val="center"/>
        <w:rPr>
          <w:rFonts w:ascii="Parka Regular" w:hAnsi="Parka Regular"/>
          <w:sz w:val="24"/>
        </w:rPr>
      </w:pPr>
      <w:proofErr w:type="gramStart"/>
      <w:r>
        <w:rPr>
          <w:rFonts w:ascii="Parka Regular" w:hAnsi="Parka Regular"/>
          <w:sz w:val="24"/>
        </w:rPr>
        <w:t>Inscrivez l</w:t>
      </w:r>
      <w:r w:rsidR="00DC4746">
        <w:rPr>
          <w:rFonts w:ascii="Parka Regular" w:hAnsi="Parka Regular"/>
          <w:sz w:val="24"/>
        </w:rPr>
        <w:t>e</w:t>
      </w:r>
      <w:proofErr w:type="gramEnd"/>
      <w:r>
        <w:rPr>
          <w:rFonts w:ascii="Parka Regular" w:hAnsi="Parka Regular"/>
          <w:sz w:val="24"/>
        </w:rPr>
        <w:t xml:space="preserve"> directement via ce lien </w:t>
      </w:r>
    </w:p>
    <w:p w14:paraId="07CD3A3B" w14:textId="452F75D2" w:rsidR="00DC4746" w:rsidRPr="00DC4746" w:rsidRDefault="00DC4746" w:rsidP="00DC4746">
      <w:pPr>
        <w:jc w:val="center"/>
        <w:rPr>
          <w:rFonts w:ascii="Parka Regular" w:hAnsi="Parka Regular"/>
          <w:sz w:val="24"/>
        </w:rPr>
      </w:pPr>
      <w:hyperlink r:id="rId166" w:history="1">
        <w:r w:rsidRPr="00DC4746">
          <w:rPr>
            <w:rStyle w:val="Lienhypertexte"/>
            <w:rFonts w:ascii="Parka Regular" w:hAnsi="Parka Regular"/>
            <w:sz w:val="24"/>
          </w:rPr>
          <w:t>Inscription HANDBALL LOISIR 2025/2026 – Remplir le formulaire</w:t>
        </w:r>
      </w:hyperlink>
    </w:p>
    <w:p w14:paraId="3CFD119B" w14:textId="673F94AA" w:rsidR="002C417A" w:rsidRDefault="002C417A" w:rsidP="00A80BD6">
      <w:pPr>
        <w:jc w:val="center"/>
        <w:rPr>
          <w:rFonts w:ascii="Parka Regular" w:hAnsi="Parka Regular"/>
          <w:sz w:val="24"/>
        </w:rPr>
      </w:pPr>
    </w:p>
    <w:p w14:paraId="5EA3FA62" w14:textId="77777777" w:rsidR="002C417A" w:rsidRDefault="002C417A" w:rsidP="00A80BD6">
      <w:pPr>
        <w:jc w:val="center"/>
        <w:rPr>
          <w:rFonts w:ascii="Parka Regular" w:hAnsi="Parka Regular"/>
          <w:sz w:val="24"/>
        </w:rPr>
      </w:pPr>
    </w:p>
    <w:p w14:paraId="43820B49" w14:textId="52A104A6" w:rsidR="002C417A" w:rsidRDefault="002C417A" w:rsidP="00A80BD6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Une information est manquante ou erronée ?</w:t>
      </w:r>
    </w:p>
    <w:p w14:paraId="063C2BFA" w14:textId="77777777" w:rsidR="002C417A" w:rsidRDefault="002C417A" w:rsidP="00A80BD6">
      <w:pPr>
        <w:jc w:val="center"/>
        <w:rPr>
          <w:rFonts w:ascii="Calibri" w:hAnsi="Calibri" w:cs="Calibri"/>
          <w:sz w:val="24"/>
        </w:rPr>
      </w:pPr>
    </w:p>
    <w:p w14:paraId="7037B2E1" w14:textId="53CBF5C9" w:rsidR="00A80BD6" w:rsidRDefault="002C417A" w:rsidP="00A80BD6">
      <w:pPr>
        <w:jc w:val="center"/>
        <w:rPr>
          <w:rFonts w:ascii="Parka Regular" w:hAnsi="Parka Regular"/>
          <w:sz w:val="24"/>
        </w:rPr>
      </w:pPr>
      <w:r>
        <w:rPr>
          <w:rFonts w:ascii="Parka Regular" w:hAnsi="Parka Regular"/>
          <w:sz w:val="24"/>
        </w:rPr>
        <w:t>Merci de faire remonter votre remarque</w:t>
      </w:r>
      <w:r w:rsidR="00A80BD6" w:rsidRPr="00A80BD6">
        <w:rPr>
          <w:rFonts w:ascii="Parka Regular" w:hAnsi="Parka Regular"/>
          <w:sz w:val="24"/>
        </w:rPr>
        <w:t xml:space="preserve"> par mail</w:t>
      </w:r>
      <w:r w:rsidR="00A80BD6" w:rsidRPr="00A80BD6">
        <w:rPr>
          <w:rFonts w:ascii="Calibri" w:hAnsi="Calibri" w:cs="Calibri"/>
          <w:sz w:val="24"/>
        </w:rPr>
        <w:t> </w:t>
      </w:r>
      <w:r w:rsidR="00A80BD6" w:rsidRPr="00A80BD6">
        <w:rPr>
          <w:rFonts w:ascii="Parka Regular" w:hAnsi="Parka Regular"/>
          <w:sz w:val="24"/>
        </w:rPr>
        <w:t>:</w:t>
      </w:r>
    </w:p>
    <w:p w14:paraId="102AC4C8" w14:textId="77777777" w:rsidR="002C417A" w:rsidRDefault="002C417A" w:rsidP="00A80BD6">
      <w:pPr>
        <w:jc w:val="center"/>
        <w:rPr>
          <w:rFonts w:ascii="Parka Regular" w:hAnsi="Parka Regular"/>
          <w:sz w:val="24"/>
        </w:rPr>
      </w:pPr>
    </w:p>
    <w:p w14:paraId="5168DF3E" w14:textId="223DC7BA" w:rsidR="00A80BD6" w:rsidRPr="00A80BD6" w:rsidRDefault="009B6C5E" w:rsidP="00A80BD6">
      <w:pPr>
        <w:jc w:val="center"/>
        <w:rPr>
          <w:rFonts w:ascii="Parka Regular" w:hAnsi="Parka Regular"/>
          <w:sz w:val="24"/>
        </w:rPr>
      </w:pPr>
      <w:r>
        <w:rPr>
          <w:rFonts w:ascii="Parka Regular" w:hAnsi="Parka Regular"/>
          <w:sz w:val="24"/>
        </w:rPr>
        <w:t>Maxime MELLOUET</w:t>
      </w:r>
      <w:r w:rsidR="00A80BD6" w:rsidRPr="00A80BD6">
        <w:rPr>
          <w:rFonts w:ascii="Parka Regular" w:hAnsi="Parka Regular"/>
          <w:sz w:val="24"/>
        </w:rPr>
        <w:t xml:space="preserve"> / </w:t>
      </w:r>
      <w:hyperlink r:id="rId167" w:history="1">
        <w:r w:rsidRPr="00250315">
          <w:rPr>
            <w:rStyle w:val="Lienhypertexte"/>
            <w:rFonts w:ascii="Parka Regular" w:hAnsi="Parka Regular"/>
            <w:sz w:val="24"/>
          </w:rPr>
          <w:t>5300000.mmellouet@ffhandball.net</w:t>
        </w:r>
      </w:hyperlink>
    </w:p>
    <w:p w14:paraId="26006B79" w14:textId="77777777" w:rsidR="00A80BD6" w:rsidRDefault="00A80BD6" w:rsidP="00FE4B2C">
      <w:pPr>
        <w:rPr>
          <w:rFonts w:ascii="Parka Regular" w:hAnsi="Parka Regular"/>
          <w:sz w:val="18"/>
        </w:rPr>
      </w:pPr>
    </w:p>
    <w:p w14:paraId="65975D7D" w14:textId="77777777" w:rsidR="00A80BD6" w:rsidRPr="00233EC6" w:rsidRDefault="00A80BD6" w:rsidP="00FE4B2C">
      <w:pPr>
        <w:rPr>
          <w:rFonts w:ascii="Parka Regular" w:hAnsi="Parka Regular"/>
          <w:sz w:val="18"/>
        </w:rPr>
      </w:pPr>
    </w:p>
    <w:sectPr w:rsidR="00A80BD6" w:rsidRPr="00233EC6" w:rsidSect="00B86F44">
      <w:footerReference w:type="default" r:id="rId16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21BE" w14:textId="77777777" w:rsidR="001E54CE" w:rsidRDefault="001E54CE" w:rsidP="00C91373">
      <w:r>
        <w:separator/>
      </w:r>
    </w:p>
  </w:endnote>
  <w:endnote w:type="continuationSeparator" w:id="0">
    <w:p w14:paraId="65EC4CDB" w14:textId="77777777" w:rsidR="001E54CE" w:rsidRDefault="001E54CE" w:rsidP="00C9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rka Regular">
    <w:altName w:val="Calibri"/>
    <w:panose1 w:val="02000503040000020004"/>
    <w:charset w:val="00"/>
    <w:family w:val="modern"/>
    <w:notTrueType/>
    <w:pitch w:val="variable"/>
    <w:sig w:usb0="800000EF" w:usb1="50008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ExtraLight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752" w14:textId="77777777" w:rsidR="00300C08" w:rsidRDefault="00300C08" w:rsidP="00EF6703">
    <w:pPr>
      <w:pStyle w:val="Pieddepage"/>
      <w:jc w:val="right"/>
    </w:pPr>
    <w:r w:rsidRPr="009A316F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C9BB74B" wp14:editId="5CD3AA96">
          <wp:simplePos x="0" y="0"/>
          <wp:positionH relativeFrom="column">
            <wp:posOffset>-231775</wp:posOffset>
          </wp:positionH>
          <wp:positionV relativeFrom="paragraph">
            <wp:posOffset>-217170</wp:posOffset>
          </wp:positionV>
          <wp:extent cx="1045845" cy="431165"/>
          <wp:effectExtent l="0" t="0" r="1905" b="6985"/>
          <wp:wrapNone/>
          <wp:docPr id="73" name="Imag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FHB_LOGO_LIGUE_BRETAGNE_FD_FC_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C03D" w14:textId="77AE1107" w:rsidR="00300C08" w:rsidRDefault="00300C08" w:rsidP="00EF6703">
    <w:pPr>
      <w:pStyle w:val="Pieddepage"/>
      <w:jc w:val="right"/>
    </w:pPr>
    <w:r w:rsidRPr="009A316F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E16D237" wp14:editId="4C8B7AB2">
          <wp:simplePos x="0" y="0"/>
          <wp:positionH relativeFrom="column">
            <wp:posOffset>-231775</wp:posOffset>
          </wp:positionH>
          <wp:positionV relativeFrom="paragraph">
            <wp:posOffset>-217170</wp:posOffset>
          </wp:positionV>
          <wp:extent cx="1045845" cy="431165"/>
          <wp:effectExtent l="0" t="0" r="1905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FHB_LOGO_LIGUE_BRETAGNE_FD_FC_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7990" w14:textId="77777777" w:rsidR="001E54CE" w:rsidRDefault="001E54CE" w:rsidP="00C91373">
      <w:r>
        <w:separator/>
      </w:r>
    </w:p>
  </w:footnote>
  <w:footnote w:type="continuationSeparator" w:id="0">
    <w:p w14:paraId="08A5A1E1" w14:textId="77777777" w:rsidR="001E54CE" w:rsidRDefault="001E54CE" w:rsidP="00C9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117AE"/>
    <w:multiLevelType w:val="hybridMultilevel"/>
    <w:tmpl w:val="8A8C7FC4"/>
    <w:lvl w:ilvl="0" w:tplc="DB98E65A">
      <w:numFmt w:val="bullet"/>
      <w:lvlText w:val="-"/>
      <w:lvlJc w:val="left"/>
      <w:pPr>
        <w:ind w:left="720" w:hanging="360"/>
      </w:pPr>
      <w:rPr>
        <w:rFonts w:ascii="Parka Regular" w:eastAsiaTheme="minorHAnsi" w:hAnsi="Parka 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2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1a17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5"/>
    <w:rsid w:val="00001C42"/>
    <w:rsid w:val="0000660E"/>
    <w:rsid w:val="000243BB"/>
    <w:rsid w:val="000246CD"/>
    <w:rsid w:val="00024987"/>
    <w:rsid w:val="000364AC"/>
    <w:rsid w:val="00041D89"/>
    <w:rsid w:val="00041E17"/>
    <w:rsid w:val="0004461B"/>
    <w:rsid w:val="00044F29"/>
    <w:rsid w:val="000471CE"/>
    <w:rsid w:val="000476F6"/>
    <w:rsid w:val="00050B14"/>
    <w:rsid w:val="00052970"/>
    <w:rsid w:val="00057F1F"/>
    <w:rsid w:val="0006090E"/>
    <w:rsid w:val="00070D63"/>
    <w:rsid w:val="0008354C"/>
    <w:rsid w:val="00086EB7"/>
    <w:rsid w:val="0009097B"/>
    <w:rsid w:val="00093F84"/>
    <w:rsid w:val="00095F2C"/>
    <w:rsid w:val="000A4C7F"/>
    <w:rsid w:val="000A625E"/>
    <w:rsid w:val="000B2832"/>
    <w:rsid w:val="000B429D"/>
    <w:rsid w:val="000B5007"/>
    <w:rsid w:val="000B60A4"/>
    <w:rsid w:val="000C1F65"/>
    <w:rsid w:val="000C37F4"/>
    <w:rsid w:val="000C6101"/>
    <w:rsid w:val="000D1591"/>
    <w:rsid w:val="000D35F6"/>
    <w:rsid w:val="000D4B85"/>
    <w:rsid w:val="000D6484"/>
    <w:rsid w:val="000E1F3B"/>
    <w:rsid w:val="000E7B77"/>
    <w:rsid w:val="000F3ED4"/>
    <w:rsid w:val="00102903"/>
    <w:rsid w:val="001077FE"/>
    <w:rsid w:val="001078ED"/>
    <w:rsid w:val="00111050"/>
    <w:rsid w:val="001132AE"/>
    <w:rsid w:val="001151DB"/>
    <w:rsid w:val="00116788"/>
    <w:rsid w:val="00127EE3"/>
    <w:rsid w:val="00131D56"/>
    <w:rsid w:val="00140091"/>
    <w:rsid w:val="00155803"/>
    <w:rsid w:val="00163A00"/>
    <w:rsid w:val="00163F85"/>
    <w:rsid w:val="0016559E"/>
    <w:rsid w:val="0016762F"/>
    <w:rsid w:val="00182445"/>
    <w:rsid w:val="00182B6D"/>
    <w:rsid w:val="0018548A"/>
    <w:rsid w:val="00185A9C"/>
    <w:rsid w:val="00191E2B"/>
    <w:rsid w:val="001941EB"/>
    <w:rsid w:val="00197395"/>
    <w:rsid w:val="001975BF"/>
    <w:rsid w:val="001A00AA"/>
    <w:rsid w:val="001A0605"/>
    <w:rsid w:val="001A46CC"/>
    <w:rsid w:val="001B4715"/>
    <w:rsid w:val="001B4E15"/>
    <w:rsid w:val="001C0347"/>
    <w:rsid w:val="001D0309"/>
    <w:rsid w:val="001D262C"/>
    <w:rsid w:val="001D7115"/>
    <w:rsid w:val="001E233B"/>
    <w:rsid w:val="001E54CE"/>
    <w:rsid w:val="001F2FFC"/>
    <w:rsid w:val="001F639C"/>
    <w:rsid w:val="00201300"/>
    <w:rsid w:val="00201307"/>
    <w:rsid w:val="00205017"/>
    <w:rsid w:val="00215863"/>
    <w:rsid w:val="0021743B"/>
    <w:rsid w:val="00222AA1"/>
    <w:rsid w:val="002329C7"/>
    <w:rsid w:val="002329DC"/>
    <w:rsid w:val="00233EC6"/>
    <w:rsid w:val="002515DD"/>
    <w:rsid w:val="002525BA"/>
    <w:rsid w:val="00260226"/>
    <w:rsid w:val="0026225E"/>
    <w:rsid w:val="0027278B"/>
    <w:rsid w:val="00272917"/>
    <w:rsid w:val="00272FE6"/>
    <w:rsid w:val="00273E6C"/>
    <w:rsid w:val="002876C1"/>
    <w:rsid w:val="00290898"/>
    <w:rsid w:val="00295DB1"/>
    <w:rsid w:val="00296F86"/>
    <w:rsid w:val="002A39A1"/>
    <w:rsid w:val="002A48C8"/>
    <w:rsid w:val="002A636C"/>
    <w:rsid w:val="002B15DF"/>
    <w:rsid w:val="002B27D1"/>
    <w:rsid w:val="002C0FE8"/>
    <w:rsid w:val="002C417A"/>
    <w:rsid w:val="002E3E4A"/>
    <w:rsid w:val="00300C08"/>
    <w:rsid w:val="0030127E"/>
    <w:rsid w:val="00302455"/>
    <w:rsid w:val="0030686E"/>
    <w:rsid w:val="00306A90"/>
    <w:rsid w:val="00315EF1"/>
    <w:rsid w:val="0032054B"/>
    <w:rsid w:val="00323927"/>
    <w:rsid w:val="00323DF3"/>
    <w:rsid w:val="00324410"/>
    <w:rsid w:val="00324AF6"/>
    <w:rsid w:val="00330BC4"/>
    <w:rsid w:val="00330FB4"/>
    <w:rsid w:val="00331161"/>
    <w:rsid w:val="00334398"/>
    <w:rsid w:val="00334A64"/>
    <w:rsid w:val="00334BFA"/>
    <w:rsid w:val="00334FC4"/>
    <w:rsid w:val="003422BF"/>
    <w:rsid w:val="00345DA7"/>
    <w:rsid w:val="00360177"/>
    <w:rsid w:val="0036269A"/>
    <w:rsid w:val="0037266F"/>
    <w:rsid w:val="00374702"/>
    <w:rsid w:val="003804F6"/>
    <w:rsid w:val="003842D1"/>
    <w:rsid w:val="0038606F"/>
    <w:rsid w:val="003978E6"/>
    <w:rsid w:val="003A6108"/>
    <w:rsid w:val="003B1D91"/>
    <w:rsid w:val="003B6187"/>
    <w:rsid w:val="003C4A52"/>
    <w:rsid w:val="003D2343"/>
    <w:rsid w:val="003D3B1E"/>
    <w:rsid w:val="003D4BD2"/>
    <w:rsid w:val="003D724A"/>
    <w:rsid w:val="003F411B"/>
    <w:rsid w:val="003F617F"/>
    <w:rsid w:val="00400F04"/>
    <w:rsid w:val="0040394E"/>
    <w:rsid w:val="004063CA"/>
    <w:rsid w:val="00407E00"/>
    <w:rsid w:val="0042103D"/>
    <w:rsid w:val="00424D98"/>
    <w:rsid w:val="004264DF"/>
    <w:rsid w:val="004315F6"/>
    <w:rsid w:val="00433492"/>
    <w:rsid w:val="00434C68"/>
    <w:rsid w:val="004368D2"/>
    <w:rsid w:val="00443531"/>
    <w:rsid w:val="00450343"/>
    <w:rsid w:val="00460907"/>
    <w:rsid w:val="00464737"/>
    <w:rsid w:val="004672E0"/>
    <w:rsid w:val="00490DB5"/>
    <w:rsid w:val="004915AE"/>
    <w:rsid w:val="004920DE"/>
    <w:rsid w:val="004A0A33"/>
    <w:rsid w:val="004A1039"/>
    <w:rsid w:val="004A1103"/>
    <w:rsid w:val="004B0579"/>
    <w:rsid w:val="004B542C"/>
    <w:rsid w:val="004B6429"/>
    <w:rsid w:val="004D01E2"/>
    <w:rsid w:val="004D1770"/>
    <w:rsid w:val="004D6B0F"/>
    <w:rsid w:val="004D7F5E"/>
    <w:rsid w:val="004E0C38"/>
    <w:rsid w:val="004E29CF"/>
    <w:rsid w:val="004E3080"/>
    <w:rsid w:val="004E4BB0"/>
    <w:rsid w:val="004E7088"/>
    <w:rsid w:val="004E7550"/>
    <w:rsid w:val="004E76C0"/>
    <w:rsid w:val="004F0C81"/>
    <w:rsid w:val="004F49D3"/>
    <w:rsid w:val="004F7509"/>
    <w:rsid w:val="0050419C"/>
    <w:rsid w:val="00510B91"/>
    <w:rsid w:val="00511302"/>
    <w:rsid w:val="00512044"/>
    <w:rsid w:val="00514CAC"/>
    <w:rsid w:val="00516A8C"/>
    <w:rsid w:val="005204C9"/>
    <w:rsid w:val="00521131"/>
    <w:rsid w:val="00522F3C"/>
    <w:rsid w:val="00524003"/>
    <w:rsid w:val="00531FB0"/>
    <w:rsid w:val="005354FA"/>
    <w:rsid w:val="00535A7D"/>
    <w:rsid w:val="00536883"/>
    <w:rsid w:val="00541001"/>
    <w:rsid w:val="0055320B"/>
    <w:rsid w:val="005540CE"/>
    <w:rsid w:val="00554968"/>
    <w:rsid w:val="00562B35"/>
    <w:rsid w:val="00571637"/>
    <w:rsid w:val="005727B0"/>
    <w:rsid w:val="00572D33"/>
    <w:rsid w:val="00576458"/>
    <w:rsid w:val="0058082D"/>
    <w:rsid w:val="00581739"/>
    <w:rsid w:val="005835C3"/>
    <w:rsid w:val="0058429A"/>
    <w:rsid w:val="00585FE7"/>
    <w:rsid w:val="00591755"/>
    <w:rsid w:val="005923E3"/>
    <w:rsid w:val="005939A5"/>
    <w:rsid w:val="00593C37"/>
    <w:rsid w:val="005942F3"/>
    <w:rsid w:val="00597386"/>
    <w:rsid w:val="005976BE"/>
    <w:rsid w:val="005A517B"/>
    <w:rsid w:val="005B2F93"/>
    <w:rsid w:val="005B4186"/>
    <w:rsid w:val="005C1A38"/>
    <w:rsid w:val="005C4A1F"/>
    <w:rsid w:val="005C7843"/>
    <w:rsid w:val="005D6AF3"/>
    <w:rsid w:val="005E2361"/>
    <w:rsid w:val="005F57D0"/>
    <w:rsid w:val="006057FF"/>
    <w:rsid w:val="00612C8F"/>
    <w:rsid w:val="006173BB"/>
    <w:rsid w:val="00620346"/>
    <w:rsid w:val="00621FF2"/>
    <w:rsid w:val="006335DB"/>
    <w:rsid w:val="00634538"/>
    <w:rsid w:val="00637D33"/>
    <w:rsid w:val="006450F4"/>
    <w:rsid w:val="00653123"/>
    <w:rsid w:val="006647EA"/>
    <w:rsid w:val="00672743"/>
    <w:rsid w:val="00675966"/>
    <w:rsid w:val="006811B1"/>
    <w:rsid w:val="0068352C"/>
    <w:rsid w:val="00685EC8"/>
    <w:rsid w:val="0069224B"/>
    <w:rsid w:val="00692CB9"/>
    <w:rsid w:val="00694872"/>
    <w:rsid w:val="006977B8"/>
    <w:rsid w:val="006A2DAB"/>
    <w:rsid w:val="006A3CA3"/>
    <w:rsid w:val="006A5552"/>
    <w:rsid w:val="006B60AC"/>
    <w:rsid w:val="006D576A"/>
    <w:rsid w:val="006D796D"/>
    <w:rsid w:val="006E2AD5"/>
    <w:rsid w:val="006E5B19"/>
    <w:rsid w:val="006E64E3"/>
    <w:rsid w:val="006F057F"/>
    <w:rsid w:val="006F0B94"/>
    <w:rsid w:val="006F133D"/>
    <w:rsid w:val="006F3460"/>
    <w:rsid w:val="006F635A"/>
    <w:rsid w:val="00706847"/>
    <w:rsid w:val="00725357"/>
    <w:rsid w:val="00730709"/>
    <w:rsid w:val="007329AF"/>
    <w:rsid w:val="00732D16"/>
    <w:rsid w:val="007457DE"/>
    <w:rsid w:val="00746053"/>
    <w:rsid w:val="007508DE"/>
    <w:rsid w:val="00754D45"/>
    <w:rsid w:val="00755D79"/>
    <w:rsid w:val="00763802"/>
    <w:rsid w:val="00773746"/>
    <w:rsid w:val="00776141"/>
    <w:rsid w:val="0077768C"/>
    <w:rsid w:val="00783BEE"/>
    <w:rsid w:val="00785F77"/>
    <w:rsid w:val="00797220"/>
    <w:rsid w:val="007A012E"/>
    <w:rsid w:val="007A1F3A"/>
    <w:rsid w:val="007B036B"/>
    <w:rsid w:val="007B2A3C"/>
    <w:rsid w:val="007B453C"/>
    <w:rsid w:val="007D7A92"/>
    <w:rsid w:val="007E7BDC"/>
    <w:rsid w:val="007F504E"/>
    <w:rsid w:val="008142F3"/>
    <w:rsid w:val="008161D9"/>
    <w:rsid w:val="008167F4"/>
    <w:rsid w:val="008176F2"/>
    <w:rsid w:val="00824662"/>
    <w:rsid w:val="00825E35"/>
    <w:rsid w:val="0083080E"/>
    <w:rsid w:val="00832E26"/>
    <w:rsid w:val="008377E0"/>
    <w:rsid w:val="00841C67"/>
    <w:rsid w:val="00842D75"/>
    <w:rsid w:val="0085416C"/>
    <w:rsid w:val="00857F28"/>
    <w:rsid w:val="00861ADC"/>
    <w:rsid w:val="008634B3"/>
    <w:rsid w:val="008647A4"/>
    <w:rsid w:val="00866CA4"/>
    <w:rsid w:val="00870B30"/>
    <w:rsid w:val="008716D1"/>
    <w:rsid w:val="00875197"/>
    <w:rsid w:val="00886C91"/>
    <w:rsid w:val="00886D54"/>
    <w:rsid w:val="008873E0"/>
    <w:rsid w:val="00894F38"/>
    <w:rsid w:val="008B096B"/>
    <w:rsid w:val="008B3B4D"/>
    <w:rsid w:val="008C7AB0"/>
    <w:rsid w:val="008D0A59"/>
    <w:rsid w:val="008D250C"/>
    <w:rsid w:val="008D5642"/>
    <w:rsid w:val="008E13E4"/>
    <w:rsid w:val="008E6997"/>
    <w:rsid w:val="008E709E"/>
    <w:rsid w:val="008F21EC"/>
    <w:rsid w:val="008F266C"/>
    <w:rsid w:val="008F33BD"/>
    <w:rsid w:val="00903341"/>
    <w:rsid w:val="00905512"/>
    <w:rsid w:val="00906EB7"/>
    <w:rsid w:val="0091002A"/>
    <w:rsid w:val="00913B12"/>
    <w:rsid w:val="00914196"/>
    <w:rsid w:val="00920FD4"/>
    <w:rsid w:val="009227A3"/>
    <w:rsid w:val="00922F2D"/>
    <w:rsid w:val="00922F3D"/>
    <w:rsid w:val="00923D23"/>
    <w:rsid w:val="00936D83"/>
    <w:rsid w:val="00940B28"/>
    <w:rsid w:val="00942223"/>
    <w:rsid w:val="00952C4E"/>
    <w:rsid w:val="009561A8"/>
    <w:rsid w:val="009562C6"/>
    <w:rsid w:val="009578B1"/>
    <w:rsid w:val="00962511"/>
    <w:rsid w:val="00962E01"/>
    <w:rsid w:val="009716EC"/>
    <w:rsid w:val="00971AB9"/>
    <w:rsid w:val="00975116"/>
    <w:rsid w:val="00975DE1"/>
    <w:rsid w:val="009837A8"/>
    <w:rsid w:val="00985089"/>
    <w:rsid w:val="00987BE6"/>
    <w:rsid w:val="009A2987"/>
    <w:rsid w:val="009A316F"/>
    <w:rsid w:val="009A31EB"/>
    <w:rsid w:val="009A7825"/>
    <w:rsid w:val="009B2FB9"/>
    <w:rsid w:val="009B4065"/>
    <w:rsid w:val="009B6C5E"/>
    <w:rsid w:val="009B6D82"/>
    <w:rsid w:val="009C01D1"/>
    <w:rsid w:val="009C7D0B"/>
    <w:rsid w:val="009D1C64"/>
    <w:rsid w:val="009D3C8B"/>
    <w:rsid w:val="009D7CE1"/>
    <w:rsid w:val="009E1DD5"/>
    <w:rsid w:val="009E6383"/>
    <w:rsid w:val="009F24F8"/>
    <w:rsid w:val="009F4965"/>
    <w:rsid w:val="00A010B2"/>
    <w:rsid w:val="00A021ED"/>
    <w:rsid w:val="00A041F5"/>
    <w:rsid w:val="00A04A44"/>
    <w:rsid w:val="00A10995"/>
    <w:rsid w:val="00A1279A"/>
    <w:rsid w:val="00A1425D"/>
    <w:rsid w:val="00A14E72"/>
    <w:rsid w:val="00A15DC3"/>
    <w:rsid w:val="00A17A92"/>
    <w:rsid w:val="00A2065A"/>
    <w:rsid w:val="00A36E73"/>
    <w:rsid w:val="00A37023"/>
    <w:rsid w:val="00A41810"/>
    <w:rsid w:val="00A50375"/>
    <w:rsid w:val="00A615A7"/>
    <w:rsid w:val="00A63434"/>
    <w:rsid w:val="00A66513"/>
    <w:rsid w:val="00A71ADB"/>
    <w:rsid w:val="00A74E1E"/>
    <w:rsid w:val="00A772FA"/>
    <w:rsid w:val="00A80BD6"/>
    <w:rsid w:val="00A92707"/>
    <w:rsid w:val="00A92806"/>
    <w:rsid w:val="00A96DCD"/>
    <w:rsid w:val="00A9726B"/>
    <w:rsid w:val="00AB0ECB"/>
    <w:rsid w:val="00AB2CE2"/>
    <w:rsid w:val="00AB51CC"/>
    <w:rsid w:val="00AB6DE6"/>
    <w:rsid w:val="00AC12DD"/>
    <w:rsid w:val="00AC25AA"/>
    <w:rsid w:val="00AC372B"/>
    <w:rsid w:val="00AC3FF5"/>
    <w:rsid w:val="00AC679A"/>
    <w:rsid w:val="00AD18F8"/>
    <w:rsid w:val="00AD212F"/>
    <w:rsid w:val="00AD424C"/>
    <w:rsid w:val="00AE1DD5"/>
    <w:rsid w:val="00AE2357"/>
    <w:rsid w:val="00AE58D5"/>
    <w:rsid w:val="00AE6972"/>
    <w:rsid w:val="00B03990"/>
    <w:rsid w:val="00B06B2D"/>
    <w:rsid w:val="00B071EA"/>
    <w:rsid w:val="00B17C13"/>
    <w:rsid w:val="00B223EC"/>
    <w:rsid w:val="00B238EF"/>
    <w:rsid w:val="00B3013B"/>
    <w:rsid w:val="00B44037"/>
    <w:rsid w:val="00B52BCA"/>
    <w:rsid w:val="00B53204"/>
    <w:rsid w:val="00B57F9E"/>
    <w:rsid w:val="00B61C5D"/>
    <w:rsid w:val="00B62D63"/>
    <w:rsid w:val="00B6756D"/>
    <w:rsid w:val="00B67A69"/>
    <w:rsid w:val="00B71D25"/>
    <w:rsid w:val="00B86F44"/>
    <w:rsid w:val="00B915AB"/>
    <w:rsid w:val="00B922BD"/>
    <w:rsid w:val="00B92346"/>
    <w:rsid w:val="00BB2339"/>
    <w:rsid w:val="00BB4B4E"/>
    <w:rsid w:val="00BB503A"/>
    <w:rsid w:val="00BB7D4F"/>
    <w:rsid w:val="00BC1F68"/>
    <w:rsid w:val="00BD02B1"/>
    <w:rsid w:val="00BD094D"/>
    <w:rsid w:val="00BD0E07"/>
    <w:rsid w:val="00BD5DD1"/>
    <w:rsid w:val="00BD6B17"/>
    <w:rsid w:val="00BD7DA2"/>
    <w:rsid w:val="00BF0A69"/>
    <w:rsid w:val="00BF3DE7"/>
    <w:rsid w:val="00C0115C"/>
    <w:rsid w:val="00C012E1"/>
    <w:rsid w:val="00C0611E"/>
    <w:rsid w:val="00C1055D"/>
    <w:rsid w:val="00C141EC"/>
    <w:rsid w:val="00C15E4B"/>
    <w:rsid w:val="00C1717D"/>
    <w:rsid w:val="00C208F3"/>
    <w:rsid w:val="00C20BD8"/>
    <w:rsid w:val="00C33951"/>
    <w:rsid w:val="00C36B9D"/>
    <w:rsid w:val="00C47AC9"/>
    <w:rsid w:val="00C5418F"/>
    <w:rsid w:val="00C62673"/>
    <w:rsid w:val="00C638CB"/>
    <w:rsid w:val="00C6412D"/>
    <w:rsid w:val="00C70FFC"/>
    <w:rsid w:val="00C7676F"/>
    <w:rsid w:val="00C86061"/>
    <w:rsid w:val="00C878D4"/>
    <w:rsid w:val="00C91373"/>
    <w:rsid w:val="00C94C29"/>
    <w:rsid w:val="00CA0ECC"/>
    <w:rsid w:val="00CA2695"/>
    <w:rsid w:val="00CA28D6"/>
    <w:rsid w:val="00CA2E53"/>
    <w:rsid w:val="00CA5336"/>
    <w:rsid w:val="00CA6B02"/>
    <w:rsid w:val="00CB1BD5"/>
    <w:rsid w:val="00CB2339"/>
    <w:rsid w:val="00CB33C8"/>
    <w:rsid w:val="00CB5236"/>
    <w:rsid w:val="00CB6512"/>
    <w:rsid w:val="00CC2F3E"/>
    <w:rsid w:val="00CD3BE8"/>
    <w:rsid w:val="00CF0B1B"/>
    <w:rsid w:val="00CF1987"/>
    <w:rsid w:val="00CF62DD"/>
    <w:rsid w:val="00D06B3F"/>
    <w:rsid w:val="00D07A9B"/>
    <w:rsid w:val="00D223F7"/>
    <w:rsid w:val="00D32DAE"/>
    <w:rsid w:val="00D331F4"/>
    <w:rsid w:val="00D4333E"/>
    <w:rsid w:val="00D43786"/>
    <w:rsid w:val="00D46634"/>
    <w:rsid w:val="00D47BE8"/>
    <w:rsid w:val="00D550C7"/>
    <w:rsid w:val="00D7164C"/>
    <w:rsid w:val="00D745EF"/>
    <w:rsid w:val="00D85779"/>
    <w:rsid w:val="00D945D9"/>
    <w:rsid w:val="00D95127"/>
    <w:rsid w:val="00DA1529"/>
    <w:rsid w:val="00DA2A17"/>
    <w:rsid w:val="00DA2B59"/>
    <w:rsid w:val="00DA4FCD"/>
    <w:rsid w:val="00DA5834"/>
    <w:rsid w:val="00DB0F86"/>
    <w:rsid w:val="00DC147F"/>
    <w:rsid w:val="00DC2860"/>
    <w:rsid w:val="00DC4746"/>
    <w:rsid w:val="00DC7371"/>
    <w:rsid w:val="00DD0DF3"/>
    <w:rsid w:val="00DD310C"/>
    <w:rsid w:val="00DD48BF"/>
    <w:rsid w:val="00DE2093"/>
    <w:rsid w:val="00DF6301"/>
    <w:rsid w:val="00E00C2E"/>
    <w:rsid w:val="00E014F8"/>
    <w:rsid w:val="00E05AF8"/>
    <w:rsid w:val="00E06822"/>
    <w:rsid w:val="00E13025"/>
    <w:rsid w:val="00E131C2"/>
    <w:rsid w:val="00E13E61"/>
    <w:rsid w:val="00E13F58"/>
    <w:rsid w:val="00E15ED7"/>
    <w:rsid w:val="00E24004"/>
    <w:rsid w:val="00E25D02"/>
    <w:rsid w:val="00E27FF0"/>
    <w:rsid w:val="00E47D9E"/>
    <w:rsid w:val="00E50B0F"/>
    <w:rsid w:val="00E57CBB"/>
    <w:rsid w:val="00E6327B"/>
    <w:rsid w:val="00E64C71"/>
    <w:rsid w:val="00E73347"/>
    <w:rsid w:val="00E772B7"/>
    <w:rsid w:val="00E82E64"/>
    <w:rsid w:val="00E948D6"/>
    <w:rsid w:val="00E95D17"/>
    <w:rsid w:val="00EB74DA"/>
    <w:rsid w:val="00EC6DBF"/>
    <w:rsid w:val="00EC776C"/>
    <w:rsid w:val="00ED240D"/>
    <w:rsid w:val="00ED4FBF"/>
    <w:rsid w:val="00ED5655"/>
    <w:rsid w:val="00EE2348"/>
    <w:rsid w:val="00EE3DDD"/>
    <w:rsid w:val="00EE405C"/>
    <w:rsid w:val="00EE75CD"/>
    <w:rsid w:val="00EF131A"/>
    <w:rsid w:val="00EF55BB"/>
    <w:rsid w:val="00EF6703"/>
    <w:rsid w:val="00F03610"/>
    <w:rsid w:val="00F07496"/>
    <w:rsid w:val="00F13F2B"/>
    <w:rsid w:val="00F15FC5"/>
    <w:rsid w:val="00F16BFF"/>
    <w:rsid w:val="00F25CDE"/>
    <w:rsid w:val="00F3225D"/>
    <w:rsid w:val="00F32801"/>
    <w:rsid w:val="00F55286"/>
    <w:rsid w:val="00F650C9"/>
    <w:rsid w:val="00F652FA"/>
    <w:rsid w:val="00F6609C"/>
    <w:rsid w:val="00F67AFC"/>
    <w:rsid w:val="00F74A08"/>
    <w:rsid w:val="00F75E74"/>
    <w:rsid w:val="00F76588"/>
    <w:rsid w:val="00F974DE"/>
    <w:rsid w:val="00FA0D82"/>
    <w:rsid w:val="00FC692B"/>
    <w:rsid w:val="00FD7D53"/>
    <w:rsid w:val="00FE3A9E"/>
    <w:rsid w:val="00FE4B2C"/>
    <w:rsid w:val="00FE4E0B"/>
    <w:rsid w:val="00FF39C5"/>
    <w:rsid w:val="099CA4CF"/>
    <w:rsid w:val="6CDDD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a171b"/>
    </o:shapedefaults>
    <o:shapelayout v:ext="edit">
      <o:idmap v:ext="edit" data="2"/>
    </o:shapelayout>
  </w:shapeDefaults>
  <w:decimalSymbol w:val=","/>
  <w:listSeparator w:val=";"/>
  <w14:docId w14:val="44C198C7"/>
  <w15:docId w15:val="{882A0EFD-0017-44AA-BEB7-D38B1530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F2"/>
    <w:pPr>
      <w:spacing w:after="0" w:line="240" w:lineRule="auto"/>
    </w:pPr>
  </w:style>
  <w:style w:type="paragraph" w:styleId="Titre2">
    <w:name w:val="heading 2"/>
    <w:basedOn w:val="Normal"/>
    <w:link w:val="Titre2Car"/>
    <w:uiPriority w:val="9"/>
    <w:qFormat/>
    <w:rsid w:val="009227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1373"/>
  </w:style>
  <w:style w:type="paragraph" w:styleId="Pieddepage">
    <w:name w:val="footer"/>
    <w:basedOn w:val="Normal"/>
    <w:link w:val="PieddepageCar"/>
    <w:uiPriority w:val="99"/>
    <w:unhideWhenUsed/>
    <w:rsid w:val="00C91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1373"/>
  </w:style>
  <w:style w:type="paragraph" w:styleId="Textedebulles">
    <w:name w:val="Balloon Text"/>
    <w:basedOn w:val="Normal"/>
    <w:link w:val="TextedebullesCar"/>
    <w:uiPriority w:val="99"/>
    <w:semiHidden/>
    <w:unhideWhenUsed/>
    <w:rsid w:val="00C91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3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9137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E4B2C"/>
    <w:rPr>
      <w:color w:val="808080"/>
    </w:rPr>
  </w:style>
  <w:style w:type="character" w:customStyle="1" w:styleId="Style1">
    <w:name w:val="Style1"/>
    <w:basedOn w:val="Policepardfaut"/>
    <w:uiPriority w:val="1"/>
    <w:rsid w:val="00CF1987"/>
    <w:rPr>
      <w:rFonts w:ascii="Source Sans Pro ExtraLight" w:hAnsi="Source Sans Pro ExtraLight"/>
      <w:b/>
      <w:sz w:val="24"/>
    </w:rPr>
  </w:style>
  <w:style w:type="character" w:customStyle="1" w:styleId="Style2">
    <w:name w:val="Style2"/>
    <w:basedOn w:val="Policepardfaut"/>
    <w:uiPriority w:val="1"/>
    <w:rsid w:val="00CF1987"/>
    <w:rPr>
      <w:rFonts w:ascii="Source Sans Pro ExtraLight" w:hAnsi="Source Sans Pro ExtraLight"/>
      <w:sz w:val="22"/>
    </w:rPr>
  </w:style>
  <w:style w:type="character" w:customStyle="1" w:styleId="Style3">
    <w:name w:val="Style3"/>
    <w:basedOn w:val="Policepardfaut"/>
    <w:uiPriority w:val="1"/>
    <w:rsid w:val="00CF1987"/>
    <w:rPr>
      <w:rFonts w:ascii="Source Sans Pro ExtraLight" w:hAnsi="Source Sans Pro ExtraLight"/>
      <w:sz w:val="22"/>
    </w:rPr>
  </w:style>
  <w:style w:type="character" w:customStyle="1" w:styleId="Style4">
    <w:name w:val="Style4"/>
    <w:basedOn w:val="Policepardfaut"/>
    <w:uiPriority w:val="1"/>
    <w:rsid w:val="00CF1987"/>
    <w:rPr>
      <w:rFonts w:ascii="Source Sans Pro ExtraLight" w:hAnsi="Source Sans Pro ExtraLight"/>
      <w:sz w:val="22"/>
    </w:rPr>
  </w:style>
  <w:style w:type="character" w:customStyle="1" w:styleId="Style5">
    <w:name w:val="Style5"/>
    <w:basedOn w:val="Policepardfaut"/>
    <w:uiPriority w:val="1"/>
    <w:rsid w:val="00CF1987"/>
    <w:rPr>
      <w:rFonts w:ascii="Source Sans Pro ExtraLight" w:hAnsi="Source Sans Pro ExtraLight"/>
      <w:sz w:val="22"/>
    </w:rPr>
  </w:style>
  <w:style w:type="character" w:customStyle="1" w:styleId="Style6">
    <w:name w:val="Style6"/>
    <w:basedOn w:val="Policepardfaut"/>
    <w:uiPriority w:val="1"/>
    <w:rsid w:val="00CF1987"/>
    <w:rPr>
      <w:rFonts w:ascii="Source Sans Pro" w:hAnsi="Source Sans Pro"/>
    </w:rPr>
  </w:style>
  <w:style w:type="character" w:customStyle="1" w:styleId="Style7">
    <w:name w:val="Style7"/>
    <w:basedOn w:val="Policepardfaut"/>
    <w:uiPriority w:val="1"/>
    <w:rsid w:val="00CF1987"/>
    <w:rPr>
      <w:rFonts w:ascii="Source Sans Pro" w:hAnsi="Source Sans Pro"/>
      <w:sz w:val="24"/>
    </w:rPr>
  </w:style>
  <w:style w:type="character" w:customStyle="1" w:styleId="Style8">
    <w:name w:val="Style8"/>
    <w:basedOn w:val="Policepardfaut"/>
    <w:uiPriority w:val="1"/>
    <w:rsid w:val="00CF1987"/>
    <w:rPr>
      <w:rFonts w:ascii="Source Sans Pro ExtraLight" w:hAnsi="Source Sans Pro ExtraLight"/>
      <w:sz w:val="16"/>
    </w:rPr>
  </w:style>
  <w:style w:type="character" w:customStyle="1" w:styleId="Style9">
    <w:name w:val="Style9"/>
    <w:basedOn w:val="Policepardfaut"/>
    <w:uiPriority w:val="1"/>
    <w:rsid w:val="009D7CE1"/>
    <w:rPr>
      <w:rFonts w:ascii="Source Sans Pro ExtraLight" w:hAnsi="Source Sans Pro ExtraLight"/>
      <w:sz w:val="22"/>
    </w:rPr>
  </w:style>
  <w:style w:type="character" w:customStyle="1" w:styleId="Style10">
    <w:name w:val="Style10"/>
    <w:basedOn w:val="Policepardfaut"/>
    <w:uiPriority w:val="1"/>
    <w:rsid w:val="009D7CE1"/>
    <w:rPr>
      <w:rFonts w:ascii="Source Sans Pro ExtraLight" w:hAnsi="Source Sans Pro ExtraLight"/>
      <w:sz w:val="22"/>
    </w:rPr>
  </w:style>
  <w:style w:type="character" w:customStyle="1" w:styleId="Style11">
    <w:name w:val="Style11"/>
    <w:basedOn w:val="Policepardfaut"/>
    <w:uiPriority w:val="1"/>
    <w:rsid w:val="009D7CE1"/>
    <w:rPr>
      <w:rFonts w:ascii="Source Sans Pro ExtraLight" w:hAnsi="Source Sans Pro ExtraLight"/>
      <w:sz w:val="22"/>
    </w:rPr>
  </w:style>
  <w:style w:type="character" w:customStyle="1" w:styleId="Style12">
    <w:name w:val="Style12"/>
    <w:basedOn w:val="Policepardfaut"/>
    <w:uiPriority w:val="1"/>
    <w:rsid w:val="009D7CE1"/>
    <w:rPr>
      <w:rFonts w:ascii="Source Sans Pro ExtraLight" w:hAnsi="Source Sans Pro ExtraLight"/>
      <w:sz w:val="22"/>
    </w:rPr>
  </w:style>
  <w:style w:type="character" w:customStyle="1" w:styleId="Style13">
    <w:name w:val="Style13"/>
    <w:basedOn w:val="Policepardfaut"/>
    <w:uiPriority w:val="1"/>
    <w:rsid w:val="009D7CE1"/>
    <w:rPr>
      <w:rFonts w:ascii="Source Sans Pro ExtraLight" w:hAnsi="Source Sans Pro ExtraLight"/>
      <w:sz w:val="22"/>
    </w:rPr>
  </w:style>
  <w:style w:type="character" w:customStyle="1" w:styleId="Style14">
    <w:name w:val="Style14"/>
    <w:basedOn w:val="Policepardfaut"/>
    <w:uiPriority w:val="1"/>
    <w:rsid w:val="009D7CE1"/>
    <w:rPr>
      <w:rFonts w:ascii="Source Sans Pro ExtraLight" w:hAnsi="Source Sans Pro ExtraLight"/>
      <w:sz w:val="18"/>
    </w:rPr>
  </w:style>
  <w:style w:type="character" w:customStyle="1" w:styleId="Style15">
    <w:name w:val="Style15"/>
    <w:basedOn w:val="Policepardfaut"/>
    <w:uiPriority w:val="1"/>
    <w:rsid w:val="009D7CE1"/>
    <w:rPr>
      <w:rFonts w:ascii="Source Sans Pro ExtraLight" w:hAnsi="Source Sans Pro ExtraLight"/>
      <w:sz w:val="18"/>
    </w:rPr>
  </w:style>
  <w:style w:type="character" w:customStyle="1" w:styleId="Style16">
    <w:name w:val="Style16"/>
    <w:basedOn w:val="Policepardfaut"/>
    <w:uiPriority w:val="1"/>
    <w:rsid w:val="00524003"/>
    <w:rPr>
      <w:rFonts w:ascii="Source Sans Pro ExtraLight" w:hAnsi="Source Sans Pro ExtraLight"/>
      <w:sz w:val="20"/>
    </w:rPr>
  </w:style>
  <w:style w:type="character" w:customStyle="1" w:styleId="Style17">
    <w:name w:val="Style17"/>
    <w:basedOn w:val="Policepardfaut"/>
    <w:uiPriority w:val="1"/>
    <w:rsid w:val="0027278B"/>
    <w:rPr>
      <w:color w:val="auto"/>
    </w:rPr>
  </w:style>
  <w:style w:type="character" w:customStyle="1" w:styleId="Style18">
    <w:name w:val="Style18"/>
    <w:basedOn w:val="Policepardfaut"/>
    <w:uiPriority w:val="1"/>
    <w:rsid w:val="00C1055D"/>
    <w:rPr>
      <w:rFonts w:ascii="Source Sans Pro ExtraLight" w:hAnsi="Source Sans Pro ExtraLight"/>
      <w:sz w:val="22"/>
    </w:rPr>
  </w:style>
  <w:style w:type="table" w:styleId="Grilledutableau">
    <w:name w:val="Table Grid"/>
    <w:basedOn w:val="TableauNormal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CF62DD"/>
  </w:style>
  <w:style w:type="character" w:customStyle="1" w:styleId="Titre2Car">
    <w:name w:val="Titre 2 Car"/>
    <w:basedOn w:val="Policepardfaut"/>
    <w:link w:val="Titre2"/>
    <w:uiPriority w:val="9"/>
    <w:rsid w:val="009227A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4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rayon">
    <w:name w:val="crayon"/>
    <w:basedOn w:val="Policepardfaut"/>
    <w:rsid w:val="00450343"/>
  </w:style>
  <w:style w:type="character" w:customStyle="1" w:styleId="adr">
    <w:name w:val="adr"/>
    <w:basedOn w:val="Policepardfaut"/>
    <w:rsid w:val="000A4C7F"/>
  </w:style>
  <w:style w:type="character" w:customStyle="1" w:styleId="street-address">
    <w:name w:val="street-address"/>
    <w:basedOn w:val="Policepardfaut"/>
    <w:rsid w:val="000A4C7F"/>
  </w:style>
  <w:style w:type="character" w:customStyle="1" w:styleId="postal-code">
    <w:name w:val="postal-code"/>
    <w:basedOn w:val="Policepardfaut"/>
    <w:rsid w:val="000A4C7F"/>
  </w:style>
  <w:style w:type="character" w:customStyle="1" w:styleId="locality">
    <w:name w:val="locality"/>
    <w:basedOn w:val="Policepardfaut"/>
    <w:rsid w:val="000A4C7F"/>
  </w:style>
  <w:style w:type="paragraph" w:styleId="Paragraphedeliste">
    <w:name w:val="List Paragraph"/>
    <w:basedOn w:val="Normal"/>
    <w:uiPriority w:val="34"/>
    <w:qFormat/>
    <w:rsid w:val="00AB0EC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8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ita.gloaguen@outlook.fr" TargetMode="External"/><Relationship Id="rId21" Type="http://schemas.openxmlformats.org/officeDocument/2006/relationships/hyperlink" Target="mailto:jean-luc.peron5@orange.fr" TargetMode="External"/><Relationship Id="rId42" Type="http://schemas.openxmlformats.org/officeDocument/2006/relationships/hyperlink" Target="mailto:tpinault@netcourrier.com" TargetMode="External"/><Relationship Id="rId63" Type="http://schemas.openxmlformats.org/officeDocument/2006/relationships/hyperlink" Target="mailto:cdb.handball@gmail.com" TargetMode="External"/><Relationship Id="rId84" Type="http://schemas.openxmlformats.org/officeDocument/2006/relationships/hyperlink" Target="mailto:dumonmathieu@free.fr" TargetMode="External"/><Relationship Id="rId138" Type="http://schemas.openxmlformats.org/officeDocument/2006/relationships/hyperlink" Target="mailto:laurent.ammar@gmail.com" TargetMode="External"/><Relationship Id="rId159" Type="http://schemas.openxmlformats.org/officeDocument/2006/relationships/hyperlink" Target="mailto:lejujuabsolu@gmail.com" TargetMode="External"/><Relationship Id="rId170" Type="http://schemas.openxmlformats.org/officeDocument/2006/relationships/glossaryDocument" Target="glossary/document.xml"/><Relationship Id="rId107" Type="http://schemas.openxmlformats.org/officeDocument/2006/relationships/hyperlink" Target="mailto:lepajolec.eric@neuf.fr" TargetMode="External"/><Relationship Id="rId11" Type="http://schemas.openxmlformats.org/officeDocument/2006/relationships/hyperlink" Target="mailto:valeriepresse12@gmail.com" TargetMode="External"/><Relationship Id="rId32" Type="http://schemas.openxmlformats.org/officeDocument/2006/relationships/hyperlink" Target="mailto:laurent.jacq@orange.fr" TargetMode="External"/><Relationship Id="rId53" Type="http://schemas.openxmlformats.org/officeDocument/2006/relationships/hyperlink" Target="mailto:nicolas.malaunais@gmail.com" TargetMode="External"/><Relationship Id="rId74" Type="http://schemas.openxmlformats.org/officeDocument/2006/relationships/hyperlink" Target="mailto:jeromecloarec@sfr.fr" TargetMode="External"/><Relationship Id="rId128" Type="http://schemas.openxmlformats.org/officeDocument/2006/relationships/hyperlink" Target="mailto:jane.lizy29@gmail.com" TargetMode="External"/><Relationship Id="rId149" Type="http://schemas.openxmlformats.org/officeDocument/2006/relationships/hyperlink" Target="mailto:julie.thouilin@outlook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aude.kerbellec@hotmail.fr" TargetMode="External"/><Relationship Id="rId160" Type="http://schemas.openxmlformats.org/officeDocument/2006/relationships/hyperlink" Target="mailto:5356048@ffhandball.net" TargetMode="External"/><Relationship Id="rId22" Type="http://schemas.openxmlformats.org/officeDocument/2006/relationships/hyperlink" Target="mailto:5329039@ffhandball.net" TargetMode="External"/><Relationship Id="rId43" Type="http://schemas.openxmlformats.org/officeDocument/2006/relationships/hyperlink" Target="mailto:pennaneach.patrick@orange.fr" TargetMode="External"/><Relationship Id="rId64" Type="http://schemas.openxmlformats.org/officeDocument/2006/relationships/hyperlink" Target="mailto:dondval@gmail.com" TargetMode="External"/><Relationship Id="rId118" Type="http://schemas.openxmlformats.org/officeDocument/2006/relationships/hyperlink" Target="mailto:marine.geffroy@icloud.com" TargetMode="External"/><Relationship Id="rId139" Type="http://schemas.openxmlformats.org/officeDocument/2006/relationships/hyperlink" Target="mailto:5322032@ffhandball.net" TargetMode="External"/><Relationship Id="rId85" Type="http://schemas.openxmlformats.org/officeDocument/2006/relationships/hyperlink" Target="mailto:5356066@ffhandball.net" TargetMode="External"/><Relationship Id="rId150" Type="http://schemas.openxmlformats.org/officeDocument/2006/relationships/hyperlink" Target="mailto:5322079@ffhandball.net" TargetMode="External"/><Relationship Id="rId171" Type="http://schemas.openxmlformats.org/officeDocument/2006/relationships/theme" Target="theme/theme1.xml"/><Relationship Id="rId12" Type="http://schemas.openxmlformats.org/officeDocument/2006/relationships/hyperlink" Target="mailto:jean-luc.peron5@orange.fr" TargetMode="External"/><Relationship Id="rId33" Type="http://schemas.openxmlformats.org/officeDocument/2006/relationships/hyperlink" Target="mailto:nicolas.cloatre29@gmail.com" TargetMode="External"/><Relationship Id="rId108" Type="http://schemas.openxmlformats.org/officeDocument/2006/relationships/hyperlink" Target="mailto:5356005@ffhandball.net" TargetMode="External"/><Relationship Id="rId129" Type="http://schemas.openxmlformats.org/officeDocument/2006/relationships/hyperlink" Target="mailto:oli.nicolas@wanadoo.fr" TargetMode="External"/><Relationship Id="rId54" Type="http://schemas.openxmlformats.org/officeDocument/2006/relationships/hyperlink" Target="mailto:5335083@ffhandball.net" TargetMode="External"/><Relationship Id="rId70" Type="http://schemas.openxmlformats.org/officeDocument/2006/relationships/hyperlink" Target="mailto:cyril.bourges@hbrancefremur.com" TargetMode="External"/><Relationship Id="rId75" Type="http://schemas.openxmlformats.org/officeDocument/2006/relationships/hyperlink" Target="mailto:5356015@ffhandball.net" TargetMode="External"/><Relationship Id="rId91" Type="http://schemas.openxmlformats.org/officeDocument/2006/relationships/hyperlink" Target="mailto:julie.rysak@gmail.com" TargetMode="External"/><Relationship Id="rId96" Type="http://schemas.openxmlformats.org/officeDocument/2006/relationships/hyperlink" Target="mailto:5329019@ffhandball.net" TargetMode="External"/><Relationship Id="rId140" Type="http://schemas.openxmlformats.org/officeDocument/2006/relationships/hyperlink" Target="mailto:anthony.cloarec@orange.fr" TargetMode="External"/><Relationship Id="rId145" Type="http://schemas.openxmlformats.org/officeDocument/2006/relationships/hyperlink" Target="mailto:geffroyseb@gmail.com" TargetMode="External"/><Relationship Id="rId161" Type="http://schemas.openxmlformats.org/officeDocument/2006/relationships/hyperlink" Target="mailto:estebandeolj@gmail.com" TargetMode="External"/><Relationship Id="rId166" Type="http://schemas.openxmlformats.org/officeDocument/2006/relationships/hyperlink" Target="https://forms.office.com/e/uBJfK3Wew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melanie.gac@outlook.com" TargetMode="External"/><Relationship Id="rId28" Type="http://schemas.openxmlformats.org/officeDocument/2006/relationships/hyperlink" Target="mailto:alexandra.fraisse@sfr.fr" TargetMode="External"/><Relationship Id="rId49" Type="http://schemas.openxmlformats.org/officeDocument/2006/relationships/hyperlink" Target="mailto:mickaelthillou@sfr.fr" TargetMode="External"/><Relationship Id="rId114" Type="http://schemas.openxmlformats.org/officeDocument/2006/relationships/hyperlink" Target="mailto:stephane.clerici@paysdepontivyhandball.fr" TargetMode="External"/><Relationship Id="rId119" Type="http://schemas.openxmlformats.org/officeDocument/2006/relationships/hyperlink" Target="mailto:5329010@ffhandball.net" TargetMode="External"/><Relationship Id="rId44" Type="http://schemas.openxmlformats.org/officeDocument/2006/relationships/hyperlink" Target="mailto:v.poupelin@hotmail.fr" TargetMode="External"/><Relationship Id="rId60" Type="http://schemas.openxmlformats.org/officeDocument/2006/relationships/hyperlink" Target="mailto:charlotte.thiebaut.ct@gmail.com" TargetMode="External"/><Relationship Id="rId65" Type="http://schemas.openxmlformats.org/officeDocument/2006/relationships/hyperlink" Target="mailto:rbl72@hotmail.fr" TargetMode="External"/><Relationship Id="rId81" Type="http://schemas.openxmlformats.org/officeDocument/2006/relationships/hyperlink" Target="mailto:5356028@ffhandball.net" TargetMode="External"/><Relationship Id="rId86" Type="http://schemas.openxmlformats.org/officeDocument/2006/relationships/hyperlink" Target="mailto:gwendoline.rouet@gmail.com" TargetMode="External"/><Relationship Id="rId130" Type="http://schemas.openxmlformats.org/officeDocument/2006/relationships/hyperlink" Target="mailto:poletechnique@hbcbriec.fr" TargetMode="External"/><Relationship Id="rId135" Type="http://schemas.openxmlformats.org/officeDocument/2006/relationships/hyperlink" Target="mailto:lebrunvirginie3@gmail.com" TargetMode="External"/><Relationship Id="rId151" Type="http://schemas.openxmlformats.org/officeDocument/2006/relationships/hyperlink" Target="mailto:aude.goiffon@gmail.com" TargetMode="External"/><Relationship Id="rId156" Type="http://schemas.openxmlformats.org/officeDocument/2006/relationships/hyperlink" Target="mailto:lebars.magalie@gmail.com" TargetMode="External"/><Relationship Id="rId13" Type="http://schemas.openxmlformats.org/officeDocument/2006/relationships/hyperlink" Target="mailto:aurelien_gerard@outlook.fr" TargetMode="External"/><Relationship Id="rId18" Type="http://schemas.openxmlformats.org/officeDocument/2006/relationships/hyperlink" Target="mailto:nikokris79@gmail.com" TargetMode="External"/><Relationship Id="rId39" Type="http://schemas.openxmlformats.org/officeDocument/2006/relationships/hyperlink" Target="mailto:merlene.desiles@orange.fr" TargetMode="External"/><Relationship Id="rId109" Type="http://schemas.openxmlformats.org/officeDocument/2006/relationships/hyperlink" Target="mailto:5356012@ffhandball.net" TargetMode="External"/><Relationship Id="rId34" Type="http://schemas.openxmlformats.org/officeDocument/2006/relationships/hyperlink" Target="mailto:michel.adeline@orange.fr" TargetMode="External"/><Relationship Id="rId50" Type="http://schemas.openxmlformats.org/officeDocument/2006/relationships/hyperlink" Target="mailto:romain.garnier16@sfr.fr" TargetMode="External"/><Relationship Id="rId55" Type="http://schemas.openxmlformats.org/officeDocument/2006/relationships/hyperlink" Target="mailto:valeriepresse12@gmail.com" TargetMode="External"/><Relationship Id="rId76" Type="http://schemas.openxmlformats.org/officeDocument/2006/relationships/hyperlink" Target="mailto:anthonyevin@gmail.com" TargetMode="External"/><Relationship Id="rId97" Type="http://schemas.openxmlformats.org/officeDocument/2006/relationships/hyperlink" Target="mailto:5329112@ffhandball.net" TargetMode="External"/><Relationship Id="rId104" Type="http://schemas.openxmlformats.org/officeDocument/2006/relationships/hyperlink" Target="mailto:5322034@ffhandball.net" TargetMode="External"/><Relationship Id="rId120" Type="http://schemas.openxmlformats.org/officeDocument/2006/relationships/hyperlink" Target="mailto:secretariat.hbsud29@gmail.com" TargetMode="External"/><Relationship Id="rId125" Type="http://schemas.openxmlformats.org/officeDocument/2006/relationships/hyperlink" Target="mailto:5329063@ffhandball.net" TargetMode="External"/><Relationship Id="rId141" Type="http://schemas.openxmlformats.org/officeDocument/2006/relationships/hyperlink" Target="mailto:5322054@ffhandball.net" TargetMode="External"/><Relationship Id="rId146" Type="http://schemas.openxmlformats.org/officeDocument/2006/relationships/hyperlink" Target="mailto:5322054@ffhandball.net" TargetMode="External"/><Relationship Id="rId167" Type="http://schemas.openxmlformats.org/officeDocument/2006/relationships/hyperlink" Target="mailto:5300000.mmellouet@ffhandball.net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5335008@ffhandball.net" TargetMode="External"/><Relationship Id="rId92" Type="http://schemas.openxmlformats.org/officeDocument/2006/relationships/hyperlink" Target="mailto:5356001@ffhandball.net" TargetMode="External"/><Relationship Id="rId162" Type="http://schemas.openxmlformats.org/officeDocument/2006/relationships/hyperlink" Target="mailto:5356101@ffhandball.ne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ozenn.le-boulaire0486@orange.fr" TargetMode="External"/><Relationship Id="rId24" Type="http://schemas.openxmlformats.org/officeDocument/2006/relationships/hyperlink" Target="mailto:secretaire.elornhb@gmail.com" TargetMode="External"/><Relationship Id="rId40" Type="http://schemas.openxmlformats.org/officeDocument/2006/relationships/hyperlink" Target="mailto:erbree_handball@orange.fr" TargetMode="External"/><Relationship Id="rId45" Type="http://schemas.openxmlformats.org/officeDocument/2006/relationships/hyperlink" Target="mailto:levenezeric@orange.fr" TargetMode="External"/><Relationship Id="rId66" Type="http://schemas.openxmlformats.org/officeDocument/2006/relationships/hyperlink" Target="mailto:camille.langouet@hotmail.fr" TargetMode="External"/><Relationship Id="rId87" Type="http://schemas.openxmlformats.org/officeDocument/2006/relationships/hyperlink" Target="mailto:5356070@ffhandball.net" TargetMode="External"/><Relationship Id="rId110" Type="http://schemas.openxmlformats.org/officeDocument/2006/relationships/hyperlink" Target="mailto:yannick@kaz.bzh" TargetMode="External"/><Relationship Id="rId115" Type="http://schemas.openxmlformats.org/officeDocument/2006/relationships/hyperlink" Target="mailto:5356102@ffhandball.net" TargetMode="External"/><Relationship Id="rId131" Type="http://schemas.openxmlformats.org/officeDocument/2006/relationships/hyperlink" Target="mailto:frederic.ledonge@gmail.com" TargetMode="External"/><Relationship Id="rId136" Type="http://schemas.openxmlformats.org/officeDocument/2006/relationships/hyperlink" Target="mailto:morgane.guillerm@hotmail.fr" TargetMode="External"/><Relationship Id="rId157" Type="http://schemas.openxmlformats.org/officeDocument/2006/relationships/hyperlink" Target="mailto:aurelien_gerard@outlook.fr" TargetMode="External"/><Relationship Id="rId61" Type="http://schemas.openxmlformats.org/officeDocument/2006/relationships/hyperlink" Target="mailto:mimi_perrin@yahoo.fr" TargetMode="External"/><Relationship Id="rId82" Type="http://schemas.openxmlformats.org/officeDocument/2006/relationships/hyperlink" Target="mailto:vincent.lamour.essamhb@gmail.com" TargetMode="External"/><Relationship Id="rId152" Type="http://schemas.openxmlformats.org/officeDocument/2006/relationships/hyperlink" Target="mailto:5322010@ffhandball.net" TargetMode="External"/><Relationship Id="rId19" Type="http://schemas.openxmlformats.org/officeDocument/2006/relationships/hyperlink" Target="mailto:Pakal29@hotmail.fr" TargetMode="External"/><Relationship Id="rId14" Type="http://schemas.openxmlformats.org/officeDocument/2006/relationships/hyperlink" Target="mailto:lejujuabsolu@gmail.com" TargetMode="External"/><Relationship Id="rId30" Type="http://schemas.openxmlformats.org/officeDocument/2006/relationships/hyperlink" Target="mailto:gwendoline.rouet@gmail.com" TargetMode="External"/><Relationship Id="rId35" Type="http://schemas.openxmlformats.org/officeDocument/2006/relationships/hyperlink" Target="mailto:juniorbesso@hotmail.fr" TargetMode="External"/><Relationship Id="rId56" Type="http://schemas.openxmlformats.org/officeDocument/2006/relationships/hyperlink" Target="mailto:karenga09@outlook.com" TargetMode="External"/><Relationship Id="rId77" Type="http://schemas.openxmlformats.org/officeDocument/2006/relationships/hyperlink" Target="mailto:5356021@ffhandball.net" TargetMode="External"/><Relationship Id="rId100" Type="http://schemas.openxmlformats.org/officeDocument/2006/relationships/hyperlink" Target="mailto:5356039@ffhandball.net" TargetMode="External"/><Relationship Id="rId105" Type="http://schemas.openxmlformats.org/officeDocument/2006/relationships/hyperlink" Target="mailto:bertrand.brajeul@free.fr" TargetMode="External"/><Relationship Id="rId126" Type="http://schemas.openxmlformats.org/officeDocument/2006/relationships/hyperlink" Target="mailto:patrick.tersiguel@gmail.com" TargetMode="External"/><Relationship Id="rId147" Type="http://schemas.openxmlformats.org/officeDocument/2006/relationships/hyperlink" Target="mailto:5322054@handball.net" TargetMode="External"/><Relationship Id="rId16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mailto:morvanito@gmail.com" TargetMode="External"/><Relationship Id="rId72" Type="http://schemas.openxmlformats.org/officeDocument/2006/relationships/hyperlink" Target="mailto:Fsatour2@gmail.com" TargetMode="External"/><Relationship Id="rId93" Type="http://schemas.openxmlformats.org/officeDocument/2006/relationships/hyperlink" Target="mailto:Arnault.frouin@free.fr" TargetMode="External"/><Relationship Id="rId98" Type="http://schemas.openxmlformats.org/officeDocument/2006/relationships/hyperlink" Target="mailto:flechfred@laposte.net" TargetMode="External"/><Relationship Id="rId121" Type="http://schemas.openxmlformats.org/officeDocument/2006/relationships/hyperlink" Target="mailto:5329011@ffhandball.net" TargetMode="External"/><Relationship Id="rId142" Type="http://schemas.openxmlformats.org/officeDocument/2006/relationships/hyperlink" Target="mailto:5322062@ffhandball.net" TargetMode="External"/><Relationship Id="rId163" Type="http://schemas.openxmlformats.org/officeDocument/2006/relationships/hyperlink" Target="mailto:lepahun56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5329044@ffhandball.net" TargetMode="External"/><Relationship Id="rId46" Type="http://schemas.openxmlformats.org/officeDocument/2006/relationships/hyperlink" Target="mailto:thibault.landron@gmail.com" TargetMode="External"/><Relationship Id="rId67" Type="http://schemas.openxmlformats.org/officeDocument/2006/relationships/hyperlink" Target="mailto:regis.daumas@gmail.com" TargetMode="External"/><Relationship Id="rId116" Type="http://schemas.openxmlformats.org/officeDocument/2006/relationships/hyperlink" Target="mailto:asb.handball56@gmail.com" TargetMode="External"/><Relationship Id="rId137" Type="http://schemas.openxmlformats.org/officeDocument/2006/relationships/hyperlink" Target="mailto:5322045@ffhandball.net" TargetMode="External"/><Relationship Id="rId158" Type="http://schemas.openxmlformats.org/officeDocument/2006/relationships/hyperlink" Target="mailto:5356016@ffhandball.net" TargetMode="External"/><Relationship Id="rId20" Type="http://schemas.openxmlformats.org/officeDocument/2006/relationships/hyperlink" Target="mailto:gdrloisirs@gmail.com" TargetMode="External"/><Relationship Id="rId41" Type="http://schemas.openxmlformats.org/officeDocument/2006/relationships/hyperlink" Target="mailto:didier.hauchard08@gmail.com" TargetMode="External"/><Relationship Id="rId62" Type="http://schemas.openxmlformats.org/officeDocument/2006/relationships/hyperlink" Target="mailto:aurelie.wilfart@gmail.com" TargetMode="External"/><Relationship Id="rId83" Type="http://schemas.openxmlformats.org/officeDocument/2006/relationships/hyperlink" Target="mailto:5356057@ffhandball.net" TargetMode="External"/><Relationship Id="rId88" Type="http://schemas.openxmlformats.org/officeDocument/2006/relationships/hyperlink" Target="mailto:pascat@sfr.fr" TargetMode="External"/><Relationship Id="rId111" Type="http://schemas.openxmlformats.org/officeDocument/2006/relationships/hyperlink" Target="mailto:5356056@ffhandball.net" TargetMode="External"/><Relationship Id="rId132" Type="http://schemas.openxmlformats.org/officeDocument/2006/relationships/hyperlink" Target="mailto:5329091@ffhandball.net" TargetMode="External"/><Relationship Id="rId153" Type="http://schemas.openxmlformats.org/officeDocument/2006/relationships/hyperlink" Target="mailto:patroncecile04@gmail.com" TargetMode="External"/><Relationship Id="rId15" Type="http://schemas.openxmlformats.org/officeDocument/2006/relationships/hyperlink" Target="https://www.handball-bretagne.bzh/wp-content/uploads/2020/07/21-22-FP24-LICENCES-EVENEMENTIELLES-saisie.pdf" TargetMode="External"/><Relationship Id="rId36" Type="http://schemas.openxmlformats.org/officeDocument/2006/relationships/hyperlink" Target="mailto:hbcm35350@gmail.com" TargetMode="External"/><Relationship Id="rId57" Type="http://schemas.openxmlformats.org/officeDocument/2006/relationships/hyperlink" Target="mailto:5335068@ffhandball.net" TargetMode="External"/><Relationship Id="rId106" Type="http://schemas.openxmlformats.org/officeDocument/2006/relationships/hyperlink" Target="mailto:5322076@ffhandball.net" TargetMode="External"/><Relationship Id="rId127" Type="http://schemas.openxmlformats.org/officeDocument/2006/relationships/hyperlink" Target="mailto:5329086@ffhandball.net" TargetMode="External"/><Relationship Id="rId10" Type="http://schemas.openxmlformats.org/officeDocument/2006/relationships/footer" Target="footer1.xml"/><Relationship Id="rId31" Type="http://schemas.openxmlformats.org/officeDocument/2006/relationships/hyperlink" Target="mailto:tytoon_29@hotmail.fr" TargetMode="External"/><Relationship Id="rId52" Type="http://schemas.openxmlformats.org/officeDocument/2006/relationships/hyperlink" Target="mailto:gael.leport@gmx.fr" TargetMode="External"/><Relationship Id="rId73" Type="http://schemas.openxmlformats.org/officeDocument/2006/relationships/hyperlink" Target="mailto:5335064@ffhandball.net" TargetMode="External"/><Relationship Id="rId78" Type="http://schemas.openxmlformats.org/officeDocument/2006/relationships/hyperlink" Target="mailto:celiakerlidou@gmail.com" TargetMode="External"/><Relationship Id="rId94" Type="http://schemas.openxmlformats.org/officeDocument/2006/relationships/hyperlink" Target="mailto:5356003@ffhandball.net" TargetMode="External"/><Relationship Id="rId99" Type="http://schemas.openxmlformats.org/officeDocument/2006/relationships/hyperlink" Target="mailto:laurent.gelin@wanadoo.fr" TargetMode="External"/><Relationship Id="rId101" Type="http://schemas.openxmlformats.org/officeDocument/2006/relationships/hyperlink" Target="mailto:yannleble56@gmail.com" TargetMode="External"/><Relationship Id="rId122" Type="http://schemas.openxmlformats.org/officeDocument/2006/relationships/hyperlink" Target="mailto:jordan.lecloitre@gmail.com" TargetMode="External"/><Relationship Id="rId143" Type="http://schemas.openxmlformats.org/officeDocument/2006/relationships/hyperlink" Target="mailto:cedric-breuillard@hotmail.com" TargetMode="External"/><Relationship Id="rId148" Type="http://schemas.openxmlformats.org/officeDocument/2006/relationships/hyperlink" Target="mailto:gilet.catherine@gmail.com" TargetMode="External"/><Relationship Id="rId164" Type="http://schemas.openxmlformats.org/officeDocument/2006/relationships/hyperlink" Target="mailto:guillaume.buchet3@gmail.com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hyperlink" Target="mailto:fabien-nedelec@orange.fr" TargetMode="External"/><Relationship Id="rId47" Type="http://schemas.openxmlformats.org/officeDocument/2006/relationships/hyperlink" Target="mailto:kelik05@hotmail.fr" TargetMode="External"/><Relationship Id="rId68" Type="http://schemas.openxmlformats.org/officeDocument/2006/relationships/hyperlink" Target="mailto:sguenalecuillier@gmail.com" TargetMode="External"/><Relationship Id="rId89" Type="http://schemas.openxmlformats.org/officeDocument/2006/relationships/hyperlink" Target="mailto:delphine.cocoual@free.fr" TargetMode="External"/><Relationship Id="rId112" Type="http://schemas.openxmlformats.org/officeDocument/2006/relationships/hyperlink" Target="mailto:beber_mat@hotmail.com" TargetMode="External"/><Relationship Id="rId133" Type="http://schemas.openxmlformats.org/officeDocument/2006/relationships/hyperlink" Target="mailto:fleuriste29@gmail.com" TargetMode="External"/><Relationship Id="rId154" Type="http://schemas.openxmlformats.org/officeDocument/2006/relationships/hyperlink" Target="mailto:gwenole_revaud@yahoo.fr" TargetMode="External"/><Relationship Id="rId16" Type="http://schemas.openxmlformats.org/officeDocument/2006/relationships/hyperlink" Target="mailto:delphine_deniel@yahoo.fr" TargetMode="External"/><Relationship Id="rId37" Type="http://schemas.openxmlformats.org/officeDocument/2006/relationships/hyperlink" Target="mailto:nicolas.thomas8@orange.fr" TargetMode="External"/><Relationship Id="rId58" Type="http://schemas.openxmlformats.org/officeDocument/2006/relationships/hyperlink" Target="mailto:buzenet.valerie@bbox.fr" TargetMode="External"/><Relationship Id="rId79" Type="http://schemas.openxmlformats.org/officeDocument/2006/relationships/hyperlink" Target="mailto:5356022@ffhandball.net" TargetMode="External"/><Relationship Id="rId102" Type="http://schemas.openxmlformats.org/officeDocument/2006/relationships/hyperlink" Target="mailto:5356041@ffhandball.net" TargetMode="External"/><Relationship Id="rId123" Type="http://schemas.openxmlformats.org/officeDocument/2006/relationships/hyperlink" Target="mailto:5329014@ffhandball.net" TargetMode="External"/><Relationship Id="rId144" Type="http://schemas.openxmlformats.org/officeDocument/2006/relationships/hyperlink" Target="mailto:5329048@ffhandball.net" TargetMode="External"/><Relationship Id="rId90" Type="http://schemas.openxmlformats.org/officeDocument/2006/relationships/hyperlink" Target="mailto:5356086@ffhandball.net" TargetMode="External"/><Relationship Id="rId165" Type="http://schemas.openxmlformats.org/officeDocument/2006/relationships/hyperlink" Target="mailto:loisirs@esr-handball.fr" TargetMode="External"/><Relationship Id="rId27" Type="http://schemas.openxmlformats.org/officeDocument/2006/relationships/hyperlink" Target="mailto:anais5329@orange.fr" TargetMode="External"/><Relationship Id="rId48" Type="http://schemas.openxmlformats.org/officeDocument/2006/relationships/hyperlink" Target="mailto:karinegassot.02@gmail.com" TargetMode="External"/><Relationship Id="rId69" Type="http://schemas.openxmlformats.org/officeDocument/2006/relationships/hyperlink" Target="mailto:coach.loisirs@baindebretagnehandball.fr" TargetMode="External"/><Relationship Id="rId113" Type="http://schemas.openxmlformats.org/officeDocument/2006/relationships/hyperlink" Target="mailto:5356089@ffhandball.net" TargetMode="External"/><Relationship Id="rId134" Type="http://schemas.openxmlformats.org/officeDocument/2006/relationships/hyperlink" Target="mailto:5329109@ffhandball.net" TargetMode="External"/><Relationship Id="rId80" Type="http://schemas.openxmlformats.org/officeDocument/2006/relationships/hyperlink" Target="mailto:kervellamarine@orange.fr" TargetMode="External"/><Relationship Id="rId155" Type="http://schemas.openxmlformats.org/officeDocument/2006/relationships/hyperlink" Target="mailto:5322069@ffhandball.net" TargetMode="External"/><Relationship Id="rId17" Type="http://schemas.openxmlformats.org/officeDocument/2006/relationships/hyperlink" Target="mailto:5329084@ffhandball.net" TargetMode="External"/><Relationship Id="rId38" Type="http://schemas.openxmlformats.org/officeDocument/2006/relationships/hyperlink" Target="mailto:gildasjustine@gmail.com" TargetMode="External"/><Relationship Id="rId59" Type="http://schemas.openxmlformats.org/officeDocument/2006/relationships/hyperlink" Target="mailto:5335088@ffhandball.net" TargetMode="External"/><Relationship Id="rId103" Type="http://schemas.openxmlformats.org/officeDocument/2006/relationships/hyperlink" Target="mailto:pierrecollin@hotmail.com" TargetMode="External"/><Relationship Id="rId124" Type="http://schemas.openxmlformats.org/officeDocument/2006/relationships/hyperlink" Target="mailto:olivier.larue@h2hotel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njamin\Documents\COMMUNICATION\Charte%20Graphique%20LBHB\Courrier%20type\LBH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1B8570CEC4F2AA24E1F677E3D1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7EE8F-ADF8-417A-A021-DC77A55FFBA2}"/>
      </w:docPartPr>
      <w:docPartBody>
        <w:p w:rsidR="002F2737" w:rsidRDefault="00454478" w:rsidP="00454478">
          <w:pPr>
            <w:pStyle w:val="9901B8570CEC4F2AA24E1F677E3D1189"/>
          </w:pPr>
          <w:r w:rsidRPr="00290898">
            <w:rPr>
              <w:rStyle w:val="Textedelespacerserv"/>
              <w:rFonts w:ascii="Parka Regular" w:hAnsi="Parka Regular"/>
            </w:rPr>
            <w:t>Titre de l’objet.</w:t>
          </w:r>
        </w:p>
      </w:docPartBody>
    </w:docPart>
    <w:docPart>
      <w:docPartPr>
        <w:name w:val="4CCF1641F6FA4A20970BDC9ADE43D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E9726-D187-4ECC-9419-193B893B6692}"/>
      </w:docPartPr>
      <w:docPartBody>
        <w:p w:rsidR="00FC4F47" w:rsidRDefault="00E74A87" w:rsidP="00E74A87">
          <w:pPr>
            <w:pStyle w:val="4CCF1641F6FA4A20970BDC9ADE43D9A6"/>
          </w:pPr>
          <w:r w:rsidRPr="00290898">
            <w:rPr>
              <w:rStyle w:val="Textedelespacerserv"/>
              <w:rFonts w:ascii="Parka Regular" w:hAnsi="Parka Regular"/>
            </w:rPr>
            <w:t>Titre de l’objet.</w:t>
          </w:r>
        </w:p>
      </w:docPartBody>
    </w:docPart>
    <w:docPart>
      <w:docPartPr>
        <w:name w:val="3BD3BA99060D4A0D9CD3F97879B1A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97091-B3CA-4793-A000-971B2F3B77C3}"/>
      </w:docPartPr>
      <w:docPartBody>
        <w:p w:rsidR="00FC4F47" w:rsidRDefault="00E74A87" w:rsidP="00E74A87">
          <w:pPr>
            <w:pStyle w:val="3BD3BA99060D4A0D9CD3F97879B1A2C1"/>
          </w:pPr>
          <w:r w:rsidRPr="00290898">
            <w:rPr>
              <w:rStyle w:val="Textedelespacerserv"/>
              <w:rFonts w:ascii="Parka Regular" w:hAnsi="Parka Regular"/>
            </w:rPr>
            <w:t>Titre de l’objet.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rka Regular">
    <w:altName w:val="Calibri"/>
    <w:panose1 w:val="02000503040000020004"/>
    <w:charset w:val="00"/>
    <w:family w:val="modern"/>
    <w:notTrueType/>
    <w:pitch w:val="variable"/>
    <w:sig w:usb0="800000EF" w:usb1="50008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ExtraLight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CC"/>
    <w:rsid w:val="0003529E"/>
    <w:rsid w:val="000D67D9"/>
    <w:rsid w:val="00140A56"/>
    <w:rsid w:val="001B627E"/>
    <w:rsid w:val="002863B0"/>
    <w:rsid w:val="002E41FC"/>
    <w:rsid w:val="002F2737"/>
    <w:rsid w:val="00413D2A"/>
    <w:rsid w:val="00431CA3"/>
    <w:rsid w:val="00454478"/>
    <w:rsid w:val="00521CE6"/>
    <w:rsid w:val="0054196E"/>
    <w:rsid w:val="00567811"/>
    <w:rsid w:val="00655E77"/>
    <w:rsid w:val="00693CB3"/>
    <w:rsid w:val="006A52C8"/>
    <w:rsid w:val="00740FD7"/>
    <w:rsid w:val="007B7380"/>
    <w:rsid w:val="0089782D"/>
    <w:rsid w:val="008A4919"/>
    <w:rsid w:val="00925C07"/>
    <w:rsid w:val="0096392C"/>
    <w:rsid w:val="009D3C8B"/>
    <w:rsid w:val="00A172CC"/>
    <w:rsid w:val="00A35C8C"/>
    <w:rsid w:val="00A640B0"/>
    <w:rsid w:val="00A94C46"/>
    <w:rsid w:val="00BC2D13"/>
    <w:rsid w:val="00BC51BC"/>
    <w:rsid w:val="00CD66AD"/>
    <w:rsid w:val="00E74043"/>
    <w:rsid w:val="00E74A87"/>
    <w:rsid w:val="00E8670A"/>
    <w:rsid w:val="00EE6E2C"/>
    <w:rsid w:val="00FB6334"/>
    <w:rsid w:val="00FC4F47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4A87"/>
    <w:rPr>
      <w:color w:val="808080"/>
    </w:rPr>
  </w:style>
  <w:style w:type="paragraph" w:customStyle="1" w:styleId="9901B8570CEC4F2AA24E1F677E3D1189">
    <w:name w:val="9901B8570CEC4F2AA24E1F677E3D1189"/>
    <w:rsid w:val="00454478"/>
  </w:style>
  <w:style w:type="paragraph" w:customStyle="1" w:styleId="4CCF1641F6FA4A20970BDC9ADE43D9A6">
    <w:name w:val="4CCF1641F6FA4A20970BDC9ADE43D9A6"/>
    <w:rsid w:val="00E74A87"/>
  </w:style>
  <w:style w:type="paragraph" w:customStyle="1" w:styleId="3BD3BA99060D4A0D9CD3F97879B1A2C1">
    <w:name w:val="3BD3BA99060D4A0D9CD3F97879B1A2C1"/>
    <w:rsid w:val="00E74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551C-E7DB-44B9-844B-BC668D93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LBHB.dotx</Template>
  <TotalTime>9</TotalTime>
  <Pages>11</Pages>
  <Words>4480</Words>
  <Characters>24643</Characters>
  <Application>Microsoft Office Word</Application>
  <DocSecurity>0</DocSecurity>
  <Lines>205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Chatard</dc:creator>
  <cp:lastModifiedBy>Maxime MELLOUET</cp:lastModifiedBy>
  <cp:revision>2</cp:revision>
  <cp:lastPrinted>2017-03-02T08:56:00Z</cp:lastPrinted>
  <dcterms:created xsi:type="dcterms:W3CDTF">2025-11-04T15:36:00Z</dcterms:created>
  <dcterms:modified xsi:type="dcterms:W3CDTF">2025-11-04T15:36:00Z</dcterms:modified>
</cp:coreProperties>
</file>